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A670" w14:textId="77777777" w:rsidR="00BD7A1A" w:rsidRDefault="00BD7A1A">
      <w:pPr>
        <w:pStyle w:val="Tittel1"/>
      </w:pPr>
    </w:p>
    <w:p w14:paraId="2302E224" w14:textId="77777777" w:rsidR="00BD7A1A" w:rsidRDefault="00361022">
      <w:pPr>
        <w:rPr>
          <w:rFonts w:ascii="Calibri Light" w:eastAsia="Times New Roman" w:hAnsi="Calibri Light"/>
          <w:color w:val="2E74B5"/>
          <w:sz w:val="32"/>
          <w:szCs w:val="32"/>
          <w:lang w:val="nn-NO"/>
        </w:rPr>
      </w:pPr>
      <w:r>
        <w:rPr>
          <w:rFonts w:ascii="Calibri Light" w:eastAsia="Times New Roman" w:hAnsi="Calibri Light"/>
          <w:color w:val="2E74B5"/>
          <w:sz w:val="32"/>
          <w:szCs w:val="32"/>
          <w:lang w:val="nn-NO"/>
        </w:rPr>
        <w:t xml:space="preserve">Søknad om opptak til ph.d.- program i samfunnsvitskap, </w:t>
      </w:r>
    </w:p>
    <w:p w14:paraId="40AA558C" w14:textId="77777777" w:rsidR="00BD7A1A" w:rsidRDefault="00361022">
      <w:pPr>
        <w:rPr>
          <w:rFonts w:ascii="Calibri Light" w:eastAsia="Times New Roman" w:hAnsi="Calibri Light"/>
          <w:color w:val="2E74B5"/>
          <w:sz w:val="32"/>
          <w:szCs w:val="32"/>
          <w:lang w:val="nn-NO"/>
        </w:rPr>
      </w:pPr>
      <w:r>
        <w:rPr>
          <w:rFonts w:ascii="Calibri Light" w:eastAsia="Times New Roman" w:hAnsi="Calibri Light"/>
          <w:color w:val="2E74B5"/>
          <w:sz w:val="32"/>
          <w:szCs w:val="32"/>
          <w:lang w:val="nn-NO"/>
        </w:rPr>
        <w:t>Fakultet for samfunnsvitskap (SAM)</w:t>
      </w:r>
    </w:p>
    <w:p w14:paraId="61A0A6DC" w14:textId="77777777" w:rsidR="00BD7A1A" w:rsidRDefault="00BD7A1A">
      <w:pPr>
        <w:rPr>
          <w:lang w:val="nn-NO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1696"/>
      </w:tblGrid>
      <w:tr w:rsidR="00BD7A1A" w14:paraId="65C79805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3F4E" w14:textId="77777777" w:rsidR="00BD7A1A" w:rsidRDefault="00361022">
            <w:pPr>
              <w:pStyle w:val="Overskrift21"/>
            </w:pPr>
            <w:r>
              <w:rPr>
                <w:rStyle w:val="Standardskriftforavsnitt1"/>
                <w:bCs/>
                <w:lang w:val="nn-NO"/>
              </w:rPr>
              <w:t>Studieretningar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710" w14:textId="77777777" w:rsidR="00BD7A1A" w:rsidRDefault="00361022">
            <w:r>
              <w:rPr>
                <w:rStyle w:val="Standardskriftforavsnitt1"/>
                <w:bCs/>
                <w:sz w:val="22"/>
                <w:lang w:val="nn-NO"/>
              </w:rPr>
              <w:t>Aktuelt</w:t>
            </w:r>
          </w:p>
        </w:tc>
      </w:tr>
      <w:tr w:rsidR="00BD7A1A" w:rsidRPr="00761040" w14:paraId="2364E859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F7A5" w14:textId="77777777" w:rsidR="00BD7A1A" w:rsidRPr="00761040" w:rsidRDefault="00361022">
            <w:pPr>
              <w:rPr>
                <w:lang w:val="nn-NO"/>
              </w:rPr>
            </w:pPr>
            <w:r>
              <w:rPr>
                <w:rFonts w:ascii="Calibri" w:eastAsia="Times New Roman" w:hAnsi="Calibri" w:cs="Calibri"/>
                <w:sz w:val="22"/>
                <w:lang w:val="nn-NO" w:eastAsia="nb-NO"/>
              </w:rPr>
              <w:t xml:space="preserve">Informasjons-, bibliotek- og arkivstudiar </w:t>
            </w:r>
            <w:r>
              <w:rPr>
                <w:rFonts w:eastAsia="Times New Roman"/>
                <w:lang w:val="nn-NO" w:eastAsia="nb-NO"/>
              </w:rPr>
              <w:t>(IBA)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4A23" w14:textId="77777777" w:rsidR="00BD7A1A" w:rsidRDefault="00BD7A1A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</w:p>
        </w:tc>
      </w:tr>
      <w:tr w:rsidR="00BD7A1A" w14:paraId="747EEF40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6AAE" w14:textId="77777777" w:rsidR="00BD7A1A" w:rsidRDefault="00361022">
            <w:r>
              <w:rPr>
                <w:rFonts w:ascii="Calibri" w:eastAsia="Times New Roman" w:hAnsi="Calibri" w:cs="Calibri"/>
                <w:sz w:val="22"/>
                <w:lang w:val="nn-NO" w:eastAsia="nb-NO"/>
              </w:rPr>
              <w:t>Journalistikk og medievitskap (</w:t>
            </w:r>
            <w:r>
              <w:rPr>
                <w:rFonts w:eastAsia="Times New Roman"/>
                <w:lang w:eastAsia="nb-NO"/>
              </w:rPr>
              <w:t>JMF)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98F0" w14:textId="77777777" w:rsidR="00BD7A1A" w:rsidRDefault="00BD7A1A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</w:p>
        </w:tc>
      </w:tr>
      <w:tr w:rsidR="00BD7A1A" w14:paraId="31F4DABA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4FB4" w14:textId="77777777" w:rsidR="00BD7A1A" w:rsidRDefault="00361022">
            <w:r>
              <w:rPr>
                <w:rStyle w:val="Standardskriftforavsnitt1"/>
                <w:rFonts w:ascii="Calibri" w:hAnsi="Calibri" w:cs="Calibri"/>
                <w:bCs/>
                <w:sz w:val="22"/>
                <w:lang w:val="nn-NO"/>
              </w:rPr>
              <w:t xml:space="preserve">Sosialt arbeid og </w:t>
            </w:r>
            <w:r>
              <w:rPr>
                <w:rStyle w:val="Standardskriftforavsnitt1"/>
                <w:rFonts w:ascii="Calibri" w:hAnsi="Calibri" w:cs="Calibri"/>
                <w:bCs/>
                <w:sz w:val="22"/>
                <w:lang w:val="nn-NO"/>
              </w:rPr>
              <w:t xml:space="preserve">sosialpolitikk </w:t>
            </w:r>
            <w:r>
              <w:rPr>
                <w:rStyle w:val="Standardskriftforavsnitt1"/>
                <w:bCs/>
              </w:rPr>
              <w:t>(SASP)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8422" w14:textId="77777777" w:rsidR="00BD7A1A" w:rsidRDefault="00BD7A1A">
            <w:pPr>
              <w:rPr>
                <w:rFonts w:ascii="Calibri" w:hAnsi="Calibri" w:cs="Calibri"/>
                <w:b/>
                <w:sz w:val="28"/>
                <w:szCs w:val="28"/>
                <w:lang w:val="nn-NO"/>
              </w:rPr>
            </w:pPr>
          </w:p>
        </w:tc>
      </w:tr>
      <w:tr w:rsidR="00BD7A1A" w14:paraId="31931389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EB43" w14:textId="77777777" w:rsidR="00BD7A1A" w:rsidRDefault="00361022">
            <w:r>
              <w:rPr>
                <w:rFonts w:ascii="Calibri" w:eastAsia="Times New Roman" w:hAnsi="Calibri" w:cs="Calibri"/>
                <w:sz w:val="22"/>
                <w:lang w:eastAsia="nb-NO"/>
              </w:rPr>
              <w:t xml:space="preserve">Virksomhetsledelse, innovasjon og samfunnsstyring </w:t>
            </w:r>
            <w:r>
              <w:rPr>
                <w:rFonts w:eastAsia="Times New Roman"/>
                <w:lang w:eastAsia="nb-NO"/>
              </w:rPr>
              <w:t>(BIG)</w:t>
            </w:r>
          </w:p>
        </w:tc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2D14" w14:textId="77777777" w:rsidR="00BD7A1A" w:rsidRDefault="00BD7A1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72613C3E" w14:textId="77777777" w:rsidR="00BD7A1A" w:rsidRDefault="00361022">
      <w:r>
        <w:br/>
      </w:r>
    </w:p>
    <w:p w14:paraId="17510FAF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Personopplysningar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761"/>
        <w:gridCol w:w="627"/>
        <w:gridCol w:w="417"/>
        <w:gridCol w:w="1203"/>
        <w:gridCol w:w="1727"/>
        <w:gridCol w:w="139"/>
        <w:gridCol w:w="409"/>
        <w:gridCol w:w="281"/>
        <w:gridCol w:w="1984"/>
      </w:tblGrid>
      <w:tr w:rsidR="00BD7A1A" w14:paraId="0229EE12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7B7A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Etternamn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B510" w14:textId="77777777" w:rsidR="00BD7A1A" w:rsidRDefault="00361022">
            <w:proofErr w:type="spellStart"/>
            <w:r>
              <w:t>Fornamn</w:t>
            </w:r>
            <w:proofErr w:type="spellEnd"/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410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Mellomnamn</w:t>
            </w:r>
          </w:p>
        </w:tc>
      </w:tr>
      <w:tr w:rsidR="00BD7A1A" w14:paraId="4C46C3C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EDD5E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F14CC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DC90C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</w:tr>
      <w:tr w:rsidR="00BD7A1A" w14:paraId="1ADB895E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6AC8" w14:textId="77777777" w:rsidR="00BD7A1A" w:rsidRDefault="00361022">
            <w:r>
              <w:rPr>
                <w:rStyle w:val="Standardskriftforavsnitt10"/>
                <w:sz w:val="22"/>
                <w:lang w:eastAsia="nb-NO"/>
              </w:rPr>
              <w:t>Fødselsdato (6 siffer)</w:t>
            </w:r>
            <w:r>
              <w:rPr>
                <w:rStyle w:val="Standardskriftforavsnitt10"/>
                <w:sz w:val="22"/>
                <w:lang w:eastAsia="nb-NO"/>
              </w:rPr>
              <w:br/>
            </w:r>
            <w:proofErr w:type="spellStart"/>
            <w:r>
              <w:rPr>
                <w:rStyle w:val="Standardskriftforavsnitt10"/>
                <w:sz w:val="22"/>
                <w:lang w:eastAsia="nb-NO"/>
              </w:rPr>
              <w:t>dd.mm.åå</w:t>
            </w:r>
            <w:proofErr w:type="spellEnd"/>
          </w:p>
        </w:tc>
        <w:tc>
          <w:tcPr>
            <w:tcW w:w="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4B0D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Nasjonalitet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2E1B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Kjønn</w:t>
            </w:r>
          </w:p>
        </w:tc>
      </w:tr>
      <w:tr w:rsidR="00BD7A1A" w14:paraId="6FB3C50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1A087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862E3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68471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</w:tr>
      <w:tr w:rsidR="00BD7A1A" w14:paraId="127F460D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9A67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Bustadadresse</w:t>
            </w:r>
          </w:p>
        </w:tc>
      </w:tr>
      <w:tr w:rsidR="00BD7A1A" w14:paraId="52535DF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F1207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</w:tr>
      <w:tr w:rsidR="00BD7A1A" w14:paraId="0D7AACC0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1116" w14:textId="77777777" w:rsidR="00BD7A1A" w:rsidRDefault="00361022"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Postnr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.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62B7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Poststad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EBA3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 xml:space="preserve">Tlf.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priv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./mobil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87EE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E-postadresse</w:t>
            </w:r>
          </w:p>
        </w:tc>
      </w:tr>
      <w:tr w:rsidR="00BD7A1A" w14:paraId="7161E18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1FBD2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6785D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44FCB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5E793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</w:tr>
      <w:tr w:rsidR="00BD7A1A" w14:paraId="7DC728A6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9377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Adresse noverande arbeidsgivar</w:t>
            </w:r>
          </w:p>
        </w:tc>
      </w:tr>
      <w:tr w:rsidR="00BD7A1A" w14:paraId="3814C00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F6223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</w:tr>
      <w:tr w:rsidR="00BD7A1A" w14:paraId="4EE8A50C" w14:textId="77777777">
        <w:tblPrEx>
          <w:tblCellMar>
            <w:top w:w="0" w:type="dxa"/>
            <w:bottom w:w="0" w:type="dxa"/>
          </w:tblCellMar>
        </w:tblPrEx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2BFC" w14:textId="77777777" w:rsidR="00BD7A1A" w:rsidRDefault="00361022"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Postnr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.</w:t>
            </w: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08B0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Poststad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0CDF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 w:eastAsia="nb-NO"/>
              </w:rPr>
              <w:t>Telefon arbeid</w:t>
            </w:r>
          </w:p>
        </w:tc>
      </w:tr>
      <w:tr w:rsidR="00BD7A1A" w14:paraId="1066735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095A0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8F3EA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23B37" w14:textId="77777777" w:rsidR="00BD7A1A" w:rsidRDefault="00BD7A1A">
            <w:pPr>
              <w:rPr>
                <w:rFonts w:ascii="Calibri" w:hAnsi="Calibri" w:cs="Calibri"/>
                <w:lang w:val="nn-NO" w:eastAsia="nb-NO"/>
              </w:rPr>
            </w:pPr>
          </w:p>
        </w:tc>
      </w:tr>
    </w:tbl>
    <w:p w14:paraId="45639996" w14:textId="77777777" w:rsidR="00BD7A1A" w:rsidRDefault="00BD7A1A">
      <w:pPr>
        <w:rPr>
          <w:sz w:val="22"/>
          <w:lang w:val="nn-NO" w:eastAsia="nb-NO"/>
        </w:rPr>
      </w:pPr>
    </w:p>
    <w:p w14:paraId="1907E630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Følgjande skal vedleggas  søknaden (</w:t>
      </w:r>
      <w:proofErr w:type="spellStart"/>
      <w:r>
        <w:rPr>
          <w:lang w:val="nn-NO"/>
        </w:rPr>
        <w:t>se</w:t>
      </w:r>
      <w:proofErr w:type="spellEnd"/>
      <w:r>
        <w:rPr>
          <w:lang w:val="nn-NO"/>
        </w:rPr>
        <w:t xml:space="preserve"> pkt. 5):</w:t>
      </w:r>
    </w:p>
    <w:p w14:paraId="5F1678FB" w14:textId="77777777" w:rsidR="00BD7A1A" w:rsidRDefault="00BD7A1A">
      <w:pPr>
        <w:rPr>
          <w:rFonts w:ascii="Calibri" w:hAnsi="Calibri" w:cs="Calibri"/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BD7A1A" w:rsidRPr="00761040" w14:paraId="2CC473C7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108" w:type="dxa"/>
            </w:tcMar>
          </w:tcPr>
          <w:p w14:paraId="7C2C2233" w14:textId="77777777" w:rsidR="00BD7A1A" w:rsidRPr="00761040" w:rsidRDefault="00361022">
            <w:pPr>
              <w:pStyle w:val="Listeavsnitt1"/>
              <w:numPr>
                <w:ilvl w:val="0"/>
                <w:numId w:val="2"/>
              </w:numPr>
              <w:spacing w:line="240" w:lineRule="auto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Vitnemål og karakterutskrift for teken mastergrad/hovudfag/profesjonseksamen eller tilsvarande. </w:t>
            </w:r>
          </w:p>
          <w:p w14:paraId="442909BF" w14:textId="77777777" w:rsidR="00BD7A1A" w:rsidRPr="00761040" w:rsidRDefault="00361022">
            <w:pPr>
              <w:pStyle w:val="Listeavsnitt1"/>
              <w:numPr>
                <w:ilvl w:val="0"/>
                <w:numId w:val="2"/>
              </w:numPr>
              <w:spacing w:line="240" w:lineRule="auto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Eventuelle vitnemål frå andre relevante skular/studiar, merk berre frå høgare utdanning.</w:t>
            </w:r>
          </w:p>
          <w:p w14:paraId="7567AABE" w14:textId="77777777" w:rsidR="00BD7A1A" w:rsidRDefault="00361022">
            <w:pPr>
              <w:pStyle w:val="Listeavsnitt1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sz w:val="22"/>
                <w:lang w:val="nn-NO"/>
              </w:rPr>
              <w:t xml:space="preserve">Prosjektskildring på maks 10 sider, inkludert tema, problemstillingar, val av metodar, etiske omsyn, tidsplan for studiet og litteraturliste. Du må også </w:t>
            </w:r>
            <w:r>
              <w:rPr>
                <w:rFonts w:ascii="Calibri" w:hAnsi="Calibri" w:cs="Calibri"/>
                <w:sz w:val="22"/>
                <w:lang w:val="nn-NO"/>
              </w:rPr>
              <w:t>plassere forskingsspørsmåla dine innanfor forskingsfeltet.</w:t>
            </w:r>
            <w:r>
              <w:rPr>
                <w:rFonts w:ascii="Calibri" w:hAnsi="Calibri" w:cs="Calibri"/>
                <w:sz w:val="22"/>
                <w:lang w:val="nn-NO"/>
              </w:rPr>
              <w:br/>
            </w:r>
            <w:hyperlink r:id="rId7" w:history="1">
              <w:r>
                <w:rPr>
                  <w:rStyle w:val="Hyperkobling"/>
                  <w:sz w:val="22"/>
                </w:rPr>
                <w:t>Sj</w:t>
              </w:r>
              <w:r>
                <w:rPr>
                  <w:rStyle w:val="Hyperkobling"/>
                </w:rPr>
                <w:t xml:space="preserve">å </w:t>
              </w:r>
              <w:proofErr w:type="spellStart"/>
              <w:r>
                <w:rPr>
                  <w:rStyle w:val="Hyperkobling"/>
                  <w:sz w:val="22"/>
                </w:rPr>
                <w:t>lenkje</w:t>
              </w:r>
              <w:proofErr w:type="spellEnd"/>
              <w:r>
                <w:rPr>
                  <w:rStyle w:val="Hyperkobling"/>
                  <w:sz w:val="22"/>
                </w:rPr>
                <w:t xml:space="preserve"> til mal for prosjektskisse.</w:t>
              </w:r>
            </w:hyperlink>
          </w:p>
          <w:p w14:paraId="250E2A5E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4.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Eventuell publikasjonsliste (ut over hovudoppgåve/masteroppgåve/sjølvstendige studieoppgåver).</w:t>
            </w:r>
          </w:p>
          <w:p w14:paraId="2B7C2EFE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5.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Curriculum Vitae (CV).</w:t>
            </w:r>
          </w:p>
          <w:p w14:paraId="56238DC1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lastRenderedPageBreak/>
              <w:t>6.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Eventuell dokumentasjon for finansiering av forskarutdanninga.</w:t>
            </w:r>
          </w:p>
          <w:p w14:paraId="2D0209E5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7.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Dokumentasjon over evt. tidlegare kurs som blir søkt godkjent ved opptak. (Karakterutskrift og kursskildring/emneplan m/litteraturliste)</w:t>
            </w:r>
          </w:p>
          <w:p w14:paraId="4242556E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8.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Eventuelle godkjenningar frå etiske komitear eller andre.</w:t>
            </w:r>
          </w:p>
          <w:p w14:paraId="05D4427E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9.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Datahandteringsplan, dersom han er klar. (Dersom dette ikkje er avklart ved søknadstidspunktet, skal det leggjast fram seinast tre månader etter opptak).</w:t>
            </w:r>
          </w:p>
          <w:p w14:paraId="3B0793F8" w14:textId="77777777" w:rsidR="00BD7A1A" w:rsidRPr="00761040" w:rsidRDefault="00361022">
            <w:pPr>
              <w:pStyle w:val="Listeavsnitt1"/>
              <w:numPr>
                <w:ilvl w:val="0"/>
                <w:numId w:val="0"/>
              </w:numPr>
              <w:spacing w:line="240" w:lineRule="auto"/>
              <w:ind w:left="720" w:hanging="360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10.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ab/>
              <w:t>ROS-analyse av prosjektet, dersom han er klar. (Dersom dette ikkje er avklart ved søknadstidspunktet, skal det leggjast fram seinast tre månader etter opptak).</w:t>
            </w:r>
          </w:p>
        </w:tc>
      </w:tr>
    </w:tbl>
    <w:p w14:paraId="079A553D" w14:textId="77777777" w:rsidR="00BD7A1A" w:rsidRPr="00761040" w:rsidRDefault="00361022">
      <w:pPr>
        <w:rPr>
          <w:lang w:val="nn-NO"/>
        </w:rPr>
      </w:pPr>
      <w:r>
        <w:rPr>
          <w:lang w:val="nn-NO"/>
        </w:rPr>
        <w:lastRenderedPageBreak/>
        <w:br/>
      </w:r>
      <w:r>
        <w:rPr>
          <w:rStyle w:val="Standardskriftforavsnitt1"/>
          <w:sz w:val="22"/>
          <w:shd w:val="clear" w:color="auto" w:fill="FFFF00"/>
          <w:lang w:val="nn-NO" w:eastAsia="nb-NO"/>
        </w:rPr>
        <w:t xml:space="preserve">Av omsyn til personvernet og datatilsynet sine retningslinjer for sendingar skal du berre </w:t>
      </w:r>
      <w:proofErr w:type="spellStart"/>
      <w:r>
        <w:rPr>
          <w:rStyle w:val="Standardskriftforavsnitt1"/>
          <w:sz w:val="22"/>
          <w:shd w:val="clear" w:color="auto" w:fill="FFFF00"/>
          <w:lang w:val="nn-NO" w:eastAsia="nb-NO"/>
        </w:rPr>
        <w:t>oppgi</w:t>
      </w:r>
      <w:proofErr w:type="spellEnd"/>
      <w:r>
        <w:rPr>
          <w:rStyle w:val="Standardskriftforavsnitt1"/>
          <w:sz w:val="22"/>
          <w:shd w:val="clear" w:color="auto" w:fill="FFFF00"/>
          <w:lang w:val="nn-NO" w:eastAsia="nb-NO"/>
        </w:rPr>
        <w:t xml:space="preserve"> fødselsdatoen din (6 siffer) i denne søknaden.  Pass også på å ta bort personnummeret ditt i vedlegg, attestar etc. Du vil bli kontakta i etterkant for å </w:t>
      </w:r>
      <w:proofErr w:type="spellStart"/>
      <w:r>
        <w:rPr>
          <w:rStyle w:val="Standardskriftforavsnitt1"/>
          <w:sz w:val="22"/>
          <w:shd w:val="clear" w:color="auto" w:fill="FFFF00"/>
          <w:lang w:val="nn-NO" w:eastAsia="nb-NO"/>
        </w:rPr>
        <w:t>oppgi</w:t>
      </w:r>
      <w:proofErr w:type="spellEnd"/>
      <w:r>
        <w:rPr>
          <w:rStyle w:val="Standardskriftforavsnitt1"/>
          <w:sz w:val="22"/>
          <w:shd w:val="clear" w:color="auto" w:fill="FFFF00"/>
          <w:lang w:val="nn-NO" w:eastAsia="nb-NO"/>
        </w:rPr>
        <w:t xml:space="preserve"> også personnummeret ditt (5 siffer).</w:t>
      </w:r>
      <w:r>
        <w:rPr>
          <w:rStyle w:val="Standardskriftforavsnitt1"/>
          <w:sz w:val="22"/>
          <w:lang w:val="nn-NO" w:eastAsia="nb-NO"/>
        </w:rPr>
        <w:br/>
      </w:r>
    </w:p>
    <w:p w14:paraId="46C4C4A0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Fagleg bakgrunn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551"/>
        <w:gridCol w:w="2693"/>
      </w:tblGrid>
      <w:tr w:rsidR="00BD7A1A" w:rsidRPr="00761040" w14:paraId="7F390A5B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0233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>Akademisk grad som dannar bakgrunn for opptak</w:t>
            </w:r>
          </w:p>
        </w:tc>
      </w:tr>
      <w:tr w:rsidR="00BD7A1A" w14:paraId="28B498E1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4F3A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Gradens namn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3BCF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Lærestad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68EF" w14:textId="77777777" w:rsidR="00BD7A1A" w:rsidRDefault="00361022"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Eksamensår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/semester</w:t>
            </w:r>
          </w:p>
        </w:tc>
      </w:tr>
      <w:tr w:rsidR="00BD7A1A" w14:paraId="47C1AFE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9B38D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9EA76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47A3A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0F81CB2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5160A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B6C87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F4A49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015B8218" w14:textId="77777777" w:rsidR="00BD7A1A" w:rsidRDefault="00BD7A1A">
      <w:pPr>
        <w:rPr>
          <w:rFonts w:ascii="Calibri" w:hAnsi="Calibri" w:cs="Calibri"/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BD7A1A" w:rsidRPr="00761040" w14:paraId="7A431083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8DEA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>Tittel på hovudoppgåve/masteroppgåve e.l.</w:t>
            </w:r>
          </w:p>
        </w:tc>
      </w:tr>
      <w:tr w:rsidR="00BD7A1A" w:rsidRPr="00761040" w14:paraId="31AA90C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D7A5E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  <w:p w14:paraId="40AC6BA6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77800098" w14:textId="77777777" w:rsidR="00BD7A1A" w:rsidRDefault="00BD7A1A">
      <w:pPr>
        <w:rPr>
          <w:rFonts w:ascii="Calibri" w:hAnsi="Calibri" w:cs="Calibri"/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555"/>
        <w:gridCol w:w="3100"/>
      </w:tblGrid>
      <w:tr w:rsidR="00BD7A1A" w:rsidRPr="00761040" w14:paraId="1A430AB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C82D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 xml:space="preserve">Eventuell anna relevant utdanning etter vidaregåande skule (vitnemål må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>legges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 xml:space="preserve"> ved)</w:t>
            </w:r>
          </w:p>
        </w:tc>
      </w:tr>
      <w:tr w:rsidR="00BD7A1A" w14:paraId="4176586C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DF73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Type utdanning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0CA0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Lærestad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4BC3" w14:textId="77777777" w:rsidR="00BD7A1A" w:rsidRDefault="00361022"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Eksamensår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/semester</w:t>
            </w:r>
          </w:p>
        </w:tc>
      </w:tr>
      <w:tr w:rsidR="00BD7A1A" w14:paraId="5E1896D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B063E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B5EA7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AF653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3EEBFF9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F4A8F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C4058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D3520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7EB82993" w14:textId="77777777" w:rsidR="00BD7A1A" w:rsidRDefault="00BD7A1A">
      <w:pPr>
        <w:rPr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137"/>
        <w:gridCol w:w="1418"/>
        <w:gridCol w:w="1708"/>
        <w:gridCol w:w="1392"/>
      </w:tblGrid>
      <w:tr w:rsidR="00BD7A1A" w14:paraId="35C7A7D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ECAD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 xml:space="preserve">Eventuelt, relevant praksis etter </w:t>
            </w:r>
            <w:proofErr w:type="spellStart"/>
            <w:r>
              <w:rPr>
                <w:rStyle w:val="Standardskriftforavsnitt10"/>
                <w:sz w:val="22"/>
                <w:lang w:val="nn-NO"/>
              </w:rPr>
              <w:t>hovedfags</w:t>
            </w:r>
            <w:proofErr w:type="spellEnd"/>
            <w:r>
              <w:rPr>
                <w:rStyle w:val="Standardskriftforavsnitt10"/>
                <w:sz w:val="22"/>
                <w:lang w:val="nn-NO"/>
              </w:rPr>
              <w:t xml:space="preserve">-, master- eller profesjonseksamen. </w:t>
            </w:r>
          </w:p>
        </w:tc>
      </w:tr>
      <w:tr w:rsidR="00BD7A1A" w14:paraId="5ACEC4D7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2B8A" w14:textId="77777777" w:rsidR="00BD7A1A" w:rsidRDefault="00361022">
            <w:r>
              <w:rPr>
                <w:rStyle w:val="Standardskriftforavsnitt10"/>
                <w:sz w:val="22"/>
                <w:lang w:val="nn-NO"/>
              </w:rPr>
              <w:t>Arbeidsgivar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22B3" w14:textId="77777777" w:rsidR="00BD7A1A" w:rsidRDefault="00361022">
            <w:r>
              <w:rPr>
                <w:rStyle w:val="Standardskriftforavsnitt10"/>
                <w:sz w:val="22"/>
                <w:lang w:val="nn-NO"/>
              </w:rPr>
              <w:t>Stilling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1781" w14:textId="77777777" w:rsidR="00BD7A1A" w:rsidRDefault="00361022">
            <w:r>
              <w:rPr>
                <w:rStyle w:val="Standardskriftforavsnitt10"/>
                <w:sz w:val="22"/>
                <w:lang w:val="nn-NO"/>
              </w:rPr>
              <w:t>Tidsrom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67AF" w14:textId="77777777" w:rsidR="00BD7A1A" w:rsidRDefault="00361022">
            <w:r>
              <w:rPr>
                <w:rStyle w:val="Standardskriftforavsnitt10"/>
                <w:sz w:val="22"/>
                <w:lang w:val="nn-NO"/>
              </w:rPr>
              <w:t>Referansepers.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8AC6" w14:textId="77777777" w:rsidR="00BD7A1A" w:rsidRDefault="00361022">
            <w:r>
              <w:rPr>
                <w:rStyle w:val="Standardskriftforavsnitt10"/>
                <w:sz w:val="22"/>
                <w:lang w:val="nn-NO"/>
              </w:rPr>
              <w:t>Tlf.</w:t>
            </w:r>
          </w:p>
        </w:tc>
      </w:tr>
      <w:tr w:rsidR="00BD7A1A" w14:paraId="6B8404C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25022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914FF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76304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E44E7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63175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2D82571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85E19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ECD7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CDC52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CEEF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81D8C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0FD8E15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47914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DF0A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A565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EAA3C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591D7" w14:textId="77777777" w:rsidR="00BD7A1A" w:rsidRDefault="00BD7A1A">
            <w:pPr>
              <w:rPr>
                <w:lang w:val="nn-NO"/>
              </w:rPr>
            </w:pPr>
          </w:p>
        </w:tc>
      </w:tr>
    </w:tbl>
    <w:p w14:paraId="0E49803B" w14:textId="77777777" w:rsidR="00BD7A1A" w:rsidRDefault="00BD7A1A">
      <w:pPr>
        <w:pStyle w:val="Overskrift310"/>
        <w:outlineLvl w:val="9"/>
        <w:rPr>
          <w:lang w:val="nn-NO"/>
        </w:rPr>
      </w:pPr>
    </w:p>
    <w:p w14:paraId="34C8FEB2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Planer for doktorgradsstudiet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23"/>
      </w:tblGrid>
      <w:tr w:rsidR="00BD7A1A" w14:paraId="3F14691A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D366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>Studiet blir påbyrja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B6A3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 xml:space="preserve">Studiet blir </w:t>
            </w: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>planlagt avslutta</w:t>
            </w:r>
          </w:p>
        </w:tc>
      </w:tr>
      <w:tr w:rsidR="00BD7A1A" w14:paraId="25290FD3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D4C7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År/semester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90F6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År/semester</w:t>
            </w:r>
          </w:p>
        </w:tc>
      </w:tr>
      <w:tr w:rsidR="00BD7A1A" w14:paraId="0592CEF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0DF0E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9E7EA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46989B50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4366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lastRenderedPageBreak/>
              <w:t>Avhandlingas arbeidstittel</w:t>
            </w:r>
          </w:p>
        </w:tc>
      </w:tr>
      <w:tr w:rsidR="00BD7A1A" w14:paraId="375BA96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B1E42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  <w:p w14:paraId="5F14ADC8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:rsidRPr="00761040" w14:paraId="7A470766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7C6E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szCs w:val="22"/>
                <w:lang w:val="nn-NO"/>
              </w:rPr>
              <w:t>Gjer greie for eventuelle rettslege og/eller etiske problemstillingar som prosjektet reiser.</w:t>
            </w:r>
          </w:p>
          <w:p w14:paraId="597861A6" w14:textId="77777777" w:rsidR="00BD7A1A" w:rsidRDefault="00BD7A1A">
            <w:pPr>
              <w:pStyle w:val="Overskrift31"/>
              <w:rPr>
                <w:lang w:val="nn-NO"/>
              </w:rPr>
            </w:pPr>
          </w:p>
        </w:tc>
      </w:tr>
      <w:tr w:rsidR="00BD7A1A" w14:paraId="1A87BCC6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DC0D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>Krev ph.d.-prosjektet registrering av personopplysningar?</w:t>
            </w:r>
            <w:r>
              <w:rPr>
                <w:rStyle w:val="Standardskriftforavsnitt1"/>
                <w:rFonts w:ascii="Calibri" w:hAnsi="Calibri" w:cs="Calibri"/>
                <w:sz w:val="22"/>
                <w:lang w:val="nn-NO"/>
              </w:rPr>
              <w:t xml:space="preserve"> </w:t>
            </w:r>
            <w:r>
              <w:rPr>
                <w:rStyle w:val="Standardskriftforavsnitt1"/>
                <w:rFonts w:ascii="Calibri" w:hAnsi="Calibri" w:cs="Calibri"/>
                <w:sz w:val="22"/>
                <w:lang w:val="nn-NO"/>
              </w:rPr>
              <w:t>(Personopplysningar er alle opplysningar og vurderingar som kan knytes til enkeltpersonar)</w:t>
            </w:r>
          </w:p>
          <w:p w14:paraId="534DAC46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Ja – godkjenning må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søkes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.</w:t>
            </w:r>
          </w:p>
          <w:p w14:paraId="65D6D331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Nei</w:t>
            </w:r>
          </w:p>
          <w:p w14:paraId="7D70EFDD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Avklarast innan tre månadar etter opptak. V</w:t>
            </w:r>
            <w:r>
              <w:rPr>
                <w:rStyle w:val="Standardskriftforavsnitt10"/>
                <w:lang w:val="nn-NO"/>
              </w:rPr>
              <w:t>iss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ja, må </w:t>
            </w:r>
            <w:r>
              <w:rPr>
                <w:rStyle w:val="Standardskriftforavsnitt10"/>
                <w:lang w:val="nn-NO"/>
              </w:rPr>
              <w:t>det søkast om godkjenning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</w:t>
            </w:r>
          </w:p>
          <w:p w14:paraId="70AEF528" w14:textId="77777777" w:rsidR="00BD7A1A" w:rsidRDefault="00BD7A1A">
            <w:pPr>
              <w:pStyle w:val="Ingenmellomrom1"/>
              <w:rPr>
                <w:lang w:val="nn-NO"/>
              </w:rPr>
            </w:pPr>
          </w:p>
          <w:p w14:paraId="02FFF3C0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 xml:space="preserve">Krev ph.d.-prosjektet registrering av </w:t>
            </w:r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 xml:space="preserve">sensitive personopplysningar? (Opplysningar om </w:t>
            </w:r>
            <w:proofErr w:type="spellStart"/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>rasemessig</w:t>
            </w:r>
            <w:proofErr w:type="spellEnd"/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 xml:space="preserve"> eller etnisk opphav, politisk oppfatning, religion, filosofisk overtyding, fagforeiningsmedlemskap, genetiske opplysningar, biometriske opplysningar med det formålet å eintydig identifisera nokre, helseopplysningar, seksuelle forhold, straffedommar og lovbrot)</w:t>
            </w:r>
          </w:p>
          <w:p w14:paraId="3036B5BD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MS Gothic" w:eastAsia="MS Gothic" w:hAnsi="MS Gothic" w:cs="Calibri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Ja – godkjenningar må søkjast</w:t>
            </w:r>
          </w:p>
          <w:p w14:paraId="3DE6D4DA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Nei</w:t>
            </w:r>
          </w:p>
          <w:p w14:paraId="5B807AB9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Avklarast innan tre månader etter opptak.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VIss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ja, må godkjenningar søkjast.</w:t>
            </w:r>
          </w:p>
          <w:p w14:paraId="6AF0E8A4" w14:textId="77777777" w:rsidR="00BD7A1A" w:rsidRDefault="00BD7A1A">
            <w:pPr>
              <w:pStyle w:val="Ingenmellomrom1"/>
              <w:rPr>
                <w:lang w:val="nn-NO"/>
              </w:rPr>
            </w:pPr>
          </w:p>
          <w:p w14:paraId="3719C8D3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>Er prosjektet avhengig av løyve frå forskingsetiske komitear, S</w:t>
            </w:r>
            <w:r>
              <w:rPr>
                <w:rStyle w:val="Heading3Char"/>
                <w:rFonts w:eastAsia="Calibri" w:cs="Calibri"/>
                <w:sz w:val="22"/>
                <w:szCs w:val="22"/>
                <w:lang w:val="nn-NO"/>
              </w:rPr>
              <w:t>IKT</w:t>
            </w:r>
            <w:r>
              <w:rPr>
                <w:rStyle w:val="Heading3Char"/>
                <w:rFonts w:ascii="Calibri" w:eastAsia="Calibri" w:hAnsi="Calibri" w:cs="Calibri"/>
                <w:sz w:val="22"/>
                <w:szCs w:val="22"/>
                <w:lang w:val="nn-NO"/>
              </w:rPr>
              <w:t xml:space="preserve"> eller andre? (Slikt løyve bør om mogleg vera innhenta og vedlagt denne søknaden).</w:t>
            </w:r>
          </w:p>
          <w:p w14:paraId="733A1A32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Ja, frå kven: ___________________________________________</w:t>
            </w:r>
          </w:p>
          <w:p w14:paraId="170BDE50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Segoe UI Symbol" w:eastAsia="MS Gothic" w:hAnsi="Segoe UI Symbol" w:cs="Segoe UI Symbol"/>
                <w:sz w:val="22"/>
                <w:lang w:val="nn-NO"/>
              </w:rPr>
              <w:t>☐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Nei</w:t>
            </w:r>
          </w:p>
          <w:p w14:paraId="3D5C5723" w14:textId="77777777" w:rsidR="00BD7A1A" w:rsidRDefault="00BD7A1A">
            <w:pPr>
              <w:pStyle w:val="Ingenmellomrom1"/>
              <w:rPr>
                <w:lang w:val="nn-NO"/>
              </w:rPr>
            </w:pPr>
          </w:p>
        </w:tc>
      </w:tr>
      <w:tr w:rsidR="00BD7A1A" w14:paraId="12B73DEC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B059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>Prosjektsamandrag</w:t>
            </w:r>
          </w:p>
        </w:tc>
      </w:tr>
      <w:tr w:rsidR="00BD7A1A" w:rsidRPr="00761040" w14:paraId="1A638204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F3651" w14:textId="77777777" w:rsidR="00BD7A1A" w:rsidRPr="00761040" w:rsidRDefault="00361022">
            <w:pPr>
              <w:rPr>
                <w:lang w:val="nn-NO"/>
              </w:rPr>
            </w:pPr>
            <w:r>
              <w:rPr>
                <w:rStyle w:val="Standardskriftforavsnitt10"/>
                <w:sz w:val="22"/>
                <w:lang w:val="nn-NO"/>
              </w:rPr>
              <w:t>Høyst 2000 teikn (under éi side). NB! Full prosjektskisse skal leggjast ved separat.</w:t>
            </w:r>
          </w:p>
        </w:tc>
      </w:tr>
      <w:tr w:rsidR="00BD7A1A" w:rsidRPr="00761040" w14:paraId="3F0316B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F9CF4" w14:textId="77777777" w:rsidR="00BD7A1A" w:rsidRDefault="00BD7A1A">
            <w:pPr>
              <w:rPr>
                <w:lang w:val="nn-NO"/>
              </w:rPr>
            </w:pPr>
          </w:p>
          <w:p w14:paraId="18B5441D" w14:textId="77777777" w:rsidR="00BD7A1A" w:rsidRDefault="00BD7A1A">
            <w:pPr>
              <w:rPr>
                <w:lang w:val="nn-NO"/>
              </w:rPr>
            </w:pPr>
          </w:p>
          <w:p w14:paraId="7D02CF98" w14:textId="77777777" w:rsidR="00BD7A1A" w:rsidRDefault="00BD7A1A">
            <w:pPr>
              <w:rPr>
                <w:lang w:val="nn-NO"/>
              </w:rPr>
            </w:pPr>
          </w:p>
          <w:p w14:paraId="6FE2E9DC" w14:textId="77777777" w:rsidR="00BD7A1A" w:rsidRDefault="00BD7A1A">
            <w:pPr>
              <w:rPr>
                <w:lang w:val="nn-NO"/>
              </w:rPr>
            </w:pPr>
          </w:p>
          <w:p w14:paraId="6F328FA2" w14:textId="77777777" w:rsidR="00BD7A1A" w:rsidRDefault="00BD7A1A">
            <w:pPr>
              <w:rPr>
                <w:lang w:val="nn-NO"/>
              </w:rPr>
            </w:pPr>
          </w:p>
          <w:p w14:paraId="01BD3DA8" w14:textId="77777777" w:rsidR="00BD7A1A" w:rsidRDefault="00BD7A1A">
            <w:pPr>
              <w:rPr>
                <w:lang w:val="nn-NO"/>
              </w:rPr>
            </w:pPr>
          </w:p>
          <w:p w14:paraId="53F2F6A0" w14:textId="77777777" w:rsidR="00BD7A1A" w:rsidRDefault="00BD7A1A">
            <w:pPr>
              <w:rPr>
                <w:lang w:val="nn-NO"/>
              </w:rPr>
            </w:pPr>
          </w:p>
          <w:p w14:paraId="2AEC327E" w14:textId="77777777" w:rsidR="00BD7A1A" w:rsidRDefault="00BD7A1A">
            <w:pPr>
              <w:rPr>
                <w:lang w:val="nn-NO"/>
              </w:rPr>
            </w:pPr>
          </w:p>
          <w:p w14:paraId="4259D880" w14:textId="77777777" w:rsidR="00BD7A1A" w:rsidRDefault="00BD7A1A">
            <w:pPr>
              <w:rPr>
                <w:lang w:val="nn-NO"/>
              </w:rPr>
            </w:pPr>
          </w:p>
          <w:p w14:paraId="0BD38058" w14:textId="77777777" w:rsidR="00BD7A1A" w:rsidRDefault="00BD7A1A">
            <w:pPr>
              <w:rPr>
                <w:lang w:val="nn-NO"/>
              </w:rPr>
            </w:pPr>
          </w:p>
          <w:p w14:paraId="4BEF5B47" w14:textId="77777777" w:rsidR="00BD7A1A" w:rsidRDefault="00BD7A1A">
            <w:pPr>
              <w:rPr>
                <w:lang w:val="nn-NO"/>
              </w:rPr>
            </w:pPr>
          </w:p>
          <w:p w14:paraId="388D8C2F" w14:textId="77777777" w:rsidR="00BD7A1A" w:rsidRDefault="00BD7A1A">
            <w:pPr>
              <w:rPr>
                <w:lang w:val="nn-NO"/>
              </w:rPr>
            </w:pPr>
          </w:p>
          <w:p w14:paraId="2947B54D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2CF440BE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A98B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>Vil avhandlinga vera ei vidareføring av hovud- eller masteroppgåve? (ja/nei)</w:t>
            </w:r>
          </w:p>
        </w:tc>
      </w:tr>
      <w:tr w:rsidR="00BD7A1A" w14:paraId="7999C302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48D9E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Viss ja, utdjup svaret:</w:t>
            </w:r>
          </w:p>
        </w:tc>
      </w:tr>
      <w:tr w:rsidR="00BD7A1A" w14:paraId="04D8560C" w14:textId="77777777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110D" w14:textId="77777777" w:rsidR="00BD7A1A" w:rsidRDefault="00BD7A1A">
            <w:pPr>
              <w:rPr>
                <w:lang w:val="nn-NO"/>
              </w:rPr>
            </w:pPr>
          </w:p>
          <w:p w14:paraId="6129D3CC" w14:textId="77777777" w:rsidR="00BD7A1A" w:rsidRDefault="00BD7A1A">
            <w:pPr>
              <w:rPr>
                <w:lang w:val="nn-NO"/>
              </w:rPr>
            </w:pPr>
          </w:p>
          <w:p w14:paraId="1CAF1C2B" w14:textId="77777777" w:rsidR="00BD7A1A" w:rsidRDefault="00BD7A1A">
            <w:pPr>
              <w:rPr>
                <w:lang w:val="nn-NO"/>
              </w:rPr>
            </w:pPr>
          </w:p>
        </w:tc>
      </w:tr>
      <w:tr w:rsidR="00BD7A1A" w:rsidRPr="00761040" w14:paraId="4459FB4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B537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sz w:val="22"/>
                <w:lang w:val="nn-NO"/>
              </w:rPr>
              <w:t>Område for vitskapleg spesialisering/fagområde innan avhandlingsprosjektet (emneord)</w:t>
            </w:r>
          </w:p>
        </w:tc>
      </w:tr>
      <w:tr w:rsidR="00BD7A1A" w:rsidRPr="00761040" w14:paraId="45CF0EDD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A068C" w14:textId="77777777" w:rsidR="00BD7A1A" w:rsidRDefault="00BD7A1A">
            <w:pPr>
              <w:rPr>
                <w:lang w:val="nn-NO"/>
              </w:rPr>
            </w:pPr>
          </w:p>
          <w:p w14:paraId="5AA9F955" w14:textId="77777777" w:rsidR="00BD7A1A" w:rsidRDefault="00BD7A1A">
            <w:pPr>
              <w:rPr>
                <w:lang w:val="nn-NO"/>
              </w:rPr>
            </w:pPr>
          </w:p>
        </w:tc>
      </w:tr>
    </w:tbl>
    <w:p w14:paraId="337A1E16" w14:textId="77777777" w:rsidR="00BD7A1A" w:rsidRDefault="00BD7A1A">
      <w:pPr>
        <w:rPr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3678"/>
      </w:tblGrid>
      <w:tr w:rsidR="00BD7A1A" w:rsidRPr="00761040" w14:paraId="478D5EB6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F7BF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sz w:val="22"/>
                <w:lang w:val="nn-NO"/>
              </w:rPr>
              <w:t xml:space="preserve">Eksterne søkjarar (for søkjarar som ikkje har </w:t>
            </w:r>
            <w:r>
              <w:rPr>
                <w:rStyle w:val="Standardskriftforavsnitt10"/>
                <w:sz w:val="22"/>
                <w:lang w:val="nn-NO"/>
              </w:rPr>
              <w:t>stipendiatstilling ved aktuelle ph.d.-program)</w:t>
            </w:r>
            <w:r>
              <w:rPr>
                <w:rStyle w:val="Standardskriftforavsnitt10"/>
                <w:sz w:val="22"/>
                <w:lang w:val="nn-NO"/>
              </w:rPr>
              <w:br/>
            </w:r>
          </w:p>
        </w:tc>
      </w:tr>
      <w:tr w:rsidR="00BD7A1A" w14:paraId="7B1D077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3D91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>Ynskja arbeidsstad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A82A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>Avdeling</w:t>
            </w:r>
          </w:p>
        </w:tc>
      </w:tr>
      <w:tr w:rsidR="00BD7A1A" w14:paraId="68F05F4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4EAAD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BC563" w14:textId="77777777" w:rsidR="00BD7A1A" w:rsidRDefault="00BD7A1A">
            <w:pPr>
              <w:rPr>
                <w:lang w:val="nn-NO"/>
              </w:rPr>
            </w:pPr>
          </w:p>
        </w:tc>
      </w:tr>
      <w:tr w:rsidR="00BD7A1A" w:rsidRPr="00761040" w14:paraId="4BF99DDB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DC05" w14:textId="77777777" w:rsidR="00BD7A1A" w:rsidRPr="00761040" w:rsidRDefault="00361022">
            <w:pPr>
              <w:rPr>
                <w:lang w:val="nn-NO"/>
              </w:rPr>
            </w:pPr>
            <w:r>
              <w:rPr>
                <w:rStyle w:val="Heading3Char"/>
                <w:rFonts w:eastAsia="Calibri"/>
                <w:lang w:val="nn-NO"/>
              </w:rPr>
              <w:t>Kort skildring av det eksterne forskingsmiljøet (felt, fokus, storleik, relevans for eiga forsking)</w:t>
            </w:r>
          </w:p>
        </w:tc>
      </w:tr>
      <w:tr w:rsidR="00BD7A1A" w:rsidRPr="00761040" w14:paraId="31C0C10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9C5EE" w14:textId="77777777" w:rsidR="00BD7A1A" w:rsidRDefault="00BD7A1A">
            <w:pPr>
              <w:rPr>
                <w:lang w:val="nn-NO"/>
              </w:rPr>
            </w:pPr>
          </w:p>
          <w:p w14:paraId="579B2077" w14:textId="77777777" w:rsidR="00BD7A1A" w:rsidRDefault="00BD7A1A">
            <w:pPr>
              <w:rPr>
                <w:lang w:val="nn-NO"/>
              </w:rPr>
            </w:pPr>
          </w:p>
          <w:p w14:paraId="7539495F" w14:textId="77777777" w:rsidR="00BD7A1A" w:rsidRDefault="00BD7A1A">
            <w:pPr>
              <w:rPr>
                <w:lang w:val="nn-NO"/>
              </w:rPr>
            </w:pPr>
          </w:p>
        </w:tc>
      </w:tr>
    </w:tbl>
    <w:p w14:paraId="4ABA7C77" w14:textId="77777777" w:rsidR="00BD7A1A" w:rsidRDefault="00BD7A1A">
      <w:pPr>
        <w:rPr>
          <w:sz w:val="22"/>
          <w:lang w:val="nn-NO"/>
        </w:rPr>
      </w:pPr>
    </w:p>
    <w:p w14:paraId="6F45C748" w14:textId="77777777" w:rsidR="00BD7A1A" w:rsidRDefault="00BD7A1A">
      <w:pPr>
        <w:rPr>
          <w:sz w:val="22"/>
          <w:lang w:val="nn-NO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2196"/>
        <w:gridCol w:w="718"/>
        <w:gridCol w:w="1699"/>
        <w:gridCol w:w="16"/>
        <w:gridCol w:w="2240"/>
        <w:gridCol w:w="26"/>
      </w:tblGrid>
      <w:tr w:rsidR="00BD7A1A" w:rsidRPr="00761040" w14:paraId="1E1FE3E0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FE21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sz w:val="22"/>
                <w:lang w:val="nn-NO"/>
              </w:rPr>
              <w:t xml:space="preserve">Forslag til rettleiar – merk at oppnemning av rettleiar blir </w:t>
            </w:r>
            <w:r>
              <w:rPr>
                <w:rStyle w:val="Standardskriftforavsnitt10"/>
                <w:sz w:val="22"/>
                <w:lang w:val="nn-NO"/>
              </w:rPr>
              <w:t xml:space="preserve">vedteken i doktorgradsutvalet (DGU). Hovudvegleiar, eller ein av rettleiarane må vera frå instituttet til programmet. 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42442" w14:textId="77777777" w:rsidR="00BD7A1A" w:rsidRDefault="00BD7A1A">
            <w:pPr>
              <w:pStyle w:val="Overskrift31"/>
              <w:rPr>
                <w:lang w:val="nn-NO"/>
              </w:rPr>
            </w:pPr>
          </w:p>
        </w:tc>
      </w:tr>
      <w:tr w:rsidR="00BD7A1A" w:rsidRPr="00761040" w14:paraId="51CCA4C5" w14:textId="77777777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5D16E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Namn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0469E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Stilling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21D8D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Arbeidsstad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47153" w14:textId="77777777" w:rsidR="00BD7A1A" w:rsidRPr="00761040" w:rsidRDefault="00361022">
            <w:pPr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E-post og evt.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mobilnr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C8BD0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:rsidRPr="00761040" w14:paraId="07E7B1F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9FD4C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  <w:p w14:paraId="6FD71D61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F0B19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99779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4CB2F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395D4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795D6A3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3E27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Er foreslått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hovedrettleiar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590D" w14:textId="77777777" w:rsidR="00BD7A1A" w:rsidRDefault="00361022"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Kontaktet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1D5E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Villig:</w:t>
            </w:r>
          </w:p>
        </w:tc>
      </w:tr>
      <w:tr w:rsidR="00BD7A1A" w14:paraId="7BF28E72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0D10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ED821" w14:textId="77777777" w:rsidR="00BD7A1A" w:rsidRDefault="00BD7A1A">
            <w:pPr>
              <w:jc w:val="center"/>
              <w:rPr>
                <w:rFonts w:ascii="Calibri" w:hAnsi="Calibri" w:cs="Calibri"/>
                <w:lang w:val="nn-NO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66878" w14:textId="77777777" w:rsidR="00BD7A1A" w:rsidRDefault="00BD7A1A">
            <w:pPr>
              <w:jc w:val="center"/>
              <w:rPr>
                <w:rFonts w:ascii="Calibri" w:hAnsi="Calibri" w:cs="Calibri"/>
                <w:lang w:val="nn-NO"/>
              </w:rPr>
            </w:pPr>
          </w:p>
        </w:tc>
      </w:tr>
      <w:tr w:rsidR="00BD7A1A" w:rsidRPr="00761040" w14:paraId="2FCD1DF5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96DD" w14:textId="77777777" w:rsidR="00BD7A1A" w:rsidRPr="00761040" w:rsidRDefault="00361022">
            <w:pPr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Eventuelt 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forslag til medrettleiar/e – må ikkje vera klart ved søkjetidspunktet.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B620B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4FC22087" w14:textId="77777777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3114C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Navn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B93E2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Stilling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527F0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Arbeidsstad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9C5C7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E-post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547D9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4620271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6CCEF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0CA43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C3338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5E51A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2F6BA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697881C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7ADC9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2E677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03308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27E8B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D5CA9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  <w:tr w:rsidR="00BD7A1A" w14:paraId="0C493A3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ACF2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Er føreslått medrettleiar/e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B134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Kontakta: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0A4F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Villig:</w:t>
            </w:r>
          </w:p>
        </w:tc>
      </w:tr>
      <w:tr w:rsidR="00BD7A1A" w14:paraId="4474CC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13D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CEC2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666" w14:textId="77777777" w:rsidR="00BD7A1A" w:rsidRDefault="00BD7A1A">
            <w:pPr>
              <w:rPr>
                <w:lang w:val="nn-NO"/>
              </w:rPr>
            </w:pPr>
          </w:p>
        </w:tc>
      </w:tr>
    </w:tbl>
    <w:p w14:paraId="4FD3C62B" w14:textId="77777777" w:rsidR="00BD7A1A" w:rsidRDefault="00BD7A1A">
      <w:pPr>
        <w:rPr>
          <w:sz w:val="22"/>
          <w:lang w:val="nn-NO"/>
        </w:rPr>
      </w:pPr>
    </w:p>
    <w:p w14:paraId="0A664587" w14:textId="77777777" w:rsidR="00BD7A1A" w:rsidRDefault="00BD7A1A">
      <w:pPr>
        <w:rPr>
          <w:sz w:val="22"/>
          <w:lang w:val="nn-NO"/>
        </w:rPr>
      </w:pPr>
    </w:p>
    <w:p w14:paraId="108600B9" w14:textId="77777777" w:rsidR="00BD7A1A" w:rsidRDefault="00BD7A1A">
      <w:pPr>
        <w:rPr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9"/>
        <w:gridCol w:w="1249"/>
        <w:gridCol w:w="1701"/>
        <w:gridCol w:w="541"/>
        <w:gridCol w:w="1720"/>
      </w:tblGrid>
      <w:tr w:rsidR="00BD7A1A" w:rsidRPr="00361022" w14:paraId="5E50FB8C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60EA" w14:textId="53032C41" w:rsidR="00BD7A1A" w:rsidRPr="00361022" w:rsidRDefault="00361022">
            <w:pPr>
              <w:pStyle w:val="Overskrift31"/>
              <w:rPr>
                <w:lang w:val="nn-NO"/>
              </w:rPr>
            </w:pPr>
            <w:r w:rsidRPr="00361022">
              <w:rPr>
                <w:rStyle w:val="Standardskriftforavsnitt10"/>
                <w:sz w:val="22"/>
                <w:lang w:val="nn-NO"/>
              </w:rPr>
              <w:t>Tentativ plan for opplæringsdelen. Dersom du planlegg å ta kurs utanfor OsloMet, må du søkja om godkjenning etter at du er teken opp i programmet.</w:t>
            </w:r>
          </w:p>
        </w:tc>
      </w:tr>
      <w:tr w:rsidR="00BD7A1A" w14:paraId="19365EE9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F2484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Emnenamn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8C30F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Semester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FC786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Undervisningsstad</w:t>
            </w:r>
          </w:p>
        </w:tc>
      </w:tr>
      <w:tr w:rsidR="00BD7A1A" w14:paraId="63FA34D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3D49A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00E7C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86C29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371D700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8FA30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2C920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A8140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1AAF2A6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FBF70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03868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0A60E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6D8A711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95CB2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5FEDF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F5B33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0B6C00F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7193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>Avlagte emne som blir søkte godkjent ved opptak</w:t>
            </w:r>
          </w:p>
        </w:tc>
      </w:tr>
      <w:tr w:rsidR="00BD7A1A" w14:paraId="136B63C5" w14:textId="77777777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E31F0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Emnets namn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EAA18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Undervisningsstad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00F65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Vedlegg nr:</w:t>
            </w:r>
          </w:p>
        </w:tc>
      </w:tr>
      <w:tr w:rsidR="00BD7A1A" w14:paraId="1945FFC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F3A63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F95D3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3796B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1E9E5B1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30DC0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3540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B126A" w14:textId="77777777" w:rsidR="00BD7A1A" w:rsidRDefault="00BD7A1A">
            <w:pPr>
              <w:rPr>
                <w:lang w:val="nn-NO"/>
              </w:rPr>
            </w:pPr>
          </w:p>
        </w:tc>
      </w:tr>
    </w:tbl>
    <w:p w14:paraId="3C19D22E" w14:textId="77777777" w:rsidR="00BD7A1A" w:rsidRDefault="00BD7A1A">
      <w:pPr>
        <w:rPr>
          <w:sz w:val="22"/>
          <w:lang w:val="nn-NO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0"/>
        <w:gridCol w:w="2574"/>
        <w:gridCol w:w="1842"/>
        <w:gridCol w:w="1701"/>
      </w:tblGrid>
      <w:tr w:rsidR="00BD7A1A" w14:paraId="4F27EB81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11177" w14:textId="77777777" w:rsidR="00BD7A1A" w:rsidRDefault="00361022">
            <w:pPr>
              <w:pStyle w:val="Overskrift31"/>
              <w:rPr>
                <w:lang w:val="nn-NO"/>
              </w:rPr>
            </w:pPr>
            <w:r>
              <w:rPr>
                <w:lang w:val="nn-NO"/>
              </w:rPr>
              <w:t>Planlagde utanlandsopphald:</w:t>
            </w:r>
          </w:p>
        </w:tc>
      </w:tr>
      <w:tr w:rsidR="00BD7A1A" w14:paraId="5365C065" w14:textId="77777777">
        <w:tblPrEx>
          <w:tblCellMar>
            <w:top w:w="0" w:type="dxa"/>
            <w:bottom w:w="0" w:type="dxa"/>
          </w:tblCellMar>
        </w:tblPrEx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29592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Institusjon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0D67C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Land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121B8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Formål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78568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Periode</w:t>
            </w:r>
          </w:p>
        </w:tc>
      </w:tr>
      <w:tr w:rsidR="00BD7A1A" w14:paraId="3FA0CF7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2C5D3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BEF0A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E461A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40F03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3E9765D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2E45D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F941B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1C539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7E775" w14:textId="77777777" w:rsidR="00BD7A1A" w:rsidRDefault="00BD7A1A">
            <w:pPr>
              <w:rPr>
                <w:lang w:val="nn-NO"/>
              </w:rPr>
            </w:pPr>
          </w:p>
        </w:tc>
      </w:tr>
    </w:tbl>
    <w:p w14:paraId="512AF05A" w14:textId="77777777" w:rsidR="00BD7A1A" w:rsidRDefault="00BD7A1A">
      <w:pPr>
        <w:rPr>
          <w:sz w:val="22"/>
          <w:lang w:val="nn-NO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2205"/>
        <w:gridCol w:w="1701"/>
        <w:gridCol w:w="1276"/>
        <w:gridCol w:w="1552"/>
      </w:tblGrid>
      <w:tr w:rsidR="00BD7A1A" w14:paraId="5990F09F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8136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sz w:val="22"/>
                <w:lang w:val="nn-NO"/>
              </w:rPr>
              <w:t>Finansieringsplan for doktorgradsstudiet</w:t>
            </w:r>
          </w:p>
        </w:tc>
      </w:tr>
      <w:tr w:rsidR="00BD7A1A" w14:paraId="0907FD19" w14:textId="77777777">
        <w:tblPrEx>
          <w:tblCellMar>
            <w:top w:w="0" w:type="dxa"/>
            <w:bottom w:w="0" w:type="dxa"/>
          </w:tblCellMar>
        </w:tblPrEx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F548" w14:textId="77777777" w:rsidR="00BD7A1A" w:rsidRDefault="00361022">
            <w:pPr>
              <w:pStyle w:val="Ingenmellomrom1"/>
            </w:pP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Finansieringskilde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/ 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lønnsutbetalar, t.d. OsloMet, NFR eller anna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D85C0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Type finansiering (stipend, stipend på prosjekt, tilsetjing, ol.)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F23D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Varigheit: frå/til</w:t>
            </w:r>
          </w:p>
          <w:p w14:paraId="5589DFAE" w14:textId="77777777" w:rsidR="00BD7A1A" w:rsidRDefault="00BD7A1A">
            <w:pPr>
              <w:pStyle w:val="Ingenmellomrom1"/>
              <w:rPr>
                <w:lang w:val="nn-N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70807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Dersom pliktarbeid, angi  prosentdel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CB03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Når blir søknaden avgjord om finansiering?*</w:t>
            </w:r>
          </w:p>
        </w:tc>
      </w:tr>
      <w:tr w:rsidR="00BD7A1A" w14:paraId="3FE6F3E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554BE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0BA64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B5F1A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C3AF1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E08DE" w14:textId="77777777" w:rsidR="00BD7A1A" w:rsidRDefault="00BD7A1A">
            <w:pPr>
              <w:rPr>
                <w:lang w:val="nn-NO"/>
              </w:rPr>
            </w:pPr>
          </w:p>
        </w:tc>
      </w:tr>
    </w:tbl>
    <w:p w14:paraId="1A27DB28" w14:textId="77777777" w:rsidR="00BD7A1A" w:rsidRDefault="00361022">
      <w:r>
        <w:rPr>
          <w:rFonts w:ascii="Calibri" w:hAnsi="Calibri" w:cs="Calibri"/>
          <w:sz w:val="20"/>
          <w:szCs w:val="20"/>
          <w:lang w:val="nn-NO"/>
        </w:rPr>
        <w:t>*</w:t>
      </w:r>
      <w:r>
        <w:rPr>
          <w:lang w:val="nn-NO"/>
        </w:rPr>
        <w:t xml:space="preserve"> </w:t>
      </w:r>
      <w:r>
        <w:rPr>
          <w:rFonts w:ascii="Calibri" w:hAnsi="Calibri" w:cs="Calibri"/>
          <w:sz w:val="20"/>
          <w:szCs w:val="20"/>
          <w:lang w:val="nn-NO"/>
        </w:rPr>
        <w:t xml:space="preserve">Viss søknaden er innvilga, skal </w:t>
      </w:r>
      <w:r>
        <w:rPr>
          <w:rFonts w:ascii="Calibri" w:hAnsi="Calibri" w:cs="Calibri"/>
          <w:sz w:val="20"/>
          <w:szCs w:val="20"/>
          <w:lang w:val="nn-NO"/>
        </w:rPr>
        <w:t>kopi av kontrakt/brev om innvilga finansiering leggjast ved</w:t>
      </w:r>
    </w:p>
    <w:p w14:paraId="060F5923" w14:textId="77777777" w:rsidR="00BD7A1A" w:rsidRDefault="00BD7A1A">
      <w:pPr>
        <w:rPr>
          <w:sz w:val="20"/>
          <w:szCs w:val="20"/>
          <w:lang w:val="nn-NO"/>
        </w:rPr>
      </w:pPr>
    </w:p>
    <w:p w14:paraId="15DB51C2" w14:textId="77777777" w:rsidR="00BD7A1A" w:rsidRDefault="00BD7A1A">
      <w:pPr>
        <w:rPr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734"/>
        <w:gridCol w:w="1821"/>
        <w:gridCol w:w="1543"/>
        <w:gridCol w:w="191"/>
        <w:gridCol w:w="922"/>
        <w:gridCol w:w="1111"/>
      </w:tblGrid>
      <w:tr w:rsidR="00BD7A1A" w14:paraId="6F34C3B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36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423E" w14:textId="77777777" w:rsidR="00BD7A1A" w:rsidRPr="00761040" w:rsidRDefault="00361022">
            <w:pPr>
              <w:pStyle w:val="Overskrift31"/>
              <w:rPr>
                <w:lang w:val="nn-NO"/>
              </w:rPr>
            </w:pPr>
            <w:r>
              <w:rPr>
                <w:rStyle w:val="Standardskriftforavsnitt10"/>
                <w:sz w:val="22"/>
                <w:lang w:val="nn-NO"/>
              </w:rPr>
              <w:t>Inngår arbeidde med doktorgrada i eit større forskingsprosjekt?</w:t>
            </w:r>
          </w:p>
        </w:tc>
        <w:tc>
          <w:tcPr>
            <w:tcW w:w="111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F1EE" w14:textId="77777777" w:rsidR="00BD7A1A" w:rsidRDefault="00361022">
            <w:pPr>
              <w:jc w:val="center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JA</w:t>
            </w:r>
          </w:p>
        </w:tc>
        <w:tc>
          <w:tcPr>
            <w:tcW w:w="1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1425" w14:textId="77777777" w:rsidR="00BD7A1A" w:rsidRDefault="00361022">
            <w:pPr>
              <w:jc w:val="center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NEI</w:t>
            </w:r>
          </w:p>
        </w:tc>
      </w:tr>
      <w:tr w:rsidR="00BD7A1A" w14:paraId="397DDDA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836" w:type="dxa"/>
            <w:gridSpan w:val="4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B32D" w14:textId="77777777" w:rsidR="00BD7A1A" w:rsidRDefault="00BD7A1A">
            <w:pPr>
              <w:rPr>
                <w:b/>
                <w:lang w:val="nn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A1E2" w14:textId="77777777" w:rsidR="00BD7A1A" w:rsidRDefault="00BD7A1A">
            <w:pPr>
              <w:jc w:val="center"/>
              <w:rPr>
                <w:lang w:val="nn-NO"/>
              </w:rPr>
            </w:pPr>
          </w:p>
        </w:tc>
        <w:tc>
          <w:tcPr>
            <w:tcW w:w="1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4175" w14:textId="77777777" w:rsidR="00BD7A1A" w:rsidRDefault="00BD7A1A">
            <w:pPr>
              <w:jc w:val="center"/>
              <w:rPr>
                <w:lang w:val="nn-NO"/>
              </w:rPr>
            </w:pPr>
          </w:p>
        </w:tc>
      </w:tr>
      <w:tr w:rsidR="00BD7A1A" w:rsidRPr="00761040" w14:paraId="6227DE2B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1ED7" w14:textId="77777777" w:rsidR="00BD7A1A" w:rsidRPr="00761040" w:rsidRDefault="00361022">
            <w:pPr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Viss JA,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oppgi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følgjande om prosjektet:</w:t>
            </w:r>
          </w:p>
        </w:tc>
      </w:tr>
      <w:tr w:rsidR="00BD7A1A" w14:paraId="0006A9C0" w14:textId="77777777">
        <w:tblPrEx>
          <w:tblCellMar>
            <w:top w:w="0" w:type="dxa"/>
            <w:bottom w:w="0" w:type="dxa"/>
          </w:tblCellMar>
        </w:tblPrEx>
        <w:tc>
          <w:tcPr>
            <w:tcW w:w="1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FD13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Prosjektets namn</w:t>
            </w:r>
          </w:p>
        </w:tc>
        <w:tc>
          <w:tcPr>
            <w:tcW w:w="17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997E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Institusjon</w:t>
            </w:r>
          </w:p>
        </w:tc>
        <w:tc>
          <w:tcPr>
            <w:tcW w:w="18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5D93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Prosjektansvarleg</w:t>
            </w:r>
          </w:p>
        </w:tc>
        <w:tc>
          <w:tcPr>
            <w:tcW w:w="1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B256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Finansiert korleis?</w:t>
            </w:r>
          </w:p>
        </w:tc>
        <w:tc>
          <w:tcPr>
            <w:tcW w:w="203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03A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Inngår i forskingsprogram?</w:t>
            </w:r>
          </w:p>
        </w:tc>
      </w:tr>
      <w:tr w:rsidR="00BD7A1A" w14:paraId="40F1961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D4B6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192B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8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5FF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F965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64CB" w14:textId="77777777" w:rsidR="00BD7A1A" w:rsidRDefault="00BD7A1A">
            <w:pPr>
              <w:rPr>
                <w:lang w:val="nn-NO"/>
              </w:rPr>
            </w:pPr>
          </w:p>
        </w:tc>
      </w:tr>
    </w:tbl>
    <w:p w14:paraId="0F16C73F" w14:textId="77777777" w:rsidR="00BD7A1A" w:rsidRDefault="00BD7A1A">
      <w:pPr>
        <w:rPr>
          <w:sz w:val="22"/>
          <w:lang w:val="nn-NO"/>
        </w:rPr>
      </w:pPr>
    </w:p>
    <w:p w14:paraId="77E670C8" w14:textId="77777777" w:rsidR="00BD7A1A" w:rsidRDefault="00BD7A1A">
      <w:pPr>
        <w:rPr>
          <w:sz w:val="22"/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8"/>
        <w:gridCol w:w="2358"/>
        <w:gridCol w:w="1270"/>
        <w:gridCol w:w="1274"/>
      </w:tblGrid>
      <w:tr w:rsidR="00BD7A1A" w14:paraId="789A0A86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B200" w14:textId="77777777" w:rsidR="00BD7A1A" w:rsidRDefault="00361022"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ar du tidlegare søkt stipendiatstilling og/eller opptak på  doktorgradsstudium ved OsloMet eller andre lærestader?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1E4" w14:textId="77777777" w:rsidR="00BD7A1A" w:rsidRDefault="00361022">
            <w:pPr>
              <w:jc w:val="center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JA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E424" w14:textId="77777777" w:rsidR="00BD7A1A" w:rsidRDefault="00361022">
            <w:pPr>
              <w:jc w:val="center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NEI</w:t>
            </w:r>
          </w:p>
        </w:tc>
      </w:tr>
      <w:tr w:rsidR="00BD7A1A" w14:paraId="64C8E801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A187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92C8" w14:textId="77777777" w:rsidR="00BD7A1A" w:rsidRDefault="00BD7A1A">
            <w:pPr>
              <w:jc w:val="center"/>
              <w:rPr>
                <w:rFonts w:ascii="Calibri" w:hAnsi="Calibri" w:cs="Calibri"/>
                <w:lang w:val="nn-NO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DB39" w14:textId="77777777" w:rsidR="00BD7A1A" w:rsidRDefault="00BD7A1A">
            <w:pPr>
              <w:jc w:val="center"/>
              <w:rPr>
                <w:rFonts w:ascii="Calibri" w:hAnsi="Calibri" w:cs="Calibri"/>
                <w:lang w:val="nn-NO"/>
              </w:rPr>
            </w:pPr>
          </w:p>
        </w:tc>
      </w:tr>
      <w:tr w:rsidR="00BD7A1A" w:rsidRPr="00761040" w14:paraId="1CDB1E1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6773" w14:textId="77777777" w:rsidR="00BD7A1A" w:rsidRPr="00761040" w:rsidRDefault="00361022">
            <w:pPr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Viss JA, </w:t>
            </w:r>
            <w:proofErr w:type="spellStart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oppgi</w:t>
            </w:r>
            <w:proofErr w:type="spellEnd"/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 kvar og når</w:t>
            </w:r>
          </w:p>
        </w:tc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6EA2" w14:textId="77777777" w:rsidR="00BD7A1A" w:rsidRDefault="00BD7A1A">
            <w:pPr>
              <w:rPr>
                <w:rFonts w:ascii="Calibri" w:hAnsi="Calibri" w:cs="Calibri"/>
                <w:lang w:val="nn-NO"/>
              </w:rPr>
            </w:pPr>
          </w:p>
        </w:tc>
      </w:tr>
    </w:tbl>
    <w:p w14:paraId="1D1EE952" w14:textId="77777777" w:rsidR="00BD7A1A" w:rsidRDefault="00BD7A1A">
      <w:pPr>
        <w:rPr>
          <w:sz w:val="22"/>
          <w:lang w:val="nn-NO"/>
        </w:rPr>
      </w:pPr>
    </w:p>
    <w:p w14:paraId="45E9BDC3" w14:textId="77777777" w:rsidR="00BD7A1A" w:rsidRDefault="00BD7A1A">
      <w:pPr>
        <w:pStyle w:val="Overskrift21"/>
        <w:rPr>
          <w:lang w:val="nn-NO"/>
        </w:rPr>
      </w:pPr>
    </w:p>
    <w:p w14:paraId="3321CCEA" w14:textId="77777777" w:rsidR="00BD7A1A" w:rsidRDefault="00BD7A1A">
      <w:pPr>
        <w:rPr>
          <w:lang w:val="nn-NO"/>
        </w:rPr>
      </w:pPr>
    </w:p>
    <w:p w14:paraId="32BEF624" w14:textId="77777777" w:rsidR="00BD7A1A" w:rsidRDefault="00BD7A1A">
      <w:pPr>
        <w:rPr>
          <w:lang w:val="nn-NO"/>
        </w:rPr>
      </w:pPr>
    </w:p>
    <w:p w14:paraId="62F58157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Vedlegg (ref. punkt 2)</w:t>
      </w:r>
    </w:p>
    <w:p w14:paraId="7F6FE4A2" w14:textId="77777777" w:rsidR="00BD7A1A" w:rsidRDefault="00361022">
      <w:pPr>
        <w:rPr>
          <w:rFonts w:ascii="Calibri" w:hAnsi="Calibri" w:cs="Calibri"/>
          <w:sz w:val="22"/>
          <w:lang w:val="nn-NO"/>
        </w:rPr>
      </w:pPr>
      <w:r>
        <w:rPr>
          <w:rFonts w:ascii="Calibri" w:hAnsi="Calibri" w:cs="Calibri"/>
          <w:sz w:val="22"/>
          <w:lang w:val="nn-NO"/>
        </w:rPr>
        <w:t xml:space="preserve">Skriv inn alle vedlegga og </w:t>
      </w:r>
      <w:r>
        <w:rPr>
          <w:rFonts w:ascii="Calibri" w:hAnsi="Calibri" w:cs="Calibri"/>
          <w:sz w:val="22"/>
          <w:lang w:val="nn-NO"/>
        </w:rPr>
        <w:t>nummerer dei::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7"/>
        <w:gridCol w:w="1163"/>
      </w:tblGrid>
      <w:tr w:rsidR="00BD7A1A" w14:paraId="50A93FA3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08A0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lastRenderedPageBreak/>
              <w:t>Vedlegg: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99A6" w14:textId="77777777" w:rsidR="00BD7A1A" w:rsidRDefault="00361022">
            <w:pPr>
              <w:pStyle w:val="Overskrift3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Vedleggs-nummer</w:t>
            </w:r>
          </w:p>
        </w:tc>
      </w:tr>
      <w:tr w:rsidR="00BD7A1A" w14:paraId="3A8BD1C9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21E4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DADB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03BDAF2B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D7C6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92E7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3E129928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2DB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31CE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281174B3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6DE4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C647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1832CE4D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C7E0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B5D7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6CF2FDD4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279A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31A9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7833C83E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9B43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2CE2" w14:textId="77777777" w:rsidR="00BD7A1A" w:rsidRDefault="00BD7A1A">
            <w:pPr>
              <w:rPr>
                <w:lang w:val="nn-NO"/>
              </w:rPr>
            </w:pPr>
          </w:p>
        </w:tc>
      </w:tr>
      <w:tr w:rsidR="00BD7A1A" w14:paraId="2D32CE34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F32C" w14:textId="77777777" w:rsidR="00BD7A1A" w:rsidRDefault="00BD7A1A">
            <w:pPr>
              <w:rPr>
                <w:lang w:val="nn-NO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DA8B" w14:textId="77777777" w:rsidR="00BD7A1A" w:rsidRDefault="00BD7A1A">
            <w:pPr>
              <w:rPr>
                <w:lang w:val="nn-NO"/>
              </w:rPr>
            </w:pPr>
          </w:p>
        </w:tc>
      </w:tr>
    </w:tbl>
    <w:p w14:paraId="111D7437" w14:textId="77777777" w:rsidR="00BD7A1A" w:rsidRDefault="00BD7A1A">
      <w:pPr>
        <w:rPr>
          <w:sz w:val="22"/>
          <w:lang w:val="nn-NO"/>
        </w:rPr>
      </w:pPr>
    </w:p>
    <w:p w14:paraId="320014DC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Personvernerklæring</w:t>
      </w:r>
    </w:p>
    <w:p w14:paraId="482CFC36" w14:textId="77777777" w:rsidR="00BD7A1A" w:rsidRDefault="00361022">
      <w:pPr>
        <w:pStyle w:val="Overskrift21"/>
        <w:rPr>
          <w:rFonts w:ascii="Calibri" w:eastAsia="Calibri" w:hAnsi="Calibri" w:cs="Calibri"/>
          <w:color w:val="auto"/>
          <w:sz w:val="22"/>
          <w:szCs w:val="22"/>
          <w:lang w:val="nn-NO"/>
        </w:rPr>
      </w:pPr>
      <w:r>
        <w:rPr>
          <w:rFonts w:ascii="Calibri" w:eastAsia="Calibri" w:hAnsi="Calibri" w:cs="Calibri"/>
          <w:color w:val="auto"/>
          <w:sz w:val="22"/>
          <w:szCs w:val="22"/>
          <w:lang w:val="nn-NO"/>
        </w:rPr>
        <w:t xml:space="preserve">Sidan me treng personopplysningar frå deg ber me deg lesa Personvernerklæring for Felles studentsystem (FS). Personvernerklæringa gir mellom anna informasjon om </w:t>
      </w:r>
      <w:r>
        <w:rPr>
          <w:rFonts w:ascii="Calibri" w:eastAsia="Calibri" w:hAnsi="Calibri" w:cs="Calibri"/>
          <w:color w:val="auto"/>
          <w:sz w:val="22"/>
          <w:szCs w:val="22"/>
          <w:lang w:val="nn-NO"/>
        </w:rPr>
        <w:t>kvifor me behandlar personopplysningane dine, korleis og det rettslege grunnlaget for behandlinga.</w:t>
      </w:r>
    </w:p>
    <w:p w14:paraId="00D4779E" w14:textId="77777777" w:rsidR="00BD7A1A" w:rsidRPr="00761040" w:rsidRDefault="00361022">
      <w:pPr>
        <w:pStyle w:val="Overskrift21"/>
        <w:rPr>
          <w:lang w:val="nn-NO"/>
        </w:rPr>
      </w:pPr>
      <w:hyperlink r:id="rId8" w:history="1">
        <w:r>
          <w:rPr>
            <w:rStyle w:val="Hyperkobling"/>
            <w:lang w:val="nn-NO"/>
          </w:rPr>
          <w:t>https://ansatt.oslomet.no/personvernerklering-felles-studentsystem</w:t>
        </w:r>
      </w:hyperlink>
    </w:p>
    <w:p w14:paraId="71FD8D43" w14:textId="77777777" w:rsidR="00BD7A1A" w:rsidRDefault="00BD7A1A">
      <w:pPr>
        <w:rPr>
          <w:lang w:val="nn-NO"/>
        </w:rPr>
      </w:pPr>
    </w:p>
    <w:tbl>
      <w:tblPr>
        <w:tblW w:w="77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426"/>
      </w:tblGrid>
      <w:tr w:rsidR="00BD7A1A" w14:paraId="2A24BB64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2B45" w14:textId="77777777" w:rsidR="00BD7A1A" w:rsidRDefault="00361022">
            <w:r>
              <w:rPr>
                <w:rStyle w:val="Standardskriftforavsnitt1"/>
                <w:rFonts w:ascii="Calibri" w:hAnsi="Calibri" w:cs="Calibri"/>
                <w:sz w:val="22"/>
                <w:lang w:val="nn-NO"/>
              </w:rPr>
              <w:t>Eg har lese og forstått Personvernerklæring for Felles studentsystem (FS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B2AF" w14:textId="77777777" w:rsidR="00BD7A1A" w:rsidRDefault="00BD7A1A">
            <w:pPr>
              <w:rPr>
                <w:lang w:val="nn-NO"/>
              </w:rPr>
            </w:pPr>
          </w:p>
        </w:tc>
      </w:tr>
    </w:tbl>
    <w:p w14:paraId="5E35C0AC" w14:textId="77777777" w:rsidR="00BD7A1A" w:rsidRDefault="00BD7A1A">
      <w:pPr>
        <w:rPr>
          <w:lang w:val="nn-NO"/>
        </w:rPr>
      </w:pPr>
    </w:p>
    <w:p w14:paraId="4F2D5C0D" w14:textId="77777777" w:rsidR="00BD7A1A" w:rsidRDefault="00361022">
      <w:pPr>
        <w:pStyle w:val="Overskrift21"/>
        <w:rPr>
          <w:lang w:val="nn-NO"/>
        </w:rPr>
      </w:pPr>
      <w:r>
        <w:rPr>
          <w:lang w:val="nn-NO"/>
        </w:rPr>
        <w:t>Signatur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2370"/>
        <w:gridCol w:w="4767"/>
      </w:tblGrid>
      <w:tr w:rsidR="00BD7A1A" w14:paraId="61BC19A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4933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 xml:space="preserve">Eg veit at feilaktige, manglande eller misvisande </w:t>
            </w: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opplysningar kan føra til at eg mistar retten til å fullføra utdanninga og at alle dei innsende dokumenta er ekte. Forfalskingar blir ramma av straffelovens § 182, og vil bli politimeldt.</w:t>
            </w:r>
          </w:p>
          <w:p w14:paraId="6FD1E145" w14:textId="77777777" w:rsidR="00BD7A1A" w:rsidRDefault="00BD7A1A">
            <w:pPr>
              <w:pStyle w:val="Ingenmellomrom1"/>
              <w:rPr>
                <w:lang w:val="nn-NO"/>
              </w:rPr>
            </w:pPr>
          </w:p>
        </w:tc>
      </w:tr>
      <w:tr w:rsidR="00BD7A1A" w:rsidRPr="00761040" w14:paraId="1AB180CE" w14:textId="777777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6381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Dato: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100C" w14:textId="77777777" w:rsidR="00BD7A1A" w:rsidRDefault="00361022">
            <w:pPr>
              <w:pStyle w:val="Ingenmellomrom1"/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Stad: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816F" w14:textId="77777777" w:rsidR="00BD7A1A" w:rsidRPr="00761040" w:rsidRDefault="00361022">
            <w:pPr>
              <w:pStyle w:val="Ingenmellomrom1"/>
              <w:rPr>
                <w:lang w:val="nn-NO"/>
              </w:rPr>
            </w:pPr>
            <w:r>
              <w:rPr>
                <w:rStyle w:val="Standardskriftforavsnitt10"/>
                <w:rFonts w:ascii="Calibri" w:hAnsi="Calibri" w:cs="Calibri"/>
                <w:sz w:val="22"/>
                <w:lang w:val="nn-NO"/>
              </w:rPr>
              <w:t>Søkjars underskrift (kan signerast digitalt):</w:t>
            </w:r>
          </w:p>
        </w:tc>
      </w:tr>
    </w:tbl>
    <w:p w14:paraId="26A70D85" w14:textId="77777777" w:rsidR="00BD7A1A" w:rsidRDefault="00BD7A1A">
      <w:pPr>
        <w:rPr>
          <w:sz w:val="22"/>
          <w:lang w:val="nn-NO"/>
        </w:rPr>
      </w:pPr>
    </w:p>
    <w:p w14:paraId="71BE6102" w14:textId="77777777" w:rsidR="00BD7A1A" w:rsidRDefault="00BD7A1A">
      <w:pPr>
        <w:rPr>
          <w:lang w:val="nn-NO"/>
        </w:rPr>
      </w:pPr>
    </w:p>
    <w:p w14:paraId="2F9C84AF" w14:textId="77777777" w:rsidR="00BD7A1A" w:rsidRDefault="00361022">
      <w:pPr>
        <w:tabs>
          <w:tab w:val="left" w:pos="851"/>
        </w:tabs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 xml:space="preserve">Søknad med vedlegg sendes digitalt til: </w:t>
      </w:r>
      <w:r>
        <w:rPr>
          <w:b/>
          <w:sz w:val="28"/>
          <w:szCs w:val="28"/>
          <w:lang w:val="nn-NO"/>
        </w:rPr>
        <w:br/>
      </w:r>
    </w:p>
    <w:p w14:paraId="229B0A43" w14:textId="77777777" w:rsidR="00BD7A1A" w:rsidRDefault="00361022">
      <w:pPr>
        <w:tabs>
          <w:tab w:val="left" w:pos="851"/>
        </w:tabs>
      </w:pPr>
      <w:r>
        <w:rPr>
          <w:rStyle w:val="Standardskriftforavsnitt1"/>
          <w:szCs w:val="24"/>
          <w:lang w:val="nn-NO"/>
        </w:rPr>
        <w:t>Ph.d.- administrasjonen ved Fakultet for samfunnsvitskap:</w:t>
      </w:r>
      <w:r>
        <w:rPr>
          <w:rStyle w:val="Standardskriftforavsnitt1"/>
          <w:szCs w:val="24"/>
          <w:lang w:val="nn-NO"/>
        </w:rPr>
        <w:br/>
      </w:r>
      <w:r>
        <w:rPr>
          <w:rStyle w:val="Standardskriftforavsnitt1"/>
          <w:szCs w:val="24"/>
          <w:lang w:val="nn-NO"/>
        </w:rPr>
        <w:br/>
      </w:r>
      <w:hyperlink r:id="rId9" w:history="1">
        <w:r>
          <w:rPr>
            <w:rStyle w:val="Hyperkobling1"/>
            <w:szCs w:val="24"/>
            <w:lang w:val="nn-NO"/>
          </w:rPr>
          <w:t>Kersti Ahrén Heløe</w:t>
        </w:r>
      </w:hyperlink>
      <w:r>
        <w:rPr>
          <w:rStyle w:val="Standardskriftforavsnitt1"/>
          <w:szCs w:val="24"/>
          <w:lang w:val="nn-NO"/>
        </w:rPr>
        <w:t xml:space="preserve"> </w:t>
      </w:r>
      <w:r>
        <w:rPr>
          <w:rStyle w:val="Standardskriftforavsnitt1"/>
          <w:szCs w:val="24"/>
          <w:lang w:val="nn-NO"/>
        </w:rPr>
        <w:br/>
      </w:r>
      <w:r>
        <w:rPr>
          <w:rStyle w:val="Standardskriftforavsnitt1"/>
          <w:szCs w:val="24"/>
          <w:lang w:val="nn-NO"/>
        </w:rPr>
        <w:br/>
      </w:r>
      <w:hyperlink r:id="rId10" w:history="1">
        <w:r>
          <w:rPr>
            <w:rStyle w:val="Hyperkobling1"/>
            <w:szCs w:val="24"/>
            <w:lang w:val="nn-NO"/>
          </w:rPr>
          <w:t>Anne Thorsen</w:t>
        </w:r>
      </w:hyperlink>
    </w:p>
    <w:p w14:paraId="30E57A44" w14:textId="77777777" w:rsidR="00BD7A1A" w:rsidRDefault="00BD7A1A"/>
    <w:sectPr w:rsidR="00BD7A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CAA8" w14:textId="77777777" w:rsidR="00361022" w:rsidRDefault="00361022">
      <w:pPr>
        <w:spacing w:line="240" w:lineRule="auto"/>
      </w:pPr>
      <w:r>
        <w:separator/>
      </w:r>
    </w:p>
  </w:endnote>
  <w:endnote w:type="continuationSeparator" w:id="0">
    <w:p w14:paraId="6CFC0D12" w14:textId="77777777" w:rsidR="00361022" w:rsidRDefault="00361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9B1C" w14:textId="77777777" w:rsidR="00361022" w:rsidRDefault="00361022">
    <w:pPr>
      <w:pStyle w:val="Bunntekst1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6A888A5" w14:textId="77777777" w:rsidR="00361022" w:rsidRDefault="0036102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1860" w14:textId="77777777" w:rsidR="00361022" w:rsidRDefault="0036102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3935852" w14:textId="77777777" w:rsidR="00361022" w:rsidRDefault="00361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739" w14:textId="77777777" w:rsidR="00361022" w:rsidRDefault="00361022">
    <w:pPr>
      <w:pStyle w:val="Topptekst1"/>
      <w:ind w:left="-284"/>
    </w:pPr>
    <w:r>
      <w:rPr>
        <w:rStyle w:val="Standardskriftforavsnitt1"/>
        <w:noProof/>
        <w:lang w:eastAsia="nb-NO"/>
      </w:rPr>
      <w:drawing>
        <wp:inline distT="0" distB="0" distL="0" distR="0" wp14:anchorId="6E95264A" wp14:editId="6AEAE89B">
          <wp:extent cx="1152528" cy="800100"/>
          <wp:effectExtent l="0" t="0" r="0" b="0"/>
          <wp:docPr id="823245563" name="Bilde 1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8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DFD"/>
    <w:multiLevelType w:val="multilevel"/>
    <w:tmpl w:val="B5D2B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8A129DE"/>
    <w:multiLevelType w:val="multilevel"/>
    <w:tmpl w:val="CC06778E"/>
    <w:styleLink w:val="LFO1"/>
    <w:lvl w:ilvl="0">
      <w:numFmt w:val="bullet"/>
      <w:pStyle w:val="Listeavsnitt1"/>
      <w:lvlText w:val=""/>
      <w:lvlJc w:val="left"/>
      <w:pPr>
        <w:ind w:left="89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0" w:hanging="360"/>
      </w:pPr>
      <w:rPr>
        <w:rFonts w:ascii="Wingdings" w:hAnsi="Wingdings"/>
      </w:rPr>
    </w:lvl>
  </w:abstractNum>
  <w:num w:numId="1" w16cid:durableId="62335060">
    <w:abstractNumId w:val="1"/>
  </w:num>
  <w:num w:numId="2" w16cid:durableId="859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7A1A"/>
    <w:rsid w:val="00361022"/>
    <w:rsid w:val="00413441"/>
    <w:rsid w:val="00761040"/>
    <w:rsid w:val="00B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D9D3"/>
  <w15:docId w15:val="{6C2F22C9-B5D9-4DF7-AB84-F55592A5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76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customStyle="1" w:styleId="Overskrift21">
    <w:name w:val="Overskrift 21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Overskrift31">
    <w:name w:val="Overskrift 31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character" w:customStyle="1" w:styleId="Standardskriftforavsnitt1">
    <w:name w:val="Standardskrift for avsnitt1"/>
  </w:style>
  <w:style w:type="paragraph" w:customStyle="1" w:styleId="Topptekst1">
    <w:name w:val="Topptekst1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Standardskriftforavsnitt1"/>
  </w:style>
  <w:style w:type="paragraph" w:customStyle="1" w:styleId="Bunntekst1">
    <w:name w:val="Bunntekst1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Standardskriftforavsnitt1"/>
  </w:style>
  <w:style w:type="paragraph" w:customStyle="1" w:styleId="Tittel1">
    <w:name w:val="Tittel1"/>
    <w:basedOn w:val="Normal"/>
    <w:next w:val="Normal"/>
    <w:pPr>
      <w:spacing w:line="240" w:lineRule="auto"/>
    </w:pPr>
    <w:rPr>
      <w:rFonts w:eastAsia="Times New Roman"/>
      <w:spacing w:val="-10"/>
      <w:kern w:val="3"/>
      <w:sz w:val="36"/>
      <w:szCs w:val="56"/>
    </w:rPr>
  </w:style>
  <w:style w:type="character" w:customStyle="1" w:styleId="TitleChar">
    <w:name w:val="Title Char"/>
    <w:basedOn w:val="Standardskriftforavsnitt1"/>
    <w:rPr>
      <w:rFonts w:ascii="Arial" w:eastAsia="Times New Roman" w:hAnsi="Arial" w:cs="Times New Roman"/>
      <w:spacing w:val="-10"/>
      <w:kern w:val="3"/>
      <w:sz w:val="36"/>
      <w:szCs w:val="56"/>
    </w:rPr>
  </w:style>
  <w:style w:type="character" w:customStyle="1" w:styleId="Boktittel1">
    <w:name w:val="Boktittel1"/>
    <w:basedOn w:val="Standardskriftforavsnitt1"/>
    <w:rPr>
      <w:b/>
      <w:bCs/>
      <w:i/>
      <w:iCs/>
      <w:spacing w:val="5"/>
    </w:rPr>
  </w:style>
  <w:style w:type="paragraph" w:customStyle="1" w:styleId="Overskrift310">
    <w:name w:val="Overskrift 31"/>
    <w:basedOn w:val="Normal"/>
    <w:next w:val="Normal"/>
    <w:pPr>
      <w:keepNext/>
      <w:autoSpaceDE w:val="0"/>
      <w:spacing w:before="240" w:after="120" w:line="300" w:lineRule="atLeast"/>
      <w:jc w:val="both"/>
      <w:outlineLvl w:val="2"/>
    </w:pPr>
    <w:rPr>
      <w:rFonts w:eastAsia="Times New Roman"/>
      <w:b/>
      <w:bCs/>
      <w:sz w:val="28"/>
      <w:szCs w:val="28"/>
    </w:rPr>
  </w:style>
  <w:style w:type="character" w:customStyle="1" w:styleId="Standardskriftforavsnitt10">
    <w:name w:val="Standardskrift for avsnitt1"/>
  </w:style>
  <w:style w:type="paragraph" w:customStyle="1" w:styleId="Listeavsnitt1">
    <w:name w:val="Listeavsnitt1"/>
    <w:basedOn w:val="Normal"/>
    <w:pPr>
      <w:numPr>
        <w:numId w:val="1"/>
      </w:numPr>
    </w:pPr>
  </w:style>
  <w:style w:type="paragraph" w:customStyle="1" w:styleId="Fotnotetekst1">
    <w:name w:val="Fotnotetekst1"/>
    <w:basedOn w:val="Normal"/>
    <w:rPr>
      <w:sz w:val="20"/>
      <w:szCs w:val="20"/>
    </w:rPr>
  </w:style>
  <w:style w:type="character" w:customStyle="1" w:styleId="FootnoteTextChar">
    <w:name w:val="Footnote Text Char"/>
    <w:basedOn w:val="Standardskriftforavsnitt1"/>
    <w:rPr>
      <w:rFonts w:ascii="Times New Roman" w:eastAsia="Calibri" w:hAnsi="Times New Roman" w:cs="Times New Roman"/>
      <w:sz w:val="20"/>
      <w:szCs w:val="20"/>
    </w:rPr>
  </w:style>
  <w:style w:type="character" w:customStyle="1" w:styleId="Fotnotereferanse1">
    <w:name w:val="Fotnotereferanse1"/>
    <w:rPr>
      <w:position w:val="0"/>
      <w:vertAlign w:val="superscript"/>
    </w:rPr>
  </w:style>
  <w:style w:type="paragraph" w:customStyle="1" w:styleId="Ingenmellomrom1">
    <w:name w:val="Ingen mellomrom1"/>
    <w:pPr>
      <w:suppressAutoHyphens/>
      <w:spacing w:after="0"/>
    </w:pPr>
    <w:rPr>
      <w:rFonts w:ascii="Times New Roman" w:hAnsi="Times New Roman"/>
      <w:sz w:val="24"/>
    </w:rPr>
  </w:style>
  <w:style w:type="paragraph" w:customStyle="1" w:styleId="Bobletekst1">
    <w:name w:val="Bobletekst1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skriftforavsnitt1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Standardskriftforavsnitt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Standardskriftforavsnitt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Standardskriftforavsnitt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yperkobling1">
    <w:name w:val="Hyperkobling1"/>
    <w:basedOn w:val="Standardskriftforavsnitt1"/>
    <w:rPr>
      <w:color w:val="0563C1"/>
      <w:u w:val="single"/>
    </w:rPr>
  </w:style>
  <w:style w:type="character" w:customStyle="1" w:styleId="Ulstomtale1">
    <w:name w:val="Uløst omtale1"/>
    <w:basedOn w:val="Standardskriftforavsnitt1"/>
    <w:rPr>
      <w:color w:val="605E5C"/>
      <w:shd w:val="clear" w:color="auto" w:fill="E1DFDD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paragraph" w:styleId="Listeavsnitt">
    <w:name w:val="List Paragraph"/>
    <w:basedOn w:val="Normal"/>
    <w:pPr>
      <w:suppressAutoHyphens w:val="0"/>
      <w:spacing w:line="240" w:lineRule="auto"/>
      <w:ind w:left="720"/>
      <w:textAlignment w:val="auto"/>
    </w:pPr>
    <w:rPr>
      <w:rFonts w:ascii="Calibri" w:hAnsi="Calibri" w:cs="Calibri"/>
      <w:sz w:val="22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1">
    <w:name w:val="Header Char1"/>
    <w:basedOn w:val="Standardskriftforavsnitt"/>
    <w:rPr>
      <w:rFonts w:ascii="Times New Roman" w:hAnsi="Times New Roman"/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1">
    <w:name w:val="Footer Char1"/>
    <w:basedOn w:val="Standardskriftforavsnitt"/>
    <w:rPr>
      <w:rFonts w:ascii="Times New Roman" w:hAnsi="Times New Roman"/>
      <w:sz w:val="24"/>
    </w:rPr>
  </w:style>
  <w:style w:type="numbering" w:customStyle="1" w:styleId="LFO1">
    <w:name w:val="LFO1"/>
    <w:basedOn w:val="Ingen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att.oslomet.no/personvernerklering-felles-studentsyst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lomet.no/studier/sam/phd-sam/mal-prosjektskisse-s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neth@oslome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stih@oslomet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sloMet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OsloMet_logo</Template>
  <TotalTime>1</TotalTime>
  <Pages>6</Pages>
  <Words>1127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Berger</dc:creator>
  <dc:description/>
  <cp:lastModifiedBy>Anne Thorsen</cp:lastModifiedBy>
  <cp:revision>3</cp:revision>
  <cp:lastPrinted>2019-03-07T09:38:00Z</cp:lastPrinted>
  <dcterms:created xsi:type="dcterms:W3CDTF">2026-02-25T10:11:00Z</dcterms:created>
  <dcterms:modified xsi:type="dcterms:W3CDTF">2026-02-25T10:12:00Z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0x01010041D82EDAD1162A4AB862B26F7B7CE545</vt:lpwstr>
  </property>
</Properties>
</file>