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CDAF" w14:textId="77777777" w:rsidR="00677AA3" w:rsidRDefault="00677AA3">
      <w:pPr>
        <w:pStyle w:val="Tittel"/>
      </w:pPr>
    </w:p>
    <w:p w14:paraId="069CCDB0" w14:textId="77777777" w:rsidR="00677AA3" w:rsidRDefault="001E4D04">
      <w:pPr>
        <w:pStyle w:val="Overskrift1"/>
        <w:jc w:val="center"/>
      </w:pPr>
      <w:r>
        <w:t xml:space="preserve">Søknad om opptak til ph.d.- program i samfunnsvitenskap, </w:t>
      </w:r>
    </w:p>
    <w:p w14:paraId="069CCDB1" w14:textId="77777777" w:rsidR="00677AA3" w:rsidRDefault="001E4D04">
      <w:pPr>
        <w:pStyle w:val="Overskrift1"/>
        <w:jc w:val="center"/>
      </w:pPr>
      <w:r>
        <w:t>Fakultet for samfunnsvitenskap (SAM)</w:t>
      </w:r>
    </w:p>
    <w:p w14:paraId="069CCDB2" w14:textId="77777777" w:rsidR="00677AA3" w:rsidRDefault="00677AA3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1696"/>
      </w:tblGrid>
      <w:tr w:rsidR="00677AA3" w14:paraId="069CCDB5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3" w14:textId="77777777" w:rsidR="00677AA3" w:rsidRDefault="001E4D04">
            <w:pPr>
              <w:pStyle w:val="Overskrift2"/>
            </w:pPr>
            <w:r>
              <w:rPr>
                <w:bCs/>
              </w:rPr>
              <w:t>Studieretninger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4" w14:textId="77777777" w:rsidR="00677AA3" w:rsidRDefault="001E4D04">
            <w:r>
              <w:rPr>
                <w:bCs/>
                <w:sz w:val="22"/>
              </w:rPr>
              <w:t>Aktuelt</w:t>
            </w:r>
          </w:p>
        </w:tc>
      </w:tr>
      <w:tr w:rsidR="00677AA3" w14:paraId="069CCDB8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6" w14:textId="77777777" w:rsidR="00677AA3" w:rsidRDefault="001E4D04">
            <w:r>
              <w:rPr>
                <w:rFonts w:ascii="Calibri" w:eastAsia="Times New Roman" w:hAnsi="Calibri" w:cs="Calibri"/>
                <w:sz w:val="22"/>
                <w:lang w:val="nn-NO" w:eastAsia="nb-NO"/>
              </w:rPr>
              <w:t>Informasjons-, bibliotek- og arkivstudier, IBA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7" w14:textId="77777777" w:rsidR="00677AA3" w:rsidRDefault="00677AA3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</w:p>
        </w:tc>
      </w:tr>
      <w:tr w:rsidR="00677AA3" w14:paraId="069CCDBB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9" w14:textId="77777777" w:rsidR="00677AA3" w:rsidRDefault="001E4D04">
            <w:r>
              <w:rPr>
                <w:rFonts w:ascii="Calibri" w:eastAsia="Times New Roman" w:hAnsi="Calibri" w:cs="Calibri"/>
                <w:sz w:val="22"/>
                <w:lang w:eastAsia="nb-NO"/>
              </w:rPr>
              <w:t>Journalistikk og mediefag, JMF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A" w14:textId="77777777" w:rsidR="00677AA3" w:rsidRDefault="00677AA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77AA3" w14:paraId="069CCDBE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C" w14:textId="77777777" w:rsidR="00677AA3" w:rsidRDefault="001E4D04">
            <w:r>
              <w:rPr>
                <w:rFonts w:ascii="Calibri" w:hAnsi="Calibri" w:cs="Calibri"/>
                <w:bCs/>
                <w:sz w:val="22"/>
              </w:rPr>
              <w:t xml:space="preserve">Sosialt arbeid og </w:t>
            </w:r>
            <w:r>
              <w:rPr>
                <w:rFonts w:ascii="Calibri" w:hAnsi="Calibri" w:cs="Calibri"/>
                <w:bCs/>
                <w:sz w:val="22"/>
              </w:rPr>
              <w:t>sosialpolitikk, SASP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D" w14:textId="77777777" w:rsidR="00677AA3" w:rsidRDefault="00677AA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77AA3" w14:paraId="069CCDC1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BF" w14:textId="77777777" w:rsidR="00677AA3" w:rsidRDefault="001E4D04">
            <w:r>
              <w:rPr>
                <w:rFonts w:ascii="Calibri" w:eastAsia="Times New Roman" w:hAnsi="Calibri" w:cs="Calibri"/>
                <w:sz w:val="22"/>
                <w:lang w:eastAsia="nb-NO"/>
              </w:rPr>
              <w:t>Virksomhetsledelse, innovasjon og samfunnsstyring, BIG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0" w14:textId="77777777" w:rsidR="00677AA3" w:rsidRDefault="00677AA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069CCDC2" w14:textId="77777777" w:rsidR="00677AA3" w:rsidRDefault="001E4D04">
      <w:r>
        <w:br/>
      </w:r>
    </w:p>
    <w:p w14:paraId="069CCDC3" w14:textId="77777777" w:rsidR="00677AA3" w:rsidRDefault="001E4D04">
      <w:pPr>
        <w:pStyle w:val="Overskrift2"/>
      </w:pPr>
      <w:r>
        <w:t>Personopplysninger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761"/>
        <w:gridCol w:w="627"/>
        <w:gridCol w:w="417"/>
        <w:gridCol w:w="1203"/>
        <w:gridCol w:w="1727"/>
        <w:gridCol w:w="139"/>
        <w:gridCol w:w="409"/>
        <w:gridCol w:w="281"/>
        <w:gridCol w:w="1984"/>
      </w:tblGrid>
      <w:tr w:rsidR="00677AA3" w14:paraId="069CCDC7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4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Etternavn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5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F</w:t>
            </w:r>
            <w:r>
              <w:rPr>
                <w:rStyle w:val="Standardskriftforavsnitt1"/>
                <w:rFonts w:cs="Calibri"/>
                <w:lang w:eastAsia="nb-NO"/>
              </w:rPr>
              <w:t>ornavn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6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M</w:t>
            </w:r>
            <w:r>
              <w:rPr>
                <w:rStyle w:val="Standardskriftforavsnitt1"/>
                <w:rFonts w:cs="Calibri"/>
                <w:lang w:eastAsia="nb-NO"/>
              </w:rPr>
              <w:t>ellomnavn</w:t>
            </w:r>
          </w:p>
        </w:tc>
      </w:tr>
      <w:tr w:rsidR="00677AA3" w14:paraId="069CCDC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C8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C9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CA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677AA3" w14:paraId="069CCDCF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C" w14:textId="77777777" w:rsidR="00677AA3" w:rsidRDefault="001E4D04">
            <w:r>
              <w:rPr>
                <w:rStyle w:val="Standardskriftforavsnitt1"/>
                <w:sz w:val="22"/>
                <w:lang w:eastAsia="nb-NO"/>
              </w:rPr>
              <w:t>Fødselsdato (6 siffer)</w:t>
            </w:r>
            <w:r>
              <w:rPr>
                <w:rStyle w:val="Standardskriftforavsnitt1"/>
                <w:sz w:val="22"/>
                <w:lang w:eastAsia="nb-NO"/>
              </w:rPr>
              <w:br/>
            </w:r>
            <w:r>
              <w:rPr>
                <w:rStyle w:val="Standardskriftforavsnitt1"/>
                <w:sz w:val="22"/>
                <w:lang w:eastAsia="nb-NO"/>
              </w:rPr>
              <w:t>dd.mm.åå</w:t>
            </w:r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D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Nasjonalitet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CE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Kjønn</w:t>
            </w:r>
          </w:p>
        </w:tc>
      </w:tr>
      <w:tr w:rsidR="00677AA3" w14:paraId="069CCDD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0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1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2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677AA3" w14:paraId="069CCDD5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D4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Bostedsadresse</w:t>
            </w:r>
          </w:p>
        </w:tc>
      </w:tr>
      <w:tr w:rsidR="00677AA3" w14:paraId="069CCD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6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677AA3" w14:paraId="069CCDDC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D8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Postnr.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D9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Poststed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DA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Tlf. priv./mobil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DB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E-postadresse</w:t>
            </w:r>
          </w:p>
        </w:tc>
      </w:tr>
      <w:tr w:rsidR="00677AA3" w14:paraId="069CCDE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D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E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DF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E0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677AA3" w14:paraId="069CCDE3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E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Adresse nåværende arbeidsgiver</w:t>
            </w:r>
          </w:p>
        </w:tc>
      </w:tr>
      <w:tr w:rsidR="00677AA3" w14:paraId="069CCDE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E4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677AA3" w14:paraId="069CCDE9" w14:textId="77777777">
        <w:tblPrEx>
          <w:tblCellMar>
            <w:top w:w="0" w:type="dxa"/>
            <w:bottom w:w="0" w:type="dxa"/>
          </w:tblCellMar>
        </w:tblPrEx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E6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Postnr.</w:t>
            </w: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E7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Poststed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E8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eastAsia="nb-NO"/>
              </w:rPr>
              <w:t>Telefon arbeid</w:t>
            </w:r>
          </w:p>
        </w:tc>
      </w:tr>
      <w:tr w:rsidR="00677AA3" w14:paraId="069CCDE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EA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EB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DEC" w14:textId="77777777" w:rsidR="00677AA3" w:rsidRDefault="00677AA3">
            <w:pPr>
              <w:rPr>
                <w:rFonts w:ascii="Calibri" w:hAnsi="Calibri" w:cs="Calibri"/>
                <w:lang w:eastAsia="nb-NO"/>
              </w:rPr>
            </w:pPr>
          </w:p>
        </w:tc>
      </w:tr>
    </w:tbl>
    <w:p w14:paraId="069CCDEE" w14:textId="77777777" w:rsidR="00677AA3" w:rsidRDefault="00677AA3">
      <w:pPr>
        <w:rPr>
          <w:sz w:val="22"/>
          <w:lang w:eastAsia="nb-NO"/>
        </w:rPr>
      </w:pPr>
    </w:p>
    <w:p w14:paraId="069CCDEF" w14:textId="77777777" w:rsidR="00677AA3" w:rsidRDefault="001E4D04">
      <w:pPr>
        <w:pStyle w:val="Overskrift2"/>
      </w:pPr>
      <w:r>
        <w:t>Følgende skal vedlegges søknaden (se pkt. 5):</w:t>
      </w:r>
    </w:p>
    <w:p w14:paraId="069CCDF0" w14:textId="77777777" w:rsidR="00677AA3" w:rsidRDefault="00677AA3">
      <w:pPr>
        <w:rPr>
          <w:rFonts w:ascii="Calibri" w:hAnsi="Calibri" w:cs="Calibri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677AA3" w14:paraId="069CCDFB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108" w:type="dxa"/>
            </w:tcMar>
          </w:tcPr>
          <w:p w14:paraId="069CCDF1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Vitnemål og karakterutskrift for avlagt mastergrad/hovedfag/profesjonseksamen eller tilsvarende. </w:t>
            </w:r>
          </w:p>
          <w:p w14:paraId="069CCDF2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Eventuelle vitnemål fra andre relevante skoler/studier, merk kun fra høyere utdanning.</w:t>
            </w:r>
          </w:p>
          <w:p w14:paraId="069CCDF3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Prosjektbeskrivelse på </w:t>
            </w:r>
            <w:r>
              <w:rPr>
                <w:rStyle w:val="Standardskriftforavsnitt1"/>
                <w:rFonts w:cs="Calibri"/>
              </w:rPr>
              <w:t xml:space="preserve">maks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10 sider inkl. tema, problemstillinger, valg av metoder, tidsplan for studiet og evt. litteraturliste).  </w:t>
            </w:r>
          </w:p>
          <w:p w14:paraId="069CCDF4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Eventuell publikasjonsliste (ut over hovedoppgave/masteroppgave/selvstendige studieoppgaver).</w:t>
            </w:r>
          </w:p>
          <w:p w14:paraId="069CCDF5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Curriculum Vitae (CV).</w:t>
            </w:r>
          </w:p>
          <w:p w14:paraId="069CCDF6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lastRenderedPageBreak/>
              <w:t>Eventuell dokumentasjon for finansiering av forskerutdanningen.</w:t>
            </w:r>
          </w:p>
          <w:p w14:paraId="069CCDF7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Dokumentasjon over evt. tidligere kurs som søkes godkjent ved opptak. (Karakterutskrift og kursbeskrivelse/emneplan m/litteraturliste)</w:t>
            </w:r>
          </w:p>
          <w:p w14:paraId="069CCDF8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Eventuelle godkjenninger fra etiske komiteer eller andre.</w:t>
            </w:r>
          </w:p>
          <w:p w14:paraId="069CCDF9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hyperlink r:id="rId7" w:history="1">
              <w:r>
                <w:rPr>
                  <w:rStyle w:val="Hyperkobling"/>
                  <w:rFonts w:ascii="Calibri" w:hAnsi="Calibri" w:cs="Calibri"/>
                  <w:sz w:val="22"/>
                </w:rPr>
                <w:t>Datahåndteringsplan</w:t>
              </w:r>
            </w:hyperlink>
            <w:r>
              <w:rPr>
                <w:rFonts w:ascii="Calibri" w:hAnsi="Calibri" w:cs="Calibri"/>
                <w:sz w:val="22"/>
              </w:rPr>
              <w:t>, dersom den er klar. (Dersom dette ikke er avklart ved søknadstidspunktet, skal det fremlegges senest tre måneder etter opptak).</w:t>
            </w:r>
          </w:p>
          <w:p w14:paraId="069CCDFA" w14:textId="77777777" w:rsidR="00677AA3" w:rsidRDefault="001E4D04">
            <w:pPr>
              <w:pStyle w:val="Listeavsnitt1"/>
              <w:numPr>
                <w:ilvl w:val="0"/>
                <w:numId w:val="2"/>
              </w:numPr>
              <w:spacing w:line="240" w:lineRule="auto"/>
            </w:pPr>
            <w:hyperlink r:id="rId8" w:history="1">
              <w:r>
                <w:rPr>
                  <w:rStyle w:val="Hyperkobling"/>
                  <w:rFonts w:ascii="Calibri" w:hAnsi="Calibri" w:cs="Calibri"/>
                  <w:sz w:val="22"/>
                </w:rPr>
                <w:t>ROS-analyse av prosjektet</w:t>
              </w:r>
            </w:hyperlink>
            <w:r>
              <w:rPr>
                <w:rFonts w:ascii="Calibri" w:hAnsi="Calibri" w:cs="Calibri"/>
                <w:sz w:val="22"/>
              </w:rPr>
              <w:t>, dersom den er klar. (Dersom dette ikke er avklart ved søknadstidspunktet, skal det fremlegges senest tre måneder etter opptak).</w:t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</w:tbl>
    <w:p w14:paraId="069CCDFC" w14:textId="77777777" w:rsidR="00677AA3" w:rsidRDefault="001E4D04">
      <w:r>
        <w:lastRenderedPageBreak/>
        <w:br/>
      </w:r>
      <w:r>
        <w:rPr>
          <w:sz w:val="22"/>
          <w:shd w:val="clear" w:color="auto" w:fill="FFFF00"/>
          <w:lang w:eastAsia="nb-NO"/>
        </w:rPr>
        <w:t xml:space="preserve">Av hensyn til personvernet og datatilsynet sine retningslinjer for </w:t>
      </w:r>
      <w:r>
        <w:rPr>
          <w:sz w:val="22"/>
          <w:shd w:val="clear" w:color="auto" w:fill="FFFF00"/>
          <w:lang w:eastAsia="nb-NO"/>
        </w:rPr>
        <w:t xml:space="preserve">forsendelser skal du kun oppgi din fødselsdato (6 siffer) i denne søknaden.  Pass også på å ta bort ditt personnummer i vedlegg, attester etc. Du vil bli kontaktet i etterkant for å oppgi også ditt personnummer (5 siffer). </w:t>
      </w:r>
      <w:r>
        <w:rPr>
          <w:sz w:val="22"/>
          <w:lang w:eastAsia="nb-NO"/>
        </w:rPr>
        <w:br/>
      </w:r>
    </w:p>
    <w:p w14:paraId="069CCDFD" w14:textId="77777777" w:rsidR="00677AA3" w:rsidRDefault="001E4D04">
      <w:pPr>
        <w:pStyle w:val="Overskrift2"/>
      </w:pPr>
      <w:r>
        <w:t>Faglig bakgrunn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551"/>
        <w:gridCol w:w="2693"/>
      </w:tblGrid>
      <w:tr w:rsidR="00677AA3" w14:paraId="069CCDFF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DFE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Akademisk grad som danner bakgrunnen for opptak</w:t>
            </w:r>
          </w:p>
        </w:tc>
      </w:tr>
      <w:tr w:rsidR="00677AA3" w14:paraId="069CCE03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00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Gradens navn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0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Lærested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0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Eksamensår/semester</w:t>
            </w:r>
          </w:p>
        </w:tc>
      </w:tr>
      <w:tr w:rsidR="00677AA3" w14:paraId="069CCE0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4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5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6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0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8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9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A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</w:tbl>
    <w:p w14:paraId="069CCE0C" w14:textId="77777777" w:rsidR="00677AA3" w:rsidRDefault="00677AA3">
      <w:pPr>
        <w:rPr>
          <w:rFonts w:ascii="Calibri" w:hAnsi="Calibri" w:cs="Calibri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677AA3" w14:paraId="069CCE0E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0D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Tittel på hovedoppgave/masteroppgave e.l.</w:t>
            </w:r>
          </w:p>
        </w:tc>
      </w:tr>
      <w:tr w:rsidR="00677AA3" w14:paraId="069CCE1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0F" w14:textId="77777777" w:rsidR="00677AA3" w:rsidRDefault="00677AA3">
            <w:pPr>
              <w:rPr>
                <w:rFonts w:ascii="Calibri" w:hAnsi="Calibri" w:cs="Calibri"/>
              </w:rPr>
            </w:pPr>
          </w:p>
          <w:p w14:paraId="069CCE10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</w:tbl>
    <w:p w14:paraId="069CCE12" w14:textId="77777777" w:rsidR="00677AA3" w:rsidRDefault="00677AA3">
      <w:pPr>
        <w:rPr>
          <w:rFonts w:ascii="Calibri" w:hAnsi="Calibri" w:cs="Calibri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555"/>
        <w:gridCol w:w="3100"/>
      </w:tblGrid>
      <w:tr w:rsidR="00677AA3" w14:paraId="069CCE14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13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Eventuell annen relevant utdanning etter videregående skole (vitnemål vedlegges)</w:t>
            </w:r>
          </w:p>
        </w:tc>
      </w:tr>
      <w:tr w:rsidR="00677AA3" w14:paraId="069CCE18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15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Type utdanning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16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Lærested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17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Eksamensår/semester</w:t>
            </w:r>
          </w:p>
        </w:tc>
      </w:tr>
      <w:tr w:rsidR="00677AA3" w14:paraId="069CCE1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9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A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B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2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D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E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1F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</w:tbl>
    <w:p w14:paraId="069CCE21" w14:textId="77777777" w:rsidR="00677AA3" w:rsidRDefault="00677AA3"/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137"/>
        <w:gridCol w:w="1418"/>
        <w:gridCol w:w="1708"/>
        <w:gridCol w:w="1392"/>
      </w:tblGrid>
      <w:tr w:rsidR="00677AA3" w14:paraId="069CCE23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2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Eventuelt, relevant praksis etter hovedfags-, master- eller profesjonseksamen. </w:t>
            </w:r>
          </w:p>
        </w:tc>
      </w:tr>
      <w:tr w:rsidR="00677AA3" w14:paraId="069CCE29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4" w14:textId="77777777" w:rsidR="00677AA3" w:rsidRDefault="001E4D04">
            <w:r>
              <w:rPr>
                <w:rStyle w:val="Standardskriftforavsnitt1"/>
                <w:sz w:val="22"/>
              </w:rPr>
              <w:t>Arbeidsgiver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5" w14:textId="77777777" w:rsidR="00677AA3" w:rsidRDefault="001E4D04">
            <w:r>
              <w:rPr>
                <w:rStyle w:val="Standardskriftforavsnitt1"/>
                <w:sz w:val="22"/>
              </w:rPr>
              <w:t>Stilling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6" w14:textId="77777777" w:rsidR="00677AA3" w:rsidRDefault="001E4D04">
            <w:r>
              <w:rPr>
                <w:rStyle w:val="Standardskriftforavsnitt1"/>
                <w:sz w:val="22"/>
              </w:rPr>
              <w:t>Tidsrom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7" w14:textId="77777777" w:rsidR="00677AA3" w:rsidRDefault="001E4D04">
            <w:r>
              <w:rPr>
                <w:rStyle w:val="Standardskriftforavsnitt1"/>
                <w:sz w:val="22"/>
              </w:rPr>
              <w:t>Referansepers.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28" w14:textId="77777777" w:rsidR="00677AA3" w:rsidRDefault="001E4D04">
            <w:r>
              <w:rPr>
                <w:rStyle w:val="Standardskriftforavsnitt1"/>
                <w:sz w:val="22"/>
              </w:rPr>
              <w:t>Tlf.</w:t>
            </w:r>
          </w:p>
        </w:tc>
      </w:tr>
      <w:tr w:rsidR="00677AA3" w14:paraId="069CCE2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2A" w14:textId="77777777" w:rsidR="00677AA3" w:rsidRDefault="00677AA3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2B" w14:textId="77777777" w:rsidR="00677AA3" w:rsidRDefault="00677AA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2C" w14:textId="77777777" w:rsidR="00677AA3" w:rsidRDefault="00677AA3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2D" w14:textId="77777777" w:rsidR="00677AA3" w:rsidRDefault="00677AA3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2E" w14:textId="77777777" w:rsidR="00677AA3" w:rsidRDefault="00677AA3"/>
        </w:tc>
      </w:tr>
      <w:tr w:rsidR="00677AA3" w14:paraId="069CCE3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0" w14:textId="77777777" w:rsidR="00677AA3" w:rsidRDefault="00677AA3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1" w14:textId="77777777" w:rsidR="00677AA3" w:rsidRDefault="00677AA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2" w14:textId="77777777" w:rsidR="00677AA3" w:rsidRDefault="00677AA3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3" w14:textId="77777777" w:rsidR="00677AA3" w:rsidRDefault="00677AA3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4" w14:textId="77777777" w:rsidR="00677AA3" w:rsidRDefault="00677AA3"/>
        </w:tc>
      </w:tr>
      <w:tr w:rsidR="00677AA3" w14:paraId="069CCE3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6" w14:textId="77777777" w:rsidR="00677AA3" w:rsidRDefault="00677AA3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7" w14:textId="77777777" w:rsidR="00677AA3" w:rsidRDefault="00677AA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8" w14:textId="77777777" w:rsidR="00677AA3" w:rsidRDefault="00677AA3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9" w14:textId="77777777" w:rsidR="00677AA3" w:rsidRDefault="00677AA3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3A" w14:textId="77777777" w:rsidR="00677AA3" w:rsidRDefault="00677AA3"/>
        </w:tc>
      </w:tr>
    </w:tbl>
    <w:p w14:paraId="069CCE3C" w14:textId="77777777" w:rsidR="00677AA3" w:rsidRDefault="00677AA3">
      <w:pPr>
        <w:pStyle w:val="Overskrift31"/>
        <w:outlineLvl w:val="9"/>
      </w:pPr>
    </w:p>
    <w:p w14:paraId="069CCE3D" w14:textId="77777777" w:rsidR="00677AA3" w:rsidRDefault="001E4D04">
      <w:pPr>
        <w:pStyle w:val="Overskrift2"/>
      </w:pPr>
      <w:r>
        <w:t>Planer for doktorgradsstudiet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23"/>
      </w:tblGrid>
      <w:tr w:rsidR="00677AA3" w14:paraId="069CCE40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3E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Studiet påbegynnes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3F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 xml:space="preserve">Studiet </w:t>
            </w: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planlegges avsluttet</w:t>
            </w:r>
          </w:p>
        </w:tc>
      </w:tr>
      <w:tr w:rsidR="00677AA3" w14:paraId="069CCE43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4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År/semester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4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År/semester</w:t>
            </w:r>
          </w:p>
        </w:tc>
      </w:tr>
      <w:tr w:rsidR="00677AA3" w14:paraId="069CCE4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44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45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48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47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>Avhandlingens arbeidstittel</w:t>
            </w:r>
          </w:p>
        </w:tc>
      </w:tr>
      <w:tr w:rsidR="00677AA3" w14:paraId="069CCE4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49" w14:textId="77777777" w:rsidR="00677AA3" w:rsidRDefault="00677AA3">
            <w:pPr>
              <w:rPr>
                <w:rFonts w:ascii="Calibri" w:hAnsi="Calibri" w:cs="Calibri"/>
              </w:rPr>
            </w:pPr>
          </w:p>
          <w:p w14:paraId="069CCE4A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5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4C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  <w:szCs w:val="22"/>
              </w:rPr>
              <w:t xml:space="preserve">Redegjør for eventuelle rettslige og/eller etiske problemstillinger som prosjektet reiser. </w:t>
            </w:r>
          </w:p>
          <w:p w14:paraId="069CCE4D" w14:textId="77777777" w:rsidR="00677AA3" w:rsidRDefault="00677AA3">
            <w:pPr>
              <w:pStyle w:val="Overskrift3"/>
            </w:pPr>
          </w:p>
          <w:p w14:paraId="069CCE4E" w14:textId="77777777" w:rsidR="00677AA3" w:rsidRDefault="00677AA3">
            <w:pPr>
              <w:pStyle w:val="Overskrift3"/>
            </w:pPr>
          </w:p>
          <w:p w14:paraId="069CCE4F" w14:textId="77777777" w:rsidR="00677AA3" w:rsidRDefault="00677AA3">
            <w:pPr>
              <w:pStyle w:val="Overskrift3"/>
            </w:pPr>
          </w:p>
        </w:tc>
      </w:tr>
      <w:tr w:rsidR="00677AA3" w14:paraId="069CCE5F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51" w14:textId="77777777" w:rsidR="00677AA3" w:rsidRDefault="001E4D04">
            <w:pPr>
              <w:pStyle w:val="Ingenmellomrom"/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</w:rPr>
              <w:t>Krever ph.d.-prosjektet registrering av personopplysninger?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(Personopplysninger er alle opplysninger og vurderinger som kan knyttes til enkeltpersoner)</w:t>
            </w:r>
          </w:p>
          <w:p w14:paraId="069CCE52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Ja – godkjenning må søkes.</w:t>
            </w:r>
          </w:p>
          <w:p w14:paraId="069CCE53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Nei</w:t>
            </w:r>
          </w:p>
          <w:p w14:paraId="069CCE54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Avklares innen tre måneder etter opptak. Hvis ja, må godkjenninger søkes.</w:t>
            </w:r>
          </w:p>
          <w:p w14:paraId="069CCE55" w14:textId="77777777" w:rsidR="00677AA3" w:rsidRDefault="00677AA3">
            <w:pPr>
              <w:pStyle w:val="Ingenmellomrom"/>
            </w:pPr>
          </w:p>
          <w:p w14:paraId="069CCE56" w14:textId="77777777" w:rsidR="00677AA3" w:rsidRDefault="001E4D04">
            <w:pPr>
              <w:pStyle w:val="Ingenmellomrom"/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</w:rPr>
              <w:t>Krever ph.d.-prosjektet registrering av sensitive personopplysninger?</w:t>
            </w:r>
            <w:r>
              <w:rPr>
                <w:rStyle w:val="Standardskriftforavsnitt1"/>
                <w:rFonts w:ascii="Calibri" w:hAnsi="Calibri" w:cs="Calibri"/>
                <w:b/>
                <w:sz w:val="22"/>
              </w:rPr>
              <w:t xml:space="preserve"> (</w:t>
            </w:r>
            <w:r>
              <w:rPr>
                <w:rFonts w:ascii="Calibri" w:hAnsi="Calibri" w:cs="Calibri"/>
                <w:sz w:val="22"/>
                <w:lang w:eastAsia="nb-NO"/>
              </w:rPr>
              <w:t>Opplysninger om rasemessig eller etnisk opprinnelse, politisk oppfatning, religion, filosofisk overbevisning, fagforeningsmedlemskap, genetiske opplysninger, biometriske opplysninger med det formål å entydig identifisere noen, helseopplysninger, seksuelle forhold, straffedommer og lovovertredelser)</w:t>
            </w:r>
          </w:p>
          <w:p w14:paraId="069CCE57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MS Gothic" w:eastAsia="MS Gothic" w:hAnsi="MS Gothic" w:cs="Calibri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Ja – godkjenninger må søkes</w:t>
            </w:r>
          </w:p>
          <w:p w14:paraId="069CCE58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Nei</w:t>
            </w:r>
          </w:p>
          <w:p w14:paraId="069CCE59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Avklares innen tre måneder etter opptak. Hvis ja, må godkjenninger søkes.</w:t>
            </w:r>
          </w:p>
          <w:p w14:paraId="069CCE5A" w14:textId="77777777" w:rsidR="00677AA3" w:rsidRDefault="00677AA3">
            <w:pPr>
              <w:pStyle w:val="Ingenmellomrom"/>
            </w:pPr>
          </w:p>
          <w:p w14:paraId="069CCE5B" w14:textId="77777777" w:rsidR="00677AA3" w:rsidRDefault="001E4D04">
            <w:pPr>
              <w:pStyle w:val="Ingenmellomrom"/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</w:rPr>
              <w:t>Er prosjektet avhengig av tillatelse fra forskningsetiske komiteer, S</w:t>
            </w:r>
            <w:r>
              <w:rPr>
                <w:rStyle w:val="Heading3Char"/>
                <w:rFonts w:eastAsia="Calibri" w:cs="Calibri"/>
                <w:sz w:val="22"/>
                <w:szCs w:val="22"/>
              </w:rPr>
              <w:t>IKT</w:t>
            </w:r>
            <w:r>
              <w:rPr>
                <w:rStyle w:val="Heading3Char"/>
                <w:rFonts w:ascii="Calibri" w:eastAsia="Calibri" w:hAnsi="Calibri" w:cs="Calibri"/>
                <w:sz w:val="22"/>
                <w:szCs w:val="22"/>
              </w:rPr>
              <w:t xml:space="preserve"> eller andre?</w:t>
            </w:r>
            <w:r>
              <w:rPr>
                <w:rStyle w:val="Standardskriftforavsnitt1"/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(Slik tillatelse bør om mulig være innhentet og vedlagt denne søknaden).</w:t>
            </w:r>
          </w:p>
          <w:p w14:paraId="069CCE5C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Ja, fra hvem: ___________________________________________</w:t>
            </w:r>
          </w:p>
          <w:p w14:paraId="069CCE5D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Segoe UI Symbol" w:eastAsia="MS Gothic" w:hAnsi="Segoe UI Symbol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Nei</w:t>
            </w:r>
          </w:p>
          <w:p w14:paraId="069CCE5E" w14:textId="77777777" w:rsidR="00677AA3" w:rsidRDefault="00677AA3">
            <w:pPr>
              <w:pStyle w:val="Ingenmellomrom"/>
            </w:pPr>
          </w:p>
        </w:tc>
      </w:tr>
      <w:tr w:rsidR="00677AA3" w14:paraId="069CCE6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60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Prosjektsammendrag</w:t>
            </w:r>
          </w:p>
        </w:tc>
      </w:tr>
      <w:tr w:rsidR="00677AA3" w14:paraId="069CCE63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62" w14:textId="77777777" w:rsidR="00677AA3" w:rsidRDefault="001E4D04">
            <w:r>
              <w:rPr>
                <w:rStyle w:val="Standardskriftforavsnitt1"/>
                <w:sz w:val="22"/>
              </w:rPr>
              <w:t>Høyst 2000 tegn (under én side). NB! Full prosjektskisse skal legges ved separat.</w:t>
            </w:r>
          </w:p>
        </w:tc>
      </w:tr>
      <w:tr w:rsidR="00677AA3" w14:paraId="069CCE7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64" w14:textId="77777777" w:rsidR="00677AA3" w:rsidRDefault="00677AA3"/>
          <w:p w14:paraId="069CCE65" w14:textId="77777777" w:rsidR="00677AA3" w:rsidRDefault="00677AA3"/>
          <w:p w14:paraId="069CCE66" w14:textId="77777777" w:rsidR="00677AA3" w:rsidRDefault="00677AA3"/>
          <w:p w14:paraId="069CCE67" w14:textId="77777777" w:rsidR="00677AA3" w:rsidRDefault="00677AA3"/>
          <w:p w14:paraId="069CCE68" w14:textId="77777777" w:rsidR="00677AA3" w:rsidRDefault="00677AA3"/>
          <w:p w14:paraId="069CCE69" w14:textId="77777777" w:rsidR="00677AA3" w:rsidRDefault="00677AA3"/>
          <w:p w14:paraId="069CCE6A" w14:textId="77777777" w:rsidR="00677AA3" w:rsidRDefault="00677AA3"/>
          <w:p w14:paraId="069CCE6B" w14:textId="77777777" w:rsidR="00677AA3" w:rsidRDefault="00677AA3"/>
          <w:p w14:paraId="069CCE6C" w14:textId="77777777" w:rsidR="00677AA3" w:rsidRDefault="00677AA3"/>
          <w:p w14:paraId="069CCE6D" w14:textId="77777777" w:rsidR="00677AA3" w:rsidRDefault="00677AA3"/>
          <w:p w14:paraId="069CCE6E" w14:textId="77777777" w:rsidR="00677AA3" w:rsidRDefault="00677AA3"/>
          <w:p w14:paraId="069CCE6F" w14:textId="77777777" w:rsidR="00677AA3" w:rsidRDefault="00677AA3"/>
          <w:p w14:paraId="069CCE70" w14:textId="77777777" w:rsidR="00677AA3" w:rsidRDefault="00677AA3"/>
        </w:tc>
      </w:tr>
      <w:tr w:rsidR="00677AA3" w14:paraId="069CCE73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72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lastRenderedPageBreak/>
              <w:t>Vil avhandlingen være en videreføring av hoved- eller masteroppgave? (ja/nei)</w:t>
            </w:r>
          </w:p>
        </w:tc>
      </w:tr>
      <w:tr w:rsidR="00677AA3" w14:paraId="069CCE75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74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Hvis ja, utdyp svaret:</w:t>
            </w:r>
          </w:p>
        </w:tc>
      </w:tr>
      <w:tr w:rsidR="00677AA3" w14:paraId="069CCE79" w14:textId="77777777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76" w14:textId="77777777" w:rsidR="00677AA3" w:rsidRDefault="00677AA3"/>
          <w:p w14:paraId="069CCE77" w14:textId="77777777" w:rsidR="00677AA3" w:rsidRDefault="00677AA3"/>
          <w:p w14:paraId="069CCE78" w14:textId="77777777" w:rsidR="00677AA3" w:rsidRDefault="00677AA3"/>
        </w:tc>
      </w:tr>
      <w:tr w:rsidR="00677AA3" w14:paraId="069CCE7B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7A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Område for vitenskapelig spesialisering/fagområde innen avhandlingsprosjektet (emneord)</w:t>
            </w:r>
          </w:p>
        </w:tc>
      </w:tr>
      <w:tr w:rsidR="00677AA3" w14:paraId="069CCE7E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7C" w14:textId="77777777" w:rsidR="00677AA3" w:rsidRDefault="00677AA3"/>
          <w:p w14:paraId="069CCE7D" w14:textId="77777777" w:rsidR="00677AA3" w:rsidRDefault="00677AA3"/>
        </w:tc>
      </w:tr>
    </w:tbl>
    <w:p w14:paraId="069CCE7F" w14:textId="77777777" w:rsidR="00677AA3" w:rsidRDefault="00677AA3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678"/>
      </w:tblGrid>
      <w:tr w:rsidR="00677AA3" w14:paraId="069CCE8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80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Eksterne søkere (for søkere som ikke har </w:t>
            </w:r>
            <w:r>
              <w:rPr>
                <w:rStyle w:val="Standardskriftforavsnitt1"/>
                <w:sz w:val="22"/>
              </w:rPr>
              <w:t>stipendiatstilling ved aktuelle ph.d.-program)</w:t>
            </w:r>
            <w:r>
              <w:rPr>
                <w:rStyle w:val="Standardskriftforavsnitt1"/>
                <w:sz w:val="22"/>
              </w:rPr>
              <w:br/>
            </w:r>
          </w:p>
        </w:tc>
      </w:tr>
      <w:tr w:rsidR="00677AA3" w14:paraId="069CCE8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82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Ønsket arbeidssted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83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Avdeling</w:t>
            </w:r>
          </w:p>
        </w:tc>
      </w:tr>
      <w:tr w:rsidR="00677AA3" w14:paraId="069CCE8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85" w14:textId="77777777" w:rsidR="00677AA3" w:rsidRDefault="00677AA3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86" w14:textId="77777777" w:rsidR="00677AA3" w:rsidRDefault="00677AA3"/>
        </w:tc>
      </w:tr>
      <w:tr w:rsidR="00677AA3" w14:paraId="069CCE8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88" w14:textId="77777777" w:rsidR="00677AA3" w:rsidRDefault="001E4D04">
            <w:r>
              <w:rPr>
                <w:rStyle w:val="Heading3Char"/>
                <w:rFonts w:eastAsia="Calibri"/>
              </w:rPr>
              <w:t>Kort beskrivelse av det eksterne forskningsmiljøet</w:t>
            </w:r>
            <w:r>
              <w:rPr>
                <w:rStyle w:val="Standardskriftforavsnitt1"/>
                <w:b/>
                <w:sz w:val="22"/>
              </w:rPr>
              <w:t xml:space="preserve">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(felt, fokus, størrelse, relevans for egen forskning)</w:t>
            </w:r>
          </w:p>
        </w:tc>
      </w:tr>
      <w:tr w:rsidR="00677AA3" w14:paraId="069CCE8D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8A" w14:textId="77777777" w:rsidR="00677AA3" w:rsidRDefault="00677AA3"/>
          <w:p w14:paraId="069CCE8B" w14:textId="77777777" w:rsidR="00677AA3" w:rsidRDefault="00677AA3"/>
          <w:p w14:paraId="069CCE8C" w14:textId="77777777" w:rsidR="00677AA3" w:rsidRDefault="00677AA3"/>
        </w:tc>
      </w:tr>
    </w:tbl>
    <w:p w14:paraId="069CCE8E" w14:textId="77777777" w:rsidR="00677AA3" w:rsidRDefault="00677AA3">
      <w:pPr>
        <w:rPr>
          <w:sz w:val="22"/>
        </w:rPr>
      </w:pPr>
    </w:p>
    <w:p w14:paraId="069CCE8F" w14:textId="77777777" w:rsidR="00677AA3" w:rsidRDefault="00677AA3">
      <w:pPr>
        <w:rPr>
          <w:sz w:val="22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2196"/>
        <w:gridCol w:w="718"/>
        <w:gridCol w:w="1699"/>
        <w:gridCol w:w="16"/>
        <w:gridCol w:w="2240"/>
        <w:gridCol w:w="26"/>
      </w:tblGrid>
      <w:tr w:rsidR="00677AA3" w14:paraId="069CCE92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90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Forslag til veileder – merk at oppnevning av veileder </w:t>
            </w:r>
            <w:r>
              <w:rPr>
                <w:rStyle w:val="Standardskriftforavsnitt1"/>
                <w:sz w:val="22"/>
              </w:rPr>
              <w:t>vedtas i doktorgradsutvalget (DGU).</w:t>
            </w:r>
            <w:r>
              <w:rPr>
                <w:rStyle w:val="Standardskriftforavsnitt1"/>
              </w:rPr>
              <w:t xml:space="preserve"> </w:t>
            </w:r>
            <w:r>
              <w:rPr>
                <w:rStyle w:val="Standardskriftforavsnitt1"/>
                <w:sz w:val="22"/>
                <w:szCs w:val="22"/>
              </w:rPr>
              <w:t>Hovedveileder, eller en av veilederne må være fra programmets institutt</w:t>
            </w:r>
            <w:r>
              <w:rPr>
                <w:rStyle w:val="Standardskriftforavsnitt1"/>
              </w:rPr>
              <w:t xml:space="preserve">. </w:t>
            </w:r>
            <w:r>
              <w:rPr>
                <w:rStyle w:val="Fotnotereferanse"/>
                <w:sz w:val="22"/>
              </w:rPr>
              <w:footnoteReference w:id="1"/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91" w14:textId="77777777" w:rsidR="00677AA3" w:rsidRDefault="00677AA3">
            <w:pPr>
              <w:pStyle w:val="Overskrift3"/>
            </w:pPr>
          </w:p>
        </w:tc>
      </w:tr>
      <w:tr w:rsidR="00677AA3" w14:paraId="069CCE98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3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Navn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4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Stilling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5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Arbeidssted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6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  <w:lang w:val="nn-NO"/>
              </w:rPr>
              <w:t xml:space="preserve">E-post og evt. </w:t>
            </w:r>
            <w:r>
              <w:rPr>
                <w:rStyle w:val="Standardskriftforavsnitt1"/>
                <w:rFonts w:ascii="Calibri" w:hAnsi="Calibri" w:cs="Calibri"/>
                <w:sz w:val="22"/>
                <w:lang w:val="nn-NO"/>
              </w:rPr>
              <w:t>mobilnr.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97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</w:tr>
      <w:tr w:rsidR="00677AA3" w14:paraId="069CCE9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9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  <w:p w14:paraId="069CCE9A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B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C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9D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9E" w14:textId="77777777" w:rsidR="00677AA3" w:rsidRDefault="00677AA3">
            <w:pPr>
              <w:rPr>
                <w:rFonts w:ascii="Calibri" w:hAnsi="Calibri" w:cs="Calibri"/>
                <w:lang w:val="nn-NO"/>
              </w:rPr>
            </w:pPr>
          </w:p>
        </w:tc>
      </w:tr>
      <w:tr w:rsidR="00677AA3" w14:paraId="069CCEA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A0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Er foreslått hovedveileder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A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Kontaktet: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A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Villig:</w:t>
            </w:r>
          </w:p>
        </w:tc>
      </w:tr>
      <w:tr w:rsidR="00677AA3" w14:paraId="069CCEA7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A4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5" w14:textId="77777777" w:rsidR="00677AA3" w:rsidRDefault="00677A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6" w14:textId="77777777" w:rsidR="00677AA3" w:rsidRDefault="00677AA3">
            <w:pPr>
              <w:jc w:val="center"/>
              <w:rPr>
                <w:rFonts w:ascii="Calibri" w:hAnsi="Calibri" w:cs="Calibri"/>
              </w:rPr>
            </w:pPr>
          </w:p>
        </w:tc>
      </w:tr>
      <w:tr w:rsidR="00677AA3" w14:paraId="069CCEAA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A8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Eventuelt forslag til medveileder/</w:t>
            </w:r>
            <w:r>
              <w:rPr>
                <w:rStyle w:val="Standardskriftforavsnitt1"/>
                <w:sz w:val="22"/>
              </w:rPr>
              <w:t>e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– må ikke være klart ved søketidspunktet.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A9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B0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B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Navn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C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Stilling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D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Arbeidssted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AE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E-post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AF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B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1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2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3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4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B5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B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7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8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9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BA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BB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  <w:tr w:rsidR="00677AA3" w14:paraId="069CCEC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BD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Er foreslåtte medveileder/</w:t>
            </w:r>
            <w:r>
              <w:rPr>
                <w:rStyle w:val="Standardskriftforavsnitt1"/>
                <w:sz w:val="22"/>
              </w:rPr>
              <w:t>e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BE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Kontaktet: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BF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Villig:</w:t>
            </w:r>
          </w:p>
        </w:tc>
      </w:tr>
      <w:tr w:rsidR="00677AA3" w14:paraId="069CCEC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C1" w14:textId="77777777" w:rsidR="00677AA3" w:rsidRDefault="00677AA3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C2" w14:textId="77777777" w:rsidR="00677AA3" w:rsidRDefault="00677AA3"/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C3" w14:textId="77777777" w:rsidR="00677AA3" w:rsidRDefault="00677AA3"/>
        </w:tc>
      </w:tr>
    </w:tbl>
    <w:p w14:paraId="069CCEC5" w14:textId="77777777" w:rsidR="00677AA3" w:rsidRDefault="00677AA3">
      <w:pPr>
        <w:rPr>
          <w:sz w:val="22"/>
        </w:rPr>
      </w:pPr>
    </w:p>
    <w:p w14:paraId="069CCEC6" w14:textId="77777777" w:rsidR="00677AA3" w:rsidRDefault="00677AA3">
      <w:pPr>
        <w:rPr>
          <w:sz w:val="22"/>
        </w:rPr>
      </w:pPr>
    </w:p>
    <w:p w14:paraId="069CCEC7" w14:textId="77777777" w:rsidR="00677AA3" w:rsidRDefault="00677AA3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9"/>
        <w:gridCol w:w="1249"/>
        <w:gridCol w:w="1701"/>
        <w:gridCol w:w="541"/>
        <w:gridCol w:w="1720"/>
      </w:tblGrid>
      <w:tr w:rsidR="00677AA3" w14:paraId="069CCEC9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C8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T</w:t>
            </w:r>
            <w:r>
              <w:rPr>
                <w:rStyle w:val="Standardskriftforavsnitt1"/>
              </w:rPr>
              <w:t xml:space="preserve">entativ plan for opplæringsdelen. Dersom du planlegger å ta kurs utenfor OsloMet, må du søke om godkjenning etter at du er tatt opp i programmet.  </w:t>
            </w:r>
            <w:r>
              <w:rPr>
                <w:rStyle w:val="Standardskriftforavsnitt1"/>
                <w:sz w:val="22"/>
              </w:rPr>
              <w:t xml:space="preserve"> </w:t>
            </w:r>
          </w:p>
        </w:tc>
      </w:tr>
      <w:tr w:rsidR="00677AA3" w14:paraId="069CCECD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CA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Emnenavn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CB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Semester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CC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Undervisningssted</w:t>
            </w:r>
          </w:p>
        </w:tc>
      </w:tr>
      <w:tr w:rsidR="00677AA3" w14:paraId="069CCED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CE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CF" w14:textId="77777777" w:rsidR="00677AA3" w:rsidRDefault="00677AA3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0" w14:textId="77777777" w:rsidR="00677AA3" w:rsidRDefault="00677AA3"/>
        </w:tc>
      </w:tr>
      <w:tr w:rsidR="00677AA3" w14:paraId="069CCE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2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3" w14:textId="77777777" w:rsidR="00677AA3" w:rsidRDefault="00677AA3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4" w14:textId="77777777" w:rsidR="00677AA3" w:rsidRDefault="00677AA3"/>
        </w:tc>
      </w:tr>
      <w:tr w:rsidR="00677AA3" w14:paraId="069CCED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6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7" w14:textId="77777777" w:rsidR="00677AA3" w:rsidRDefault="00677AA3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8" w14:textId="77777777" w:rsidR="00677AA3" w:rsidRDefault="00677AA3"/>
        </w:tc>
      </w:tr>
      <w:tr w:rsidR="00677AA3" w14:paraId="069CCED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A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B" w14:textId="77777777" w:rsidR="00677AA3" w:rsidRDefault="00677AA3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DC" w14:textId="77777777" w:rsidR="00677AA3" w:rsidRDefault="00677AA3"/>
        </w:tc>
      </w:tr>
      <w:tr w:rsidR="00677AA3" w14:paraId="069CCEDF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DE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Avlagte emner som søkes godkjent ved opptak</w:t>
            </w:r>
          </w:p>
        </w:tc>
      </w:tr>
      <w:tr w:rsidR="00677AA3" w14:paraId="069CCEE3" w14:textId="77777777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0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Emnets navn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Undervisningssted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Vedlegg nr:</w:t>
            </w:r>
          </w:p>
        </w:tc>
      </w:tr>
      <w:tr w:rsidR="00677AA3" w14:paraId="069CCEE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4" w14:textId="77777777" w:rsidR="00677AA3" w:rsidRDefault="00677AA3"/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5" w14:textId="77777777" w:rsidR="00677AA3" w:rsidRDefault="00677AA3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6" w14:textId="77777777" w:rsidR="00677AA3" w:rsidRDefault="00677AA3"/>
        </w:tc>
      </w:tr>
      <w:tr w:rsidR="00677AA3" w14:paraId="069CCEE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8" w14:textId="77777777" w:rsidR="00677AA3" w:rsidRDefault="00677AA3"/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9" w14:textId="77777777" w:rsidR="00677AA3" w:rsidRDefault="00677AA3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A" w14:textId="77777777" w:rsidR="00677AA3" w:rsidRDefault="00677AA3"/>
        </w:tc>
      </w:tr>
    </w:tbl>
    <w:p w14:paraId="069CCEEC" w14:textId="77777777" w:rsidR="00677AA3" w:rsidRDefault="00677AA3">
      <w:pPr>
        <w:rPr>
          <w:sz w:val="22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0"/>
        <w:gridCol w:w="2574"/>
        <w:gridCol w:w="1842"/>
        <w:gridCol w:w="1701"/>
      </w:tblGrid>
      <w:tr w:rsidR="00677AA3" w14:paraId="069CCEEE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D" w14:textId="77777777" w:rsidR="00677AA3" w:rsidRDefault="001E4D04">
            <w:pPr>
              <w:pStyle w:val="Overskrift3"/>
            </w:pPr>
            <w:r>
              <w:t>Planlagte utenlandsopphold:</w:t>
            </w:r>
          </w:p>
        </w:tc>
      </w:tr>
      <w:tr w:rsidR="00677AA3" w14:paraId="069CCEF3" w14:textId="77777777">
        <w:tblPrEx>
          <w:tblCellMar>
            <w:top w:w="0" w:type="dxa"/>
            <w:bottom w:w="0" w:type="dxa"/>
          </w:tblCellMar>
        </w:tblPrEx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EF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Institusjon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0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Land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Formål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2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Periode</w:t>
            </w:r>
          </w:p>
        </w:tc>
      </w:tr>
      <w:tr w:rsidR="00677AA3" w14:paraId="069CCEF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4" w14:textId="77777777" w:rsidR="00677AA3" w:rsidRDefault="00677AA3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5" w14:textId="77777777" w:rsidR="00677AA3" w:rsidRDefault="00677A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6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7" w14:textId="77777777" w:rsidR="00677AA3" w:rsidRDefault="00677AA3"/>
        </w:tc>
      </w:tr>
      <w:tr w:rsidR="00677AA3" w14:paraId="069CCEF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9" w14:textId="77777777" w:rsidR="00677AA3" w:rsidRDefault="00677AA3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A" w14:textId="77777777" w:rsidR="00677AA3" w:rsidRDefault="00677A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B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EFC" w14:textId="77777777" w:rsidR="00677AA3" w:rsidRDefault="00677AA3"/>
        </w:tc>
      </w:tr>
    </w:tbl>
    <w:p w14:paraId="069CCEFE" w14:textId="77777777" w:rsidR="00677AA3" w:rsidRDefault="00677AA3">
      <w:pPr>
        <w:rPr>
          <w:sz w:val="22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2205"/>
        <w:gridCol w:w="1701"/>
        <w:gridCol w:w="1276"/>
        <w:gridCol w:w="1552"/>
      </w:tblGrid>
      <w:tr w:rsidR="00677AA3" w14:paraId="069CCF0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EFF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>Finansieringsplan for doktorgradsstudiet</w:t>
            </w:r>
          </w:p>
        </w:tc>
      </w:tr>
      <w:tr w:rsidR="00677AA3" w14:paraId="069CCF07" w14:textId="77777777">
        <w:tblPrEx>
          <w:tblCellMar>
            <w:top w:w="0" w:type="dxa"/>
            <w:bottom w:w="0" w:type="dxa"/>
          </w:tblCellMar>
        </w:tblPrEx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01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Finansieringskilde/ lønnsutbetaler, f.eks. OsloMet, NFR eller annet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2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Type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finansiering (stipend, stipend på prosjekt, ansettelse, ol.)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03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Varighet: fra/til</w:t>
            </w:r>
          </w:p>
          <w:p w14:paraId="069CCF04" w14:textId="77777777" w:rsidR="00677AA3" w:rsidRDefault="00677AA3">
            <w:pPr>
              <w:pStyle w:val="Ingenmellomrom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5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Dersom pliktarbeid, angi  prosentdel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06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Når avgjøres søknaden om finansiering?*</w:t>
            </w:r>
          </w:p>
        </w:tc>
      </w:tr>
      <w:tr w:rsidR="00677AA3" w14:paraId="069CCF0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8" w14:textId="77777777" w:rsidR="00677AA3" w:rsidRDefault="00677AA3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9" w14:textId="77777777" w:rsidR="00677AA3" w:rsidRDefault="00677A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A" w14:textId="77777777" w:rsidR="00677AA3" w:rsidRDefault="00677AA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B" w14:textId="77777777" w:rsidR="00677AA3" w:rsidRDefault="00677AA3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CF0C" w14:textId="77777777" w:rsidR="00677AA3" w:rsidRDefault="00677AA3"/>
        </w:tc>
      </w:tr>
    </w:tbl>
    <w:p w14:paraId="069CCF0E" w14:textId="77777777" w:rsidR="00677AA3" w:rsidRDefault="001E4D0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*Hvis søknaden er innvilget, skal kopi av kontrakt/brev om innvilget </w:t>
      </w:r>
      <w:r>
        <w:rPr>
          <w:rFonts w:ascii="Calibri" w:hAnsi="Calibri" w:cs="Calibri"/>
          <w:sz w:val="20"/>
          <w:szCs w:val="20"/>
        </w:rPr>
        <w:t>finansiering legges ved</w:t>
      </w:r>
    </w:p>
    <w:p w14:paraId="069CCF0F" w14:textId="77777777" w:rsidR="00677AA3" w:rsidRDefault="00677AA3">
      <w:pPr>
        <w:rPr>
          <w:sz w:val="20"/>
          <w:szCs w:val="20"/>
        </w:rPr>
      </w:pPr>
    </w:p>
    <w:p w14:paraId="069CCF10" w14:textId="77777777" w:rsidR="00677AA3" w:rsidRDefault="00677AA3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734"/>
        <w:gridCol w:w="1821"/>
        <w:gridCol w:w="1543"/>
        <w:gridCol w:w="191"/>
        <w:gridCol w:w="922"/>
        <w:gridCol w:w="1111"/>
      </w:tblGrid>
      <w:tr w:rsidR="00677AA3" w14:paraId="069CCF1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36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1" w14:textId="77777777" w:rsidR="00677AA3" w:rsidRDefault="001E4D04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Inngår arbeidet med doktorgraden i et større forskningsprosjekt? </w:t>
            </w:r>
          </w:p>
        </w:tc>
        <w:tc>
          <w:tcPr>
            <w:tcW w:w="11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2" w14:textId="77777777" w:rsidR="00677AA3" w:rsidRDefault="001E4D04">
            <w:pPr>
              <w:jc w:val="center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JA</w:t>
            </w:r>
          </w:p>
        </w:tc>
        <w:tc>
          <w:tcPr>
            <w:tcW w:w="1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3" w14:textId="77777777" w:rsidR="00677AA3" w:rsidRDefault="001E4D04">
            <w:pPr>
              <w:jc w:val="center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NEI</w:t>
            </w:r>
          </w:p>
        </w:tc>
      </w:tr>
      <w:tr w:rsidR="00677AA3" w14:paraId="069CCF1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36" w:type="dxa"/>
            <w:gridSpan w:val="4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5" w14:textId="77777777" w:rsidR="00677AA3" w:rsidRDefault="00677AA3">
            <w:pPr>
              <w:rPr>
                <w:b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6" w14:textId="77777777" w:rsidR="00677AA3" w:rsidRDefault="00677AA3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7" w14:textId="77777777" w:rsidR="00677AA3" w:rsidRDefault="00677AA3">
            <w:pPr>
              <w:jc w:val="center"/>
            </w:pPr>
          </w:p>
        </w:tc>
      </w:tr>
      <w:tr w:rsidR="00677AA3" w14:paraId="069CCF1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9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Hvis JA, oppgi følgende om prosjektet:</w:t>
            </w:r>
          </w:p>
        </w:tc>
      </w:tr>
      <w:tr w:rsidR="00677AA3" w14:paraId="069CCF20" w14:textId="77777777">
        <w:tblPrEx>
          <w:tblCellMar>
            <w:top w:w="0" w:type="dxa"/>
            <w:bottom w:w="0" w:type="dxa"/>
          </w:tblCellMar>
        </w:tblPrEx>
        <w:tc>
          <w:tcPr>
            <w:tcW w:w="1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B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Prosjektets navn</w:t>
            </w:r>
          </w:p>
        </w:tc>
        <w:tc>
          <w:tcPr>
            <w:tcW w:w="17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C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Institusjon</w:t>
            </w:r>
          </w:p>
        </w:tc>
        <w:tc>
          <w:tcPr>
            <w:tcW w:w="18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D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Prosjektansvarlig</w:t>
            </w:r>
          </w:p>
        </w:tc>
        <w:tc>
          <w:tcPr>
            <w:tcW w:w="1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E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Finansiert hvordan?</w:t>
            </w:r>
          </w:p>
        </w:tc>
        <w:tc>
          <w:tcPr>
            <w:tcW w:w="20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1F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>Inngår i forskningsprogram?</w:t>
            </w:r>
          </w:p>
        </w:tc>
      </w:tr>
      <w:tr w:rsidR="00677AA3" w14:paraId="069CCF2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1" w14:textId="77777777" w:rsidR="00677AA3" w:rsidRDefault="00677AA3"/>
        </w:tc>
        <w:tc>
          <w:tcPr>
            <w:tcW w:w="17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2" w14:textId="77777777" w:rsidR="00677AA3" w:rsidRDefault="00677AA3"/>
        </w:tc>
        <w:tc>
          <w:tcPr>
            <w:tcW w:w="18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3" w14:textId="77777777" w:rsidR="00677AA3" w:rsidRDefault="00677AA3"/>
        </w:tc>
        <w:tc>
          <w:tcPr>
            <w:tcW w:w="1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4" w14:textId="77777777" w:rsidR="00677AA3" w:rsidRDefault="00677AA3"/>
        </w:tc>
        <w:tc>
          <w:tcPr>
            <w:tcW w:w="20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5" w14:textId="77777777" w:rsidR="00677AA3" w:rsidRDefault="00677AA3"/>
        </w:tc>
      </w:tr>
    </w:tbl>
    <w:p w14:paraId="069CCF27" w14:textId="77777777" w:rsidR="00677AA3" w:rsidRDefault="00677AA3">
      <w:pPr>
        <w:rPr>
          <w:sz w:val="22"/>
        </w:rPr>
      </w:pPr>
    </w:p>
    <w:p w14:paraId="069CCF28" w14:textId="77777777" w:rsidR="00677AA3" w:rsidRDefault="00677AA3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8"/>
        <w:gridCol w:w="2358"/>
        <w:gridCol w:w="1270"/>
        <w:gridCol w:w="1274"/>
      </w:tblGrid>
      <w:tr w:rsidR="00677AA3" w14:paraId="069CCF2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9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Har du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tidligere søkt stipendiatstilling og/eller opptak på  doktorgradsstudium ved OsloMet eller andre læresteder?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A" w14:textId="77777777" w:rsidR="00677AA3" w:rsidRDefault="001E4D04">
            <w:pPr>
              <w:jc w:val="center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JA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B" w14:textId="77777777" w:rsidR="00677AA3" w:rsidRDefault="001E4D04">
            <w:pPr>
              <w:jc w:val="center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NEI</w:t>
            </w:r>
          </w:p>
        </w:tc>
      </w:tr>
      <w:tr w:rsidR="00677AA3" w14:paraId="069CCF30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2D" w14:textId="77777777" w:rsidR="00677AA3" w:rsidRDefault="00677AA3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CF2E" w14:textId="77777777" w:rsidR="00677AA3" w:rsidRDefault="00677A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CF2F" w14:textId="77777777" w:rsidR="00677AA3" w:rsidRDefault="00677AA3">
            <w:pPr>
              <w:jc w:val="center"/>
              <w:rPr>
                <w:rFonts w:ascii="Calibri" w:hAnsi="Calibri" w:cs="Calibri"/>
              </w:rPr>
            </w:pPr>
          </w:p>
        </w:tc>
      </w:tr>
      <w:tr w:rsidR="00677AA3" w14:paraId="069CCF3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1" w14:textId="77777777" w:rsidR="00677AA3" w:rsidRDefault="001E4D04">
            <w:r>
              <w:rPr>
                <w:rStyle w:val="Standardskriftforavsnitt1"/>
                <w:rFonts w:ascii="Calibri" w:hAnsi="Calibri" w:cs="Calibri"/>
                <w:sz w:val="22"/>
              </w:rPr>
              <w:lastRenderedPageBreak/>
              <w:t>Hvis JA, oppgi hvor og når</w:t>
            </w: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2" w14:textId="77777777" w:rsidR="00677AA3" w:rsidRDefault="00677AA3">
            <w:pPr>
              <w:rPr>
                <w:rFonts w:ascii="Calibri" w:hAnsi="Calibri" w:cs="Calibri"/>
              </w:rPr>
            </w:pPr>
          </w:p>
        </w:tc>
      </w:tr>
    </w:tbl>
    <w:p w14:paraId="069CCF34" w14:textId="77777777" w:rsidR="00677AA3" w:rsidRDefault="00677AA3">
      <w:pPr>
        <w:rPr>
          <w:sz w:val="22"/>
        </w:rPr>
      </w:pPr>
    </w:p>
    <w:p w14:paraId="069CCF35" w14:textId="77777777" w:rsidR="00677AA3" w:rsidRDefault="00677AA3">
      <w:pPr>
        <w:pStyle w:val="Overskrift2"/>
      </w:pPr>
    </w:p>
    <w:p w14:paraId="069CCF36" w14:textId="77777777" w:rsidR="00677AA3" w:rsidRDefault="00677AA3"/>
    <w:p w14:paraId="069CCF37" w14:textId="77777777" w:rsidR="00677AA3" w:rsidRDefault="00677AA3"/>
    <w:p w14:paraId="069CCF38" w14:textId="77777777" w:rsidR="00677AA3" w:rsidRDefault="001E4D04">
      <w:pPr>
        <w:pStyle w:val="Overskrift2"/>
      </w:pPr>
      <w:r>
        <w:t>Vedlegg (ref. punkt 2)</w:t>
      </w:r>
    </w:p>
    <w:p w14:paraId="069CCF39" w14:textId="77777777" w:rsidR="00677AA3" w:rsidRDefault="001E4D04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Skriv inn alle vedleggene og nummerer dem: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7"/>
        <w:gridCol w:w="1163"/>
      </w:tblGrid>
      <w:tr w:rsidR="00677AA3" w14:paraId="069CCF3C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A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Vedlegg: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B" w14:textId="77777777" w:rsidR="00677AA3" w:rsidRDefault="001E4D04">
            <w:pPr>
              <w:pStyle w:val="Overskrift3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Vedleggs-nummer</w:t>
            </w:r>
          </w:p>
        </w:tc>
      </w:tr>
      <w:tr w:rsidR="00677AA3" w14:paraId="069CCF3F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D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3E" w14:textId="77777777" w:rsidR="00677AA3" w:rsidRDefault="00677AA3"/>
        </w:tc>
      </w:tr>
      <w:tr w:rsidR="00677AA3" w14:paraId="069CCF42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0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1" w14:textId="77777777" w:rsidR="00677AA3" w:rsidRDefault="00677AA3"/>
        </w:tc>
      </w:tr>
      <w:tr w:rsidR="00677AA3" w14:paraId="069CCF45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3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4" w14:textId="77777777" w:rsidR="00677AA3" w:rsidRDefault="00677AA3"/>
        </w:tc>
      </w:tr>
      <w:tr w:rsidR="00677AA3" w14:paraId="069CCF48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6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7" w14:textId="77777777" w:rsidR="00677AA3" w:rsidRDefault="00677AA3"/>
        </w:tc>
      </w:tr>
      <w:tr w:rsidR="00677AA3" w14:paraId="069CCF4B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9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A" w14:textId="77777777" w:rsidR="00677AA3" w:rsidRDefault="00677AA3"/>
        </w:tc>
      </w:tr>
      <w:tr w:rsidR="00677AA3" w14:paraId="069CCF4E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C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D" w14:textId="77777777" w:rsidR="00677AA3" w:rsidRDefault="00677AA3"/>
        </w:tc>
      </w:tr>
      <w:tr w:rsidR="00677AA3" w14:paraId="069CCF51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4F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0" w14:textId="77777777" w:rsidR="00677AA3" w:rsidRDefault="00677AA3"/>
        </w:tc>
      </w:tr>
      <w:tr w:rsidR="00677AA3" w14:paraId="069CCF54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2" w14:textId="77777777" w:rsidR="00677AA3" w:rsidRDefault="00677AA3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3" w14:textId="77777777" w:rsidR="00677AA3" w:rsidRDefault="00677AA3"/>
        </w:tc>
      </w:tr>
    </w:tbl>
    <w:p w14:paraId="069CCF55" w14:textId="77777777" w:rsidR="00677AA3" w:rsidRDefault="00677AA3">
      <w:pPr>
        <w:rPr>
          <w:sz w:val="22"/>
        </w:rPr>
      </w:pPr>
    </w:p>
    <w:p w14:paraId="069CCF56" w14:textId="77777777" w:rsidR="00677AA3" w:rsidRDefault="001E4D04">
      <w:pPr>
        <w:pStyle w:val="Overskrift2"/>
      </w:pPr>
      <w:r>
        <w:t>Personvernerklæring</w:t>
      </w:r>
    </w:p>
    <w:p w14:paraId="069CCF57" w14:textId="77777777" w:rsidR="00677AA3" w:rsidRDefault="001E4D04">
      <w:pPr>
        <w:pStyle w:val="Ingenmellomrom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Siden vi trenger personopplysninger fra deg ber vi deg lese Personvernerklæring for Felles studentsystem (FS). Personvernerklæringen gir blant annet informasjon om hvorfor vi behandler dine </w:t>
      </w:r>
      <w:r>
        <w:rPr>
          <w:rFonts w:ascii="Calibri" w:hAnsi="Calibri" w:cs="Calibri"/>
          <w:sz w:val="22"/>
        </w:rPr>
        <w:t>personopplysninger, hvordan og det rettslige grunnlaget for behandlingen.</w:t>
      </w:r>
    </w:p>
    <w:p w14:paraId="069CCF58" w14:textId="77777777" w:rsidR="00677AA3" w:rsidRDefault="001E4D04">
      <w:pPr>
        <w:pStyle w:val="Overskrift2"/>
      </w:pPr>
      <w:hyperlink r:id="rId9" w:history="1">
        <w:r>
          <w:rPr>
            <w:rStyle w:val="Hyperkobling"/>
          </w:rPr>
          <w:t>https://ansatt.oslomet.no/personvernerklering-felles-studentsystem</w:t>
        </w:r>
      </w:hyperlink>
    </w:p>
    <w:p w14:paraId="069CCF59" w14:textId="77777777" w:rsidR="00677AA3" w:rsidRDefault="00677AA3"/>
    <w:tbl>
      <w:tblPr>
        <w:tblW w:w="77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426"/>
      </w:tblGrid>
      <w:tr w:rsidR="00677AA3" w14:paraId="069CCF5C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A" w14:textId="77777777" w:rsidR="00677AA3" w:rsidRDefault="001E4D04">
            <w:r>
              <w:rPr>
                <w:rFonts w:ascii="Calibri" w:hAnsi="Calibri" w:cs="Calibri"/>
                <w:sz w:val="22"/>
              </w:rPr>
              <w:t>Jeg har lest og forstått Personvernerklæring for Felles studentsystem (FS)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B" w14:textId="77777777" w:rsidR="00677AA3" w:rsidRDefault="00677AA3"/>
        </w:tc>
      </w:tr>
    </w:tbl>
    <w:p w14:paraId="069CCF5D" w14:textId="77777777" w:rsidR="00677AA3" w:rsidRDefault="00677AA3"/>
    <w:p w14:paraId="069CCF5E" w14:textId="77777777" w:rsidR="00677AA3" w:rsidRDefault="001E4D04">
      <w:pPr>
        <w:pStyle w:val="Overskrift2"/>
      </w:pPr>
      <w:r>
        <w:t>Signatur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2370"/>
        <w:gridCol w:w="4767"/>
      </w:tblGrid>
      <w:tr w:rsidR="00677AA3" w14:paraId="069CCF6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5F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Jeg vet at uriktige, manglende eller misvisende opplysninger kan føre til at jeg mister retten til å fullføre utdanningen og at alle de innsendte 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dokumentene er ekte. Forfalskninger rammes av straffelovens § 182, og vil bli politianmeldt.</w:t>
            </w:r>
          </w:p>
        </w:tc>
      </w:tr>
      <w:tr w:rsidR="00677AA3" w14:paraId="069CCF64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61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Dato: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62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>Sted: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F63" w14:textId="77777777" w:rsidR="00677AA3" w:rsidRDefault="001E4D04">
            <w:pPr>
              <w:pStyle w:val="Ingenmellomrom"/>
            </w:pPr>
            <w:r>
              <w:rPr>
                <w:rStyle w:val="Standardskriftforavsnitt1"/>
                <w:rFonts w:ascii="Calibri" w:hAnsi="Calibri" w:cs="Calibri"/>
                <w:sz w:val="22"/>
              </w:rPr>
              <w:t xml:space="preserve">Søkers underskrift </w:t>
            </w:r>
            <w:r>
              <w:rPr>
                <w:rStyle w:val="Standardskriftforavsnitt1"/>
                <w:sz w:val="22"/>
              </w:rPr>
              <w:t>(kan signeres digitalt)</w:t>
            </w:r>
            <w:r>
              <w:rPr>
                <w:rStyle w:val="Standardskriftforavsnitt1"/>
                <w:rFonts w:ascii="Calibri" w:hAnsi="Calibri" w:cs="Calibri"/>
                <w:sz w:val="22"/>
              </w:rPr>
              <w:t>:</w:t>
            </w:r>
          </w:p>
        </w:tc>
      </w:tr>
    </w:tbl>
    <w:p w14:paraId="069CCF65" w14:textId="77777777" w:rsidR="00677AA3" w:rsidRDefault="00677AA3">
      <w:pPr>
        <w:rPr>
          <w:sz w:val="22"/>
        </w:rPr>
      </w:pPr>
    </w:p>
    <w:p w14:paraId="069CCF66" w14:textId="77777777" w:rsidR="00677AA3" w:rsidRDefault="00677AA3"/>
    <w:p w14:paraId="069CCF67" w14:textId="77777777" w:rsidR="00677AA3" w:rsidRDefault="001E4D04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Søknad med vedlegg sendes digitalt til: </w:t>
      </w:r>
      <w:r>
        <w:rPr>
          <w:b/>
          <w:sz w:val="28"/>
          <w:szCs w:val="28"/>
        </w:rPr>
        <w:br/>
      </w:r>
    </w:p>
    <w:p w14:paraId="069CCF68" w14:textId="77777777" w:rsidR="00677AA3" w:rsidRDefault="001E4D04">
      <w:pPr>
        <w:tabs>
          <w:tab w:val="left" w:pos="851"/>
        </w:tabs>
      </w:pPr>
      <w:r>
        <w:rPr>
          <w:szCs w:val="24"/>
        </w:rPr>
        <w:t xml:space="preserve">Ph.d.- administrasjonen ved Fakultet for </w:t>
      </w:r>
      <w:r>
        <w:rPr>
          <w:szCs w:val="24"/>
        </w:rPr>
        <w:t>samfunnsvitenskap:</w:t>
      </w:r>
      <w:r>
        <w:rPr>
          <w:szCs w:val="24"/>
        </w:rPr>
        <w:br/>
      </w:r>
      <w:r>
        <w:rPr>
          <w:szCs w:val="24"/>
        </w:rPr>
        <w:br/>
      </w:r>
      <w:hyperlink r:id="rId10" w:history="1">
        <w:r>
          <w:rPr>
            <w:rStyle w:val="Hyperkobling"/>
            <w:szCs w:val="24"/>
          </w:rPr>
          <w:t>Kersti Ahrén Heløe</w:t>
        </w:r>
      </w:hyperlink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lastRenderedPageBreak/>
        <w:br/>
      </w:r>
      <w:hyperlink r:id="rId11" w:history="1">
        <w:r>
          <w:rPr>
            <w:rStyle w:val="Hyperkobling"/>
            <w:szCs w:val="24"/>
          </w:rPr>
          <w:t>Anne Thorsen</w:t>
        </w:r>
      </w:hyperlink>
    </w:p>
    <w:p w14:paraId="069CCF69" w14:textId="77777777" w:rsidR="00677AA3" w:rsidRDefault="00677AA3"/>
    <w:sectPr w:rsidR="00677AA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CDB3" w14:textId="77777777" w:rsidR="001E4D04" w:rsidRDefault="001E4D04">
      <w:pPr>
        <w:spacing w:line="240" w:lineRule="auto"/>
      </w:pPr>
      <w:r>
        <w:separator/>
      </w:r>
    </w:p>
  </w:endnote>
  <w:endnote w:type="continuationSeparator" w:id="0">
    <w:p w14:paraId="069CCDB5" w14:textId="77777777" w:rsidR="001E4D04" w:rsidRDefault="001E4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CDB9" w14:textId="77777777" w:rsidR="001E4D04" w:rsidRDefault="001E4D04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69CCDBA" w14:textId="77777777" w:rsidR="001E4D04" w:rsidRDefault="001E4D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CDAF" w14:textId="77777777" w:rsidR="001E4D04" w:rsidRDefault="001E4D0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69CCDB1" w14:textId="77777777" w:rsidR="001E4D04" w:rsidRDefault="001E4D04">
      <w:pPr>
        <w:spacing w:line="240" w:lineRule="auto"/>
      </w:pPr>
      <w:r>
        <w:continuationSeparator/>
      </w:r>
    </w:p>
  </w:footnote>
  <w:footnote w:id="1">
    <w:p w14:paraId="069CCDB1" w14:textId="77777777" w:rsidR="00677AA3" w:rsidRDefault="001E4D04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sz w:val="18"/>
          <w:szCs w:val="18"/>
        </w:rPr>
        <w:t>DGU tar som regel hensyn til søkerens ønsker. I de tilfellene der dette ikke kan imøtekommes grunnet for eksempel for stor belasting eller andre tungtveiende årsaker, vil dette begrunnes overfor søker/kandidat. I de tilfeller hvor søker ikke har kommet med noen ønsker vil DGU foreslå en hovedveileder, og forslaget vil begrunnes overfor søker.</w:t>
      </w:r>
    </w:p>
    <w:p w14:paraId="069CCDB2" w14:textId="77777777" w:rsidR="00677AA3" w:rsidRDefault="00677AA3"/>
    <w:p w14:paraId="069CCDB3" w14:textId="77777777" w:rsidR="001E4D04" w:rsidRDefault="001E4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CDB7" w14:textId="77777777" w:rsidR="001E4D04" w:rsidRDefault="001E4D04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069CCDAF" wp14:editId="069CCDB0">
          <wp:extent cx="1152528" cy="800100"/>
          <wp:effectExtent l="0" t="0" r="0" b="0"/>
          <wp:docPr id="1255779964" name="Bilde 1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8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33B"/>
    <w:multiLevelType w:val="multilevel"/>
    <w:tmpl w:val="FCD88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88A275A"/>
    <w:multiLevelType w:val="multilevel"/>
    <w:tmpl w:val="D5F0F218"/>
    <w:styleLink w:val="LFO1"/>
    <w:lvl w:ilvl="0">
      <w:numFmt w:val="bullet"/>
      <w:pStyle w:val="Listeavsnitt1"/>
      <w:lvlText w:val=""/>
      <w:lvlJc w:val="left"/>
      <w:pPr>
        <w:ind w:left="89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0" w:hanging="360"/>
      </w:pPr>
      <w:rPr>
        <w:rFonts w:ascii="Wingdings" w:hAnsi="Wingdings"/>
      </w:rPr>
    </w:lvl>
  </w:abstractNum>
  <w:num w:numId="1" w16cid:durableId="557322646">
    <w:abstractNumId w:val="1"/>
  </w:num>
  <w:num w:numId="2" w16cid:durableId="1535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7AA3"/>
    <w:rsid w:val="001E4D04"/>
    <w:rsid w:val="00677AA3"/>
    <w:rsid w:val="007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CDAF"/>
  <w15:docId w15:val="{2C803E3E-A463-4D4D-A216-4DF9649C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76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Standardskriftforavsnitt"/>
  </w:style>
  <w:style w:type="paragraph" w:styleId="Tittel">
    <w:name w:val="Title"/>
    <w:basedOn w:val="Normal"/>
    <w:next w:val="Normal"/>
    <w:uiPriority w:val="10"/>
    <w:qFormat/>
    <w:pPr>
      <w:spacing w:line="240" w:lineRule="auto"/>
    </w:pPr>
    <w:rPr>
      <w:rFonts w:eastAsia="Times New Roman"/>
      <w:spacing w:val="-10"/>
      <w:kern w:val="3"/>
      <w:sz w:val="36"/>
      <w:szCs w:val="56"/>
    </w:rPr>
  </w:style>
  <w:style w:type="character" w:customStyle="1" w:styleId="TitleChar">
    <w:name w:val="Title Char"/>
    <w:basedOn w:val="Standardskriftforavsnitt"/>
    <w:rPr>
      <w:rFonts w:ascii="Arial" w:eastAsia="Times New Roman" w:hAnsi="Arial" w:cs="Times New Roman"/>
      <w:spacing w:val="-10"/>
      <w:kern w:val="3"/>
      <w:sz w:val="36"/>
      <w:szCs w:val="56"/>
    </w:rPr>
  </w:style>
  <w:style w:type="character" w:styleId="Boktittel">
    <w:name w:val="Book Title"/>
    <w:basedOn w:val="Standardskriftforavsnitt"/>
    <w:rPr>
      <w:b/>
      <w:bCs/>
      <w:i/>
      <w:iCs/>
      <w:spacing w:val="5"/>
    </w:rPr>
  </w:style>
  <w:style w:type="paragraph" w:customStyle="1" w:styleId="Overskrift31">
    <w:name w:val="Overskrift 31"/>
    <w:basedOn w:val="Normal"/>
    <w:next w:val="Normal"/>
    <w:pPr>
      <w:keepNext/>
      <w:autoSpaceDE w:val="0"/>
      <w:spacing w:before="240" w:after="120" w:line="300" w:lineRule="atLeast"/>
      <w:jc w:val="both"/>
      <w:outlineLvl w:val="2"/>
    </w:pPr>
    <w:rPr>
      <w:rFonts w:eastAsia="Times New Roman"/>
      <w:b/>
      <w:bCs/>
      <w:sz w:val="28"/>
      <w:szCs w:val="28"/>
    </w:rPr>
  </w:style>
  <w:style w:type="character" w:customStyle="1" w:styleId="Standardskriftforavsnitt1">
    <w:name w:val="Standardskrift for avsnitt1"/>
  </w:style>
  <w:style w:type="paragraph" w:customStyle="1" w:styleId="Listeavsnitt1">
    <w:name w:val="Listeavsnitt1"/>
    <w:basedOn w:val="Normal"/>
    <w:pPr>
      <w:numPr>
        <w:numId w:val="1"/>
      </w:numPr>
    </w:pPr>
  </w:style>
  <w:style w:type="paragraph" w:styleId="Fotnoteteks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Standardskriftforavsnitt"/>
    <w:rPr>
      <w:rFonts w:ascii="Times New Roman" w:eastAsia="Calibri" w:hAnsi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styleId="Ingenmellomrom">
    <w:name w:val="No Spacing"/>
    <w:pPr>
      <w:suppressAutoHyphens/>
      <w:spacing w:after="0"/>
    </w:pPr>
    <w:rPr>
      <w:rFonts w:ascii="Times New Roman" w:hAnsi="Times New Roman"/>
      <w:sz w:val="24"/>
    </w:rPr>
  </w:style>
  <w:style w:type="paragraph" w:styleId="Bobleteks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skriftforavsnitt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Standardskriftforavsnit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Standardskriftforavsnitt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Standardskriftforavsnitt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Listeavsnitt">
    <w:name w:val="List Paragraph"/>
    <w:basedOn w:val="Normal"/>
    <w:pPr>
      <w:suppressAutoHyphens w:val="0"/>
      <w:spacing w:line="240" w:lineRule="auto"/>
      <w:ind w:left="720"/>
      <w:textAlignment w:val="auto"/>
    </w:pPr>
    <w:rPr>
      <w:rFonts w:ascii="Calibri" w:hAnsi="Calibri" w:cs="Calibri"/>
      <w:sz w:val="22"/>
    </w:rPr>
  </w:style>
  <w:style w:type="character" w:customStyle="1" w:styleId="HeaderChar1">
    <w:name w:val="Header Char1"/>
    <w:basedOn w:val="Standardskriftforavsnitt"/>
    <w:rPr>
      <w:rFonts w:ascii="Times New Roman" w:hAnsi="Times New Roman"/>
      <w:sz w:val="24"/>
    </w:rPr>
  </w:style>
  <w:style w:type="character" w:customStyle="1" w:styleId="FooterChar1">
    <w:name w:val="Footer Char1"/>
    <w:basedOn w:val="Standardskriftforavsnitt"/>
    <w:rPr>
      <w:rFonts w:ascii="Times New Roman" w:hAnsi="Times New Roman"/>
      <w:sz w:val="24"/>
    </w:rPr>
  </w:style>
  <w:style w:type="numbering" w:customStyle="1" w:styleId="LFO1">
    <w:name w:val="LFO1"/>
    <w:basedOn w:val="Ingen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att.oslomet.no/risikovurdering-verdivurderin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nsatt.oslomet.no/datahandteringspla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eth@oslomet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rstih@oslome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satt.oslomet.no/personvernerklering-felles-studentsyste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sloMet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82EDAD1162A4AB862B26F7B7CE545" ma:contentTypeVersion="39" ma:contentTypeDescription="Opprett et nytt dokument." ma:contentTypeScope="" ma:versionID="c0f0d900cd664a9eee3846c4ff98fafb">
  <xsd:schema xmlns:xsd="http://www.w3.org/2001/XMLSchema" xmlns:xs="http://www.w3.org/2001/XMLSchema" xmlns:p="http://schemas.microsoft.com/office/2006/metadata/properties" xmlns:ns1="http://schemas.microsoft.com/sharepoint/v3" xmlns:ns2="1c227fee-c5b3-4fbc-b64d-aa5cfb65c6d5" xmlns:ns3="c09b4200-43a9-433a-add8-bfcc551e970c" targetNamespace="http://schemas.microsoft.com/office/2006/metadata/properties" ma:root="true" ma:fieldsID="9ec3e21215f63f96dd0806a06f58a1a5" ns1:_="" ns2:_="" ns3:_="">
    <xsd:import namespace="http://schemas.microsoft.com/sharepoint/v3"/>
    <xsd:import namespace="1c227fee-c5b3-4fbc-b64d-aa5cfb65c6d5"/>
    <xsd:import namespace="c09b4200-43a9-433a-add8-bfcc551e970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7fee-c5b3-4fbc-b64d-aa5cfb65c6d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4200-43a9-433a-add8-bfcc551e970c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2ae552b-0baf-4ca3-9a5f-0fb06635ca78}" ma:internalName="TaxCatchAll" ma:showField="CatchAllData" ma:web="c09b4200-43a9-433a-add8-bfcc551e9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1c227fee-c5b3-4fbc-b64d-aa5cfb65c6d5" xsi:nil="true"/>
    <_ip_UnifiedCompliancePolicyUIAction xmlns="http://schemas.microsoft.com/sharepoint/v3" xsi:nil="true"/>
    <AppVersion xmlns="1c227fee-c5b3-4fbc-b64d-aa5cfb65c6d5" xsi:nil="true"/>
    <Invited_Leaders xmlns="1c227fee-c5b3-4fbc-b64d-aa5cfb65c6d5" xsi:nil="true"/>
    <IsNotebookLocked xmlns="1c227fee-c5b3-4fbc-b64d-aa5cfb65c6d5" xsi:nil="true"/>
    <Invited_Members xmlns="1c227fee-c5b3-4fbc-b64d-aa5cfb65c6d5" xsi:nil="true"/>
    <Math_Settings xmlns="1c227fee-c5b3-4fbc-b64d-aa5cfb65c6d5" xsi:nil="true"/>
    <Owner xmlns="1c227fee-c5b3-4fbc-b64d-aa5cfb65c6d5">
      <UserInfo>
        <DisplayName/>
        <AccountId xsi:nil="true"/>
        <AccountType/>
      </UserInfo>
    </Owner>
    <TeamsChannelId xmlns="1c227fee-c5b3-4fbc-b64d-aa5cfb65c6d5" xsi:nil="true"/>
    <NotebookType xmlns="1c227fee-c5b3-4fbc-b64d-aa5cfb65c6d5" xsi:nil="true"/>
    <Leaders xmlns="1c227fee-c5b3-4fbc-b64d-aa5cfb65c6d5">
      <UserInfo>
        <DisplayName/>
        <AccountId xsi:nil="true"/>
        <AccountType/>
      </UserInfo>
    </Leaders>
    <_ip_UnifiedCompliancePolicyProperties xmlns="http://schemas.microsoft.com/sharepoint/v3" xsi:nil="true"/>
    <Is_Collaboration_Space_Locked xmlns="1c227fee-c5b3-4fbc-b64d-aa5cfb65c6d5" xsi:nil="true"/>
    <Templates xmlns="1c227fee-c5b3-4fbc-b64d-aa5cfb65c6d5" xsi:nil="true"/>
    <Members xmlns="1c227fee-c5b3-4fbc-b64d-aa5cfb65c6d5">
      <UserInfo>
        <DisplayName/>
        <AccountId xsi:nil="true"/>
        <AccountType/>
      </UserInfo>
    </Members>
    <Member_Groups xmlns="1c227fee-c5b3-4fbc-b64d-aa5cfb65c6d5">
      <UserInfo>
        <DisplayName/>
        <AccountId xsi:nil="true"/>
        <AccountType/>
      </UserInfo>
    </Member_Groups>
    <Has_Leaders_Only_SectionGroup xmlns="1c227fee-c5b3-4fbc-b64d-aa5cfb65c6d5" xsi:nil="true"/>
    <TaxCatchAll xmlns="c09b4200-43a9-433a-add8-bfcc551e970c" xsi:nil="true"/>
    <DefaultSectionNames xmlns="1c227fee-c5b3-4fbc-b64d-aa5cfb65c6d5" xsi:nil="true"/>
    <Self_Registration_Enabled xmlns="1c227fee-c5b3-4fbc-b64d-aa5cfb65c6d5" xsi:nil="true"/>
    <CultureName xmlns="1c227fee-c5b3-4fbc-b64d-aa5cfb65c6d5" xsi:nil="true"/>
    <Distribution_Groups xmlns="1c227fee-c5b3-4fbc-b64d-aa5cfb65c6d5" xsi:nil="true"/>
    <lcf76f155ced4ddcb4097134ff3c332f xmlns="1c227fee-c5b3-4fbc-b64d-aa5cfb65c6d5">
      <Terms xmlns="http://schemas.microsoft.com/office/infopath/2007/PartnerControls"/>
    </lcf76f155ced4ddcb4097134ff3c332f>
    <LMS_Mappings xmlns="1c227fee-c5b3-4fbc-b64d-aa5cfb65c6d5" xsi:nil="true"/>
  </documentManagement>
</p:properties>
</file>

<file path=customXml/itemProps1.xml><?xml version="1.0" encoding="utf-8"?>
<ds:datastoreItem xmlns:ds="http://schemas.openxmlformats.org/officeDocument/2006/customXml" ds:itemID="{55CC6684-3CF4-4BD5-9D48-259F921DCD4E}"/>
</file>

<file path=customXml/itemProps2.xml><?xml version="1.0" encoding="utf-8"?>
<ds:datastoreItem xmlns:ds="http://schemas.openxmlformats.org/officeDocument/2006/customXml" ds:itemID="{60D80217-0F25-4942-9ADC-558175501FC5}"/>
</file>

<file path=customXml/itemProps3.xml><?xml version="1.0" encoding="utf-8"?>
<ds:datastoreItem xmlns:ds="http://schemas.openxmlformats.org/officeDocument/2006/customXml" ds:itemID="{E1A37A8B-FFFB-4F16-B0BD-C063F0F6079B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</Template>
  <TotalTime>0</TotalTime>
  <Pages>7</Pages>
  <Words>1111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Berger</dc:creator>
  <dc:description/>
  <cp:lastModifiedBy>Anne Thorsen</cp:lastModifiedBy>
  <cp:revision>2</cp:revision>
  <cp:lastPrinted>2019-03-07T09:38:00Z</cp:lastPrinted>
  <dcterms:created xsi:type="dcterms:W3CDTF">2026-02-25T08:37:00Z</dcterms:created>
  <dcterms:modified xsi:type="dcterms:W3CDTF">2026-02-25T08:37:00Z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0x01010041D82EDAD1162A4AB862B26F7B7CE545</vt:lpwstr>
  </property>
</Properties>
</file>