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3F" w:rsidRPr="009F66D9" w:rsidRDefault="00752B3F" w:rsidP="00752B3F">
      <w:pPr>
        <w:pStyle w:val="Title"/>
        <w:rPr>
          <w:rFonts w:asciiTheme="minorHAnsi" w:hAnsiTheme="minorHAnsi" w:cstheme="minorHAnsi"/>
        </w:rPr>
      </w:pPr>
    </w:p>
    <w:p w:rsidR="00752B3F" w:rsidRPr="009F66D9" w:rsidRDefault="00752B3F" w:rsidP="00752B3F">
      <w:pPr>
        <w:rPr>
          <w:rFonts w:cstheme="minorHAnsi"/>
        </w:rPr>
      </w:pPr>
    </w:p>
    <w:p w:rsidR="009F66D9" w:rsidRPr="009F66D9" w:rsidRDefault="009F66D9" w:rsidP="009F66D9">
      <w:pPr>
        <w:rPr>
          <w:rFonts w:cstheme="minorHAnsi"/>
          <w:b/>
          <w:sz w:val="40"/>
          <w:szCs w:val="40"/>
        </w:rPr>
      </w:pPr>
      <w:r w:rsidRPr="009F66D9">
        <w:rPr>
          <w:rFonts w:cstheme="minorHAnsi"/>
          <w:b/>
          <w:sz w:val="40"/>
          <w:szCs w:val="40"/>
        </w:rPr>
        <w:t>Kjøreplan for gjennomføring av et arrangement (mal)</w:t>
      </w:r>
    </w:p>
    <w:p w:rsidR="009F66D9" w:rsidRPr="009F615D" w:rsidRDefault="009F66D9" w:rsidP="009F66D9">
      <w:pPr>
        <w:pStyle w:val="Heading2"/>
        <w:rPr>
          <w:color w:val="auto"/>
        </w:rPr>
      </w:pPr>
      <w:r w:rsidRPr="009F615D">
        <w:rPr>
          <w:color w:val="auto"/>
        </w:rPr>
        <w:t>Arrangement:</w:t>
      </w:r>
    </w:p>
    <w:p w:rsidR="009F66D9" w:rsidRPr="009F615D" w:rsidRDefault="009F66D9" w:rsidP="009F66D9">
      <w:pPr>
        <w:pStyle w:val="Heading2"/>
        <w:rPr>
          <w:color w:val="auto"/>
        </w:rPr>
      </w:pPr>
      <w:r w:rsidRPr="009F615D">
        <w:rPr>
          <w:color w:val="auto"/>
        </w:rPr>
        <w:t>Dato:</w:t>
      </w:r>
    </w:p>
    <w:p w:rsidR="009F66D9" w:rsidRPr="009F615D" w:rsidRDefault="009F66D9" w:rsidP="009F66D9">
      <w:pPr>
        <w:pStyle w:val="Heading2"/>
        <w:rPr>
          <w:rFonts w:asciiTheme="minorHAnsi" w:hAnsiTheme="minorHAnsi"/>
          <w:color w:val="auto"/>
        </w:rPr>
      </w:pPr>
      <w:r w:rsidRPr="009F615D">
        <w:rPr>
          <w:color w:val="auto"/>
        </w:rPr>
        <w:t>Ansvarlig: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5144"/>
        <w:gridCol w:w="2126"/>
        <w:gridCol w:w="4819"/>
      </w:tblGrid>
      <w:tr w:rsidR="009F66D9" w:rsidRPr="009F66D9" w:rsidTr="00FA2130">
        <w:tc>
          <w:tcPr>
            <w:tcW w:w="1514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  <w:r w:rsidRPr="009F66D9">
              <w:rPr>
                <w:rFonts w:cstheme="minorHAnsi"/>
                <w:b/>
                <w:sz w:val="28"/>
                <w:szCs w:val="28"/>
              </w:rPr>
              <w:t>Klokkeslett</w:t>
            </w:r>
          </w:p>
        </w:tc>
        <w:tc>
          <w:tcPr>
            <w:tcW w:w="5144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  <w:r w:rsidRPr="009F66D9">
              <w:rPr>
                <w:rFonts w:cstheme="minorHAnsi"/>
                <w:b/>
                <w:sz w:val="28"/>
                <w:szCs w:val="28"/>
              </w:rPr>
              <w:t>Oppgave</w:t>
            </w: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  <w:r w:rsidRPr="009F66D9">
              <w:rPr>
                <w:rFonts w:cstheme="minorHAnsi"/>
                <w:b/>
                <w:sz w:val="28"/>
                <w:szCs w:val="28"/>
              </w:rPr>
              <w:t>Ansvar</w:t>
            </w: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F66D9" w:rsidRPr="009F66D9" w:rsidTr="00FA2130">
        <w:tc>
          <w:tcPr>
            <w:tcW w:w="1514" w:type="dxa"/>
          </w:tcPr>
          <w:p w:rsidR="009F66D9" w:rsidRPr="009F66D9" w:rsidRDefault="009F66D9" w:rsidP="00A11372">
            <w:pPr>
              <w:rPr>
                <w:rFonts w:cstheme="minorHAnsi"/>
                <w:color w:val="FF0000"/>
              </w:rPr>
            </w:pPr>
            <w:r w:rsidRPr="009F66D9">
              <w:rPr>
                <w:rFonts w:cstheme="minorHAnsi"/>
                <w:color w:val="FF0000"/>
              </w:rPr>
              <w:t>08.00</w:t>
            </w:r>
          </w:p>
        </w:tc>
        <w:tc>
          <w:tcPr>
            <w:tcW w:w="5144" w:type="dxa"/>
          </w:tcPr>
          <w:p w:rsidR="009F66D9" w:rsidRPr="009F66D9" w:rsidRDefault="009F66D9" w:rsidP="00A11372">
            <w:pPr>
              <w:rPr>
                <w:rFonts w:cstheme="minorHAnsi"/>
                <w:color w:val="FF0000"/>
              </w:rPr>
            </w:pPr>
            <w:r w:rsidRPr="009F66D9">
              <w:rPr>
                <w:rFonts w:cstheme="minorHAnsi"/>
                <w:color w:val="FF0000"/>
              </w:rPr>
              <w:t>Prosjektgruppen kommer og sjekker at alt er på plass</w:t>
            </w: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  <w:color w:val="FF0000"/>
              </w:rPr>
            </w:pPr>
            <w:r w:rsidRPr="009F66D9">
              <w:rPr>
                <w:rFonts w:cstheme="minorHAnsi"/>
                <w:color w:val="FF0000"/>
              </w:rPr>
              <w:t>Alle</w:t>
            </w: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  <w:color w:val="FF0000"/>
              </w:rPr>
            </w:pPr>
          </w:p>
        </w:tc>
      </w:tr>
      <w:tr w:rsidR="009F66D9" w:rsidRPr="009F66D9" w:rsidTr="00FA2130">
        <w:tc>
          <w:tcPr>
            <w:tcW w:w="1514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  <w:r w:rsidRPr="009F66D9">
              <w:rPr>
                <w:rFonts w:cstheme="minorHAnsi"/>
                <w:color w:val="FF0000"/>
              </w:rPr>
              <w:t>08.15</w:t>
            </w:r>
          </w:p>
        </w:tc>
        <w:tc>
          <w:tcPr>
            <w:tcW w:w="5144" w:type="dxa"/>
          </w:tcPr>
          <w:p w:rsidR="009F66D9" w:rsidRPr="009F66D9" w:rsidRDefault="009F66D9" w:rsidP="00A11372">
            <w:pPr>
              <w:rPr>
                <w:rFonts w:cstheme="minorHAnsi"/>
                <w:color w:val="FF0000"/>
              </w:rPr>
            </w:pPr>
            <w:r w:rsidRPr="009F66D9">
              <w:rPr>
                <w:rFonts w:cstheme="minorHAnsi"/>
                <w:color w:val="FF0000"/>
              </w:rPr>
              <w:t>Ta imot foredragsholderne</w:t>
            </w: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  <w:color w:val="FF0000"/>
              </w:rPr>
            </w:pPr>
            <w:r w:rsidRPr="009F66D9">
              <w:rPr>
                <w:rFonts w:cstheme="minorHAnsi"/>
                <w:color w:val="FF0000"/>
              </w:rPr>
              <w:t>XX</w:t>
            </w: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  <w:color w:val="FF0000"/>
              </w:rPr>
            </w:pPr>
          </w:p>
        </w:tc>
      </w:tr>
      <w:tr w:rsidR="009F66D9" w:rsidRPr="009F66D9" w:rsidTr="00FA2130">
        <w:tc>
          <w:tcPr>
            <w:tcW w:w="1514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5144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</w:tr>
      <w:tr w:rsidR="009F66D9" w:rsidRPr="009F66D9" w:rsidTr="00FA2130">
        <w:tc>
          <w:tcPr>
            <w:tcW w:w="1514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5144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  <w:r>
              <w:rPr>
                <w:rFonts w:cstheme="minorHAnsi"/>
              </w:rPr>
              <w:t>Pause</w:t>
            </w: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</w:tr>
      <w:tr w:rsidR="009F66D9" w:rsidRPr="009F66D9" w:rsidTr="00FA2130">
        <w:tc>
          <w:tcPr>
            <w:tcW w:w="1514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5144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</w:tr>
      <w:tr w:rsidR="009F66D9" w:rsidRPr="009F66D9" w:rsidTr="00FA2130">
        <w:tc>
          <w:tcPr>
            <w:tcW w:w="1514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5144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</w:tr>
      <w:tr w:rsidR="009F66D9" w:rsidRPr="009F66D9" w:rsidTr="00FA2130">
        <w:tc>
          <w:tcPr>
            <w:tcW w:w="1514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5144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  <w:r>
              <w:rPr>
                <w:rFonts w:cstheme="minorHAnsi"/>
              </w:rPr>
              <w:t>Lunsj</w:t>
            </w: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</w:rPr>
            </w:pPr>
          </w:p>
        </w:tc>
      </w:tr>
    </w:tbl>
    <w:p w:rsidR="009F66D9" w:rsidRPr="009F66D9" w:rsidRDefault="009F66D9" w:rsidP="009F66D9">
      <w:pPr>
        <w:rPr>
          <w:rFonts w:cstheme="minorHAnsi"/>
        </w:rPr>
      </w:pPr>
    </w:p>
    <w:p w:rsidR="009F66D9" w:rsidRPr="009F66D9" w:rsidRDefault="009F66D9" w:rsidP="009F66D9">
      <w:pPr>
        <w:rPr>
          <w:rFonts w:cstheme="minorHAnsi"/>
          <w:b/>
          <w:sz w:val="40"/>
          <w:szCs w:val="40"/>
        </w:rPr>
      </w:pPr>
      <w:r w:rsidRPr="009F66D9">
        <w:rPr>
          <w:rFonts w:cstheme="minorHAnsi"/>
          <w:b/>
          <w:sz w:val="40"/>
          <w:szCs w:val="40"/>
        </w:rPr>
        <w:t>Kontaktliste</w:t>
      </w:r>
    </w:p>
    <w:tbl>
      <w:tblPr>
        <w:tblStyle w:val="TableGrid"/>
        <w:tblW w:w="13608" w:type="dxa"/>
        <w:tblInd w:w="-5" w:type="dxa"/>
        <w:tblLook w:val="04A0" w:firstRow="1" w:lastRow="0" w:firstColumn="1" w:lastColumn="0" w:noHBand="0" w:noVBand="1"/>
      </w:tblPr>
      <w:tblGrid>
        <w:gridCol w:w="2977"/>
        <w:gridCol w:w="3686"/>
        <w:gridCol w:w="2126"/>
        <w:gridCol w:w="4819"/>
      </w:tblGrid>
      <w:tr w:rsidR="009F66D9" w:rsidRPr="009F66D9" w:rsidTr="00FA2130">
        <w:tc>
          <w:tcPr>
            <w:tcW w:w="2977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  <w:r w:rsidRPr="009F66D9">
              <w:rPr>
                <w:rFonts w:cstheme="minorHAnsi"/>
                <w:b/>
                <w:sz w:val="28"/>
                <w:szCs w:val="28"/>
              </w:rPr>
              <w:t>Funksjon</w:t>
            </w:r>
          </w:p>
        </w:tc>
        <w:tc>
          <w:tcPr>
            <w:tcW w:w="3686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  <w:r w:rsidRPr="009F66D9">
              <w:rPr>
                <w:rFonts w:cstheme="minorHAnsi"/>
                <w:b/>
                <w:sz w:val="28"/>
                <w:szCs w:val="28"/>
              </w:rPr>
              <w:t xml:space="preserve">Kontaktperson  </w:t>
            </w: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  <w:r w:rsidRPr="009F66D9">
              <w:rPr>
                <w:rFonts w:cstheme="minorHAnsi"/>
                <w:b/>
                <w:sz w:val="28"/>
                <w:szCs w:val="28"/>
              </w:rPr>
              <w:t>T</w:t>
            </w:r>
            <w:bookmarkStart w:id="0" w:name="_GoBack"/>
            <w:bookmarkEnd w:id="0"/>
            <w:r w:rsidRPr="009F66D9">
              <w:rPr>
                <w:rFonts w:cstheme="minorHAnsi"/>
                <w:b/>
                <w:sz w:val="28"/>
                <w:szCs w:val="28"/>
              </w:rPr>
              <w:t>lf. nr.</w:t>
            </w: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  <w:r w:rsidRPr="009F66D9">
              <w:rPr>
                <w:rFonts w:cstheme="minorHAnsi"/>
                <w:b/>
                <w:sz w:val="28"/>
                <w:szCs w:val="28"/>
              </w:rPr>
              <w:t>Kommentar</w:t>
            </w:r>
          </w:p>
        </w:tc>
      </w:tr>
      <w:tr w:rsidR="009F66D9" w:rsidRPr="009F66D9" w:rsidTr="00FA2130">
        <w:tc>
          <w:tcPr>
            <w:tcW w:w="2977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F66D9" w:rsidRPr="009F66D9" w:rsidTr="00FA2130">
        <w:tc>
          <w:tcPr>
            <w:tcW w:w="2977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F66D9" w:rsidRPr="009F66D9" w:rsidTr="00FA2130">
        <w:tc>
          <w:tcPr>
            <w:tcW w:w="2977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F66D9" w:rsidRPr="009F66D9" w:rsidRDefault="009F66D9" w:rsidP="00A1137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9F66D9" w:rsidRPr="009F66D9" w:rsidRDefault="009F66D9" w:rsidP="009F66D9">
      <w:pPr>
        <w:rPr>
          <w:rFonts w:cstheme="minorHAnsi"/>
        </w:rPr>
      </w:pPr>
    </w:p>
    <w:sectPr w:rsidR="009F66D9" w:rsidRPr="009F66D9" w:rsidSect="009F66D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D9" w:rsidRDefault="009F66D9" w:rsidP="00752B3F">
      <w:pPr>
        <w:spacing w:after="0" w:line="240" w:lineRule="auto"/>
      </w:pPr>
      <w:r>
        <w:separator/>
      </w:r>
    </w:p>
  </w:endnote>
  <w:endnote w:type="continuationSeparator" w:id="0">
    <w:p w:rsidR="009F66D9" w:rsidRDefault="009F66D9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607B64B2" wp14:editId="78D2F9A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D9" w:rsidRDefault="009F66D9" w:rsidP="00752B3F">
      <w:pPr>
        <w:spacing w:after="0" w:line="240" w:lineRule="auto"/>
      </w:pPr>
      <w:r>
        <w:separator/>
      </w:r>
    </w:p>
  </w:footnote>
  <w:footnote w:type="continuationSeparator" w:id="0">
    <w:p w:rsidR="009F66D9" w:rsidRDefault="009F66D9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 w:rsidP="00752B3F">
    <w:pPr>
      <w:pStyle w:val="Header"/>
      <w:ind w:left="-284"/>
    </w:pPr>
    <w:r>
      <w:rPr>
        <w:noProof/>
        <w:lang w:eastAsia="nb-NO"/>
      </w:rPr>
      <w:drawing>
        <wp:inline distT="0" distB="0" distL="0" distR="0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D9"/>
    <w:rsid w:val="00752B3F"/>
    <w:rsid w:val="009F615D"/>
    <w:rsid w:val="009F66D9"/>
    <w:rsid w:val="00B510A6"/>
    <w:rsid w:val="00D50193"/>
    <w:rsid w:val="00F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1087E5B-BC0A-4672-8B3D-40485DA6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D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9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66D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F66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4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Beate Elvebakken</dc:creator>
  <cp:keywords/>
  <dc:description/>
  <cp:lastModifiedBy>Trine Beate Elvebakken</cp:lastModifiedBy>
  <cp:revision>3</cp:revision>
  <dcterms:created xsi:type="dcterms:W3CDTF">2018-11-08T11:47:00Z</dcterms:created>
  <dcterms:modified xsi:type="dcterms:W3CDTF">2018-11-15T14:39:00Z</dcterms:modified>
</cp:coreProperties>
</file>