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57E1D" w14:textId="77777777" w:rsidR="00C861B0" w:rsidRDefault="00133A3E" w:rsidP="000A7AFB">
      <w:pPr>
        <w:rPr>
          <w:rFonts w:ascii="Gill Sans MT" w:hAnsi="Gill Sans MT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FFEAB" wp14:editId="53DA10BF">
                <wp:simplePos x="0" y="0"/>
                <wp:positionH relativeFrom="column">
                  <wp:posOffset>-220345</wp:posOffset>
                </wp:positionH>
                <wp:positionV relativeFrom="paragraph">
                  <wp:posOffset>-575944</wp:posOffset>
                </wp:positionV>
                <wp:extent cx="6518275" cy="1530350"/>
                <wp:effectExtent l="0" t="0" r="1587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B9996" w14:textId="77777777" w:rsidR="00C861B0" w:rsidRDefault="00964612" w:rsidP="00C861B0">
                            <w:pPr>
                              <w:tabs>
                                <w:tab w:val="left" w:pos="945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AAE593" wp14:editId="4D35FC96">
                                  <wp:extent cx="1314450" cy="918881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sloMet_logo for tryk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8042" cy="921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5FD853" w14:textId="77777777" w:rsidR="00133A3E" w:rsidRDefault="00133A3E" w:rsidP="00133A3E">
                            <w:pPr>
                              <w:rPr>
                                <w:rFonts w:ascii="Calibri" w:hAnsi="Calibri" w:cs="Calibri"/>
                                <w:i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14:paraId="75FAB0E8" w14:textId="77777777" w:rsidR="00133A3E" w:rsidRDefault="00133A3E" w:rsidP="00133A3E">
                            <w:pPr>
                              <w:rPr>
                                <w:rFonts w:ascii="Gill Sans MT" w:hAnsi="Gill Sans MT"/>
                                <w:bCs/>
                                <w:i/>
                                <w:color w:val="595959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i/>
                                <w:color w:val="595959"/>
                                <w:szCs w:val="24"/>
                              </w:rPr>
                              <w:t>Ingressen</w:t>
                            </w:r>
                            <w:r w:rsidRPr="00133A3E">
                              <w:rPr>
                                <w:rFonts w:ascii="Gill Sans MT" w:hAnsi="Gill Sans MT"/>
                                <w:bCs/>
                                <w:i/>
                                <w:color w:val="595959"/>
                                <w:szCs w:val="24"/>
                              </w:rPr>
                              <w:t xml:space="preserve"> ligger inne i rekrutteringssystemet </w:t>
                            </w:r>
                            <w:r w:rsidR="000F15F9">
                              <w:rPr>
                                <w:rFonts w:ascii="Gill Sans MT" w:hAnsi="Gill Sans MT"/>
                                <w:bCs/>
                                <w:i/>
                                <w:color w:val="595959"/>
                                <w:szCs w:val="24"/>
                              </w:rPr>
                              <w:t>Varbi</w:t>
                            </w:r>
                            <w:r w:rsidRPr="00133A3E">
                              <w:rPr>
                                <w:rFonts w:ascii="Gill Sans MT" w:hAnsi="Gill Sans MT"/>
                                <w:bCs/>
                                <w:i/>
                                <w:color w:val="595959"/>
                                <w:szCs w:val="24"/>
                              </w:rPr>
                              <w:t xml:space="preserve">, og kommer automatisk med ved publisering. </w:t>
                            </w:r>
                          </w:p>
                          <w:p w14:paraId="2D619C6F" w14:textId="77777777" w:rsidR="00133A3E" w:rsidRDefault="00133A3E" w:rsidP="00133A3E">
                            <w:pPr>
                              <w:rPr>
                                <w:rFonts w:ascii="Calibri" w:hAnsi="Calibri" w:cs="Calibri"/>
                                <w:i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14:paraId="6809C712" w14:textId="2B4CE88F" w:rsidR="00C861B0" w:rsidRPr="009B7D27" w:rsidRDefault="00C861B0" w:rsidP="002D105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FFE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35pt;margin-top:-45.35pt;width:513.25pt;height:1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">
                <v:textbox>
                  <w:txbxContent>
                    <w:p w14:paraId="329B9996" w14:textId="77777777" w:rsidR="00C861B0" w:rsidRDefault="00964612" w:rsidP="00C861B0">
                      <w:pPr>
                        <w:tabs>
                          <w:tab w:val="left" w:pos="945"/>
                        </w:tabs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AAE593" wp14:editId="4D35FC96">
                            <wp:extent cx="1314450" cy="918881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sloMet_logo for trykk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8042" cy="9213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5FD853" w14:textId="77777777" w:rsidR="00133A3E" w:rsidRDefault="00133A3E" w:rsidP="00133A3E">
                      <w:pPr>
                        <w:rPr>
                          <w:rFonts w:ascii="Calibri" w:hAnsi="Calibri" w:cs="Calibri"/>
                          <w:i/>
                          <w:color w:val="333333"/>
                          <w:sz w:val="22"/>
                          <w:szCs w:val="22"/>
                        </w:rPr>
                      </w:pPr>
                    </w:p>
                    <w:p w14:paraId="75FAB0E8" w14:textId="77777777" w:rsidR="00133A3E" w:rsidRDefault="00133A3E" w:rsidP="00133A3E">
                      <w:pPr>
                        <w:rPr>
                          <w:rFonts w:ascii="Gill Sans MT" w:hAnsi="Gill Sans MT"/>
                          <w:bCs/>
                          <w:i/>
                          <w:color w:val="595959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bCs/>
                          <w:i/>
                          <w:color w:val="595959"/>
                          <w:szCs w:val="24"/>
                        </w:rPr>
                        <w:t>Ingressen</w:t>
                      </w:r>
                      <w:r w:rsidRPr="00133A3E">
                        <w:rPr>
                          <w:rFonts w:ascii="Gill Sans MT" w:hAnsi="Gill Sans MT"/>
                          <w:bCs/>
                          <w:i/>
                          <w:color w:val="595959"/>
                          <w:szCs w:val="24"/>
                        </w:rPr>
                        <w:t xml:space="preserve"> ligger inne i rekrutteringssystemet </w:t>
                      </w:r>
                      <w:r w:rsidR="000F15F9">
                        <w:rPr>
                          <w:rFonts w:ascii="Gill Sans MT" w:hAnsi="Gill Sans MT"/>
                          <w:bCs/>
                          <w:i/>
                          <w:color w:val="595959"/>
                          <w:szCs w:val="24"/>
                        </w:rPr>
                        <w:t>Varbi</w:t>
                      </w:r>
                      <w:r w:rsidRPr="00133A3E">
                        <w:rPr>
                          <w:rFonts w:ascii="Gill Sans MT" w:hAnsi="Gill Sans MT"/>
                          <w:bCs/>
                          <w:i/>
                          <w:color w:val="595959"/>
                          <w:szCs w:val="24"/>
                        </w:rPr>
                        <w:t xml:space="preserve">, og kommer automatisk med ved publisering. </w:t>
                      </w:r>
                    </w:p>
                    <w:p w14:paraId="2D619C6F" w14:textId="77777777" w:rsidR="00133A3E" w:rsidRDefault="00133A3E" w:rsidP="00133A3E">
                      <w:pPr>
                        <w:rPr>
                          <w:rFonts w:ascii="Calibri" w:hAnsi="Calibri" w:cs="Calibri"/>
                          <w:i/>
                          <w:color w:val="333333"/>
                          <w:sz w:val="22"/>
                          <w:szCs w:val="22"/>
                        </w:rPr>
                      </w:pPr>
                    </w:p>
                    <w:p w14:paraId="6809C712" w14:textId="2B4CE88F" w:rsidR="00C861B0" w:rsidRPr="009B7D27" w:rsidRDefault="00C861B0" w:rsidP="002D105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43D96D" w14:textId="77777777" w:rsidR="00C861B0" w:rsidRDefault="00C861B0" w:rsidP="000A7AFB">
      <w:pPr>
        <w:rPr>
          <w:rFonts w:ascii="Gill Sans MT" w:hAnsi="Gill Sans MT"/>
          <w:i/>
          <w:sz w:val="28"/>
          <w:szCs w:val="28"/>
        </w:rPr>
      </w:pPr>
    </w:p>
    <w:p w14:paraId="00F921F6" w14:textId="77777777" w:rsidR="00C861B0" w:rsidRDefault="00C861B0" w:rsidP="000A7AFB">
      <w:pPr>
        <w:rPr>
          <w:rFonts w:ascii="Gill Sans MT" w:hAnsi="Gill Sans MT"/>
          <w:i/>
          <w:sz w:val="28"/>
          <w:szCs w:val="28"/>
        </w:rPr>
      </w:pPr>
    </w:p>
    <w:p w14:paraId="70989B7A" w14:textId="77777777" w:rsidR="00C861B0" w:rsidRDefault="00C861B0" w:rsidP="000A7AFB">
      <w:pPr>
        <w:rPr>
          <w:rFonts w:ascii="Gill Sans MT" w:hAnsi="Gill Sans MT"/>
          <w:i/>
          <w:sz w:val="28"/>
          <w:szCs w:val="28"/>
        </w:rPr>
      </w:pPr>
    </w:p>
    <w:p w14:paraId="50021D74" w14:textId="77777777" w:rsidR="002D1057" w:rsidRDefault="002D1057" w:rsidP="000A7AFB">
      <w:pPr>
        <w:rPr>
          <w:rFonts w:ascii="Gill Sans MT" w:hAnsi="Gill Sans MT"/>
          <w:b/>
          <w:color w:val="595959"/>
          <w:sz w:val="28"/>
          <w:szCs w:val="28"/>
        </w:rPr>
      </w:pPr>
    </w:p>
    <w:p w14:paraId="762CC0EA" w14:textId="77777777" w:rsidR="002D1057" w:rsidRDefault="002D1057" w:rsidP="000A7AFB">
      <w:pPr>
        <w:rPr>
          <w:rFonts w:ascii="Gill Sans MT" w:hAnsi="Gill Sans MT"/>
          <w:b/>
          <w:color w:val="595959"/>
          <w:sz w:val="28"/>
          <w:szCs w:val="28"/>
        </w:rPr>
      </w:pPr>
    </w:p>
    <w:p w14:paraId="64606BDF" w14:textId="77777777" w:rsidR="009B7D27" w:rsidRPr="001558A7" w:rsidRDefault="009B7D27" w:rsidP="009B7D27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1558A7">
        <w:rPr>
          <w:color w:val="808080" w:themeColor="background1" w:themeShade="80"/>
        </w:rPr>
        <w:t>Hjelpetekster markeres</w:t>
      </w:r>
      <w:r>
        <w:rPr>
          <w:color w:val="808080" w:themeColor="background1" w:themeShade="80"/>
        </w:rPr>
        <w:t xml:space="preserve"> i grått</w:t>
      </w:r>
    </w:p>
    <w:p w14:paraId="6217311C" w14:textId="77777777" w:rsidR="009B7D27" w:rsidRPr="001558A7" w:rsidRDefault="009B7D27" w:rsidP="009B7D27">
      <w:pPr>
        <w:pStyle w:val="Listeavsnitt"/>
        <w:numPr>
          <w:ilvl w:val="0"/>
          <w:numId w:val="9"/>
        </w:numPr>
        <w:rPr>
          <w:color w:val="808080" w:themeColor="background1" w:themeShade="80"/>
        </w:rPr>
      </w:pPr>
      <w:r w:rsidRPr="001558A7">
        <w:rPr>
          <w:color w:val="808080" w:themeColor="background1" w:themeShade="80"/>
        </w:rPr>
        <w:t>Blokkbokstaver i en klamme i teksten betyr at du må gjøre et obligatorisk valg.</w:t>
      </w:r>
    </w:p>
    <w:p w14:paraId="6CB28D46" w14:textId="67BC16F6" w:rsidR="000E3ED8" w:rsidRDefault="00C8057F" w:rsidP="002D1057">
      <w:pPr>
        <w:pStyle w:val="Overskrift1"/>
      </w:pPr>
      <w:r>
        <w:t xml:space="preserve">Stipendiat </w:t>
      </w:r>
      <w:r w:rsidR="009B7D27">
        <w:t>i/innen (FAGOMRÅDE)</w:t>
      </w:r>
    </w:p>
    <w:p w14:paraId="18E2A7B9" w14:textId="77777777" w:rsidR="000A7AFB" w:rsidRPr="00DB3A69" w:rsidRDefault="00C8057F" w:rsidP="000A7AFB">
      <w:pPr>
        <w:rPr>
          <w:rFonts w:ascii="Gill Sans MT" w:hAnsi="Gill Sans MT"/>
          <w:bCs/>
          <w:i/>
          <w:color w:val="595959"/>
          <w:szCs w:val="24"/>
        </w:rPr>
      </w:pPr>
      <w:r w:rsidRPr="00DB3A69">
        <w:rPr>
          <w:rFonts w:ascii="Gill Sans MT" w:hAnsi="Gill Sans MT"/>
          <w:bCs/>
          <w:i/>
          <w:color w:val="595959"/>
          <w:szCs w:val="24"/>
        </w:rPr>
        <w:t>Å</w:t>
      </w:r>
      <w:r w:rsidR="000A7AFB" w:rsidRPr="00DB3A69">
        <w:rPr>
          <w:rFonts w:ascii="Gill Sans MT" w:hAnsi="Gill Sans MT"/>
          <w:bCs/>
          <w:i/>
          <w:color w:val="595959"/>
          <w:szCs w:val="24"/>
        </w:rPr>
        <w:t xml:space="preserve">remål eller antall stillinger skal ikke skrives inn i overskriften. </w:t>
      </w:r>
    </w:p>
    <w:p w14:paraId="4A493042" w14:textId="77777777" w:rsidR="008147DE" w:rsidRDefault="008147DE" w:rsidP="00C8057F">
      <w:pPr>
        <w:rPr>
          <w:rFonts w:ascii="Gill Sans MT" w:hAnsi="Gill Sans MT"/>
          <w:b/>
          <w:bCs/>
          <w:i/>
          <w:szCs w:val="24"/>
        </w:rPr>
      </w:pPr>
    </w:p>
    <w:p w14:paraId="571F2C99" w14:textId="0A4B3272" w:rsidR="000A7AFB" w:rsidRPr="009B7D27" w:rsidRDefault="008147DE" w:rsidP="000A7AFB">
      <w:r>
        <w:rPr>
          <w:rFonts w:ascii="Calibri" w:hAnsi="Calibri"/>
          <w:i/>
          <w:color w:val="333333"/>
          <w:sz w:val="22"/>
          <w:szCs w:val="22"/>
        </w:rPr>
        <w:t>Fakultet/</w:t>
      </w:r>
      <w:proofErr w:type="spellStart"/>
      <w:r>
        <w:rPr>
          <w:rFonts w:ascii="Calibri" w:hAnsi="Calibri"/>
          <w:i/>
          <w:color w:val="333333"/>
          <w:sz w:val="22"/>
          <w:szCs w:val="22"/>
        </w:rPr>
        <w:t>instituttt</w:t>
      </w:r>
      <w:proofErr w:type="spellEnd"/>
      <w:r>
        <w:rPr>
          <w:rFonts w:ascii="Calibri" w:hAnsi="Calibri"/>
          <w:i/>
          <w:color w:val="333333"/>
          <w:sz w:val="22"/>
          <w:szCs w:val="22"/>
        </w:rPr>
        <w:t xml:space="preserve"> </w:t>
      </w:r>
      <w:r w:rsidRPr="009561F9">
        <w:rPr>
          <w:i/>
        </w:rPr>
        <w:t>har</w:t>
      </w:r>
      <w:r w:rsidRPr="009561F9">
        <w:t xml:space="preserve"> ledig e</w:t>
      </w:r>
      <w:r>
        <w:t xml:space="preserve">n åremålsstilling som stipendiat. </w:t>
      </w:r>
      <w:r w:rsidR="000A7AFB" w:rsidRPr="00DB3A69">
        <w:rPr>
          <w:rFonts w:ascii="Gill Sans MT" w:hAnsi="Gill Sans MT"/>
          <w:bCs/>
          <w:i/>
          <w:color w:val="595959"/>
          <w:szCs w:val="24"/>
        </w:rPr>
        <w:t xml:space="preserve">En </w:t>
      </w:r>
      <w:r w:rsidR="00C8057F" w:rsidRPr="00DB3A69">
        <w:rPr>
          <w:rFonts w:ascii="Gill Sans MT" w:hAnsi="Gill Sans MT"/>
          <w:bCs/>
          <w:i/>
          <w:color w:val="595959"/>
          <w:szCs w:val="24"/>
        </w:rPr>
        <w:t xml:space="preserve">beskrivelse av forskningsområdet der stipendiatstillingen skal tilknyttes. </w:t>
      </w:r>
      <w:r w:rsidR="000974DF" w:rsidRPr="00DB3A69">
        <w:rPr>
          <w:rFonts w:ascii="Gill Sans MT" w:hAnsi="Gill Sans MT"/>
          <w:bCs/>
          <w:i/>
          <w:color w:val="595959"/>
          <w:szCs w:val="24"/>
        </w:rPr>
        <w:t>Ved behov kan det legges en lenke</w:t>
      </w:r>
      <w:r w:rsidR="00563B1B" w:rsidRPr="00DB3A69">
        <w:rPr>
          <w:rFonts w:ascii="Gill Sans MT" w:hAnsi="Gill Sans MT"/>
          <w:bCs/>
          <w:i/>
          <w:color w:val="595959"/>
          <w:szCs w:val="24"/>
        </w:rPr>
        <w:t xml:space="preserve"> til en betenkning eller annen mer detaljert informasjon.</w:t>
      </w:r>
    </w:p>
    <w:p w14:paraId="2A377F94" w14:textId="77777777" w:rsidR="009B7D27" w:rsidRDefault="009B7D27" w:rsidP="002D1057">
      <w:pPr>
        <w:pStyle w:val="Overskrift2"/>
        <w:rPr>
          <w:bCs/>
        </w:rPr>
      </w:pPr>
    </w:p>
    <w:p w14:paraId="4D2A3695" w14:textId="77777777" w:rsidR="009B7D27" w:rsidRPr="006C3577" w:rsidRDefault="009B7D27" w:rsidP="009B7D27">
      <w:pPr>
        <w:ind w:right="126"/>
        <w:rPr>
          <w:u w:val="single"/>
        </w:rPr>
      </w:pPr>
      <w:r w:rsidRPr="006C3577">
        <w:t>Les mer om fakultetet og instituttet</w:t>
      </w:r>
      <w:r w:rsidRPr="006C3577">
        <w:rPr>
          <w:u w:val="single"/>
        </w:rPr>
        <w:t xml:space="preserve"> HER</w:t>
      </w:r>
      <w:r>
        <w:rPr>
          <w:u w:val="single"/>
        </w:rPr>
        <w:t xml:space="preserve"> (sett inn lenke)</w:t>
      </w:r>
    </w:p>
    <w:p w14:paraId="677CE07F" w14:textId="77777777" w:rsidR="009B7D27" w:rsidRPr="000D3EB3" w:rsidRDefault="009B7D27" w:rsidP="009B7D27">
      <w:pPr>
        <w:ind w:right="126"/>
      </w:pPr>
      <w:r w:rsidRPr="006C3577">
        <w:t>Les mer om våre forskergrupper HER</w:t>
      </w:r>
      <w:r>
        <w:t xml:space="preserve"> </w:t>
      </w:r>
      <w:r>
        <w:rPr>
          <w:u w:val="single"/>
        </w:rPr>
        <w:t>(sett inn lenke))</w:t>
      </w:r>
    </w:p>
    <w:p w14:paraId="61FEDE78" w14:textId="266E1F46" w:rsidR="000A7AFB" w:rsidRPr="002A7A40" w:rsidRDefault="000A7AFB" w:rsidP="002D1057">
      <w:pPr>
        <w:pStyle w:val="Overskrift2"/>
      </w:pPr>
      <w:r w:rsidRPr="002A7A40">
        <w:rPr>
          <w:bCs/>
        </w:rPr>
        <w:br/>
      </w:r>
      <w:r>
        <w:t>A</w:t>
      </w:r>
      <w:r w:rsidRPr="002A7A40">
        <w:t>rbeids</w:t>
      </w:r>
      <w:r w:rsidR="00B077B7">
        <w:t>område</w:t>
      </w:r>
    </w:p>
    <w:p w14:paraId="09A994B0" w14:textId="77777777" w:rsidR="00B077B7" w:rsidRPr="00DB3A69" w:rsidRDefault="00A62627" w:rsidP="00A62627">
      <w:pPr>
        <w:pStyle w:val="Topptekst"/>
        <w:tabs>
          <w:tab w:val="clear" w:pos="4536"/>
          <w:tab w:val="clear" w:pos="9072"/>
        </w:tabs>
        <w:rPr>
          <w:rFonts w:ascii="Gill Sans MT" w:hAnsi="Gill Sans MT"/>
          <w:bCs/>
          <w:i/>
          <w:color w:val="595959"/>
          <w:szCs w:val="24"/>
        </w:rPr>
      </w:pPr>
      <w:r w:rsidRPr="00DB3A69">
        <w:rPr>
          <w:rFonts w:ascii="Gill Sans MT" w:hAnsi="Gill Sans MT"/>
          <w:bCs/>
          <w:i/>
          <w:color w:val="595959"/>
          <w:szCs w:val="24"/>
        </w:rPr>
        <w:t>B</w:t>
      </w:r>
      <w:r w:rsidR="00B077B7" w:rsidRPr="00DB3A69">
        <w:rPr>
          <w:rFonts w:ascii="Gill Sans MT" w:hAnsi="Gill Sans MT"/>
          <w:bCs/>
          <w:i/>
          <w:color w:val="595959"/>
          <w:szCs w:val="24"/>
        </w:rPr>
        <w:t>eskriv stillingens forskningsområde/</w:t>
      </w:r>
      <w:r w:rsidR="00A12E9E" w:rsidRPr="00DB3A69">
        <w:rPr>
          <w:rFonts w:ascii="Gill Sans MT" w:hAnsi="Gill Sans MT"/>
          <w:bCs/>
          <w:i/>
          <w:color w:val="595959"/>
          <w:szCs w:val="24"/>
        </w:rPr>
        <w:t>-</w:t>
      </w:r>
      <w:r w:rsidR="00B077B7" w:rsidRPr="00DB3A69">
        <w:rPr>
          <w:rFonts w:ascii="Gill Sans MT" w:hAnsi="Gill Sans MT"/>
          <w:bCs/>
          <w:i/>
          <w:color w:val="595959"/>
          <w:szCs w:val="24"/>
        </w:rPr>
        <w:t xml:space="preserve">prosjekt og </w:t>
      </w:r>
      <w:r w:rsidR="00B2584E" w:rsidRPr="00DB3A69">
        <w:rPr>
          <w:rFonts w:ascii="Gill Sans MT" w:hAnsi="Gill Sans MT"/>
          <w:bCs/>
          <w:i/>
          <w:color w:val="595959"/>
          <w:szCs w:val="24"/>
        </w:rPr>
        <w:t>undervisningsoppgaver</w:t>
      </w:r>
    </w:p>
    <w:p w14:paraId="49B9D76A" w14:textId="77777777" w:rsidR="00C8057F" w:rsidRPr="009561F9" w:rsidRDefault="00C8057F" w:rsidP="00B97A24">
      <w:pPr>
        <w:rPr>
          <w:rFonts w:ascii="Gill Sans MT" w:hAnsi="Gill Sans MT" w:cs="Calibri"/>
          <w:bCs/>
          <w:szCs w:val="24"/>
        </w:rPr>
      </w:pPr>
    </w:p>
    <w:p w14:paraId="7989CF2D" w14:textId="77777777" w:rsidR="00C81EF5" w:rsidRPr="009561F9" w:rsidRDefault="00D724B7" w:rsidP="009B7D27">
      <w:r>
        <w:t>Normert stipendiatperiode</w:t>
      </w:r>
      <w:r w:rsidR="00B97A24" w:rsidRPr="009561F9">
        <w:t xml:space="preserve"> er</w:t>
      </w:r>
      <w:r>
        <w:t xml:space="preserve"> på</w:t>
      </w:r>
      <w:r w:rsidR="00B97A24" w:rsidRPr="009561F9">
        <w:t xml:space="preserve"> fire år, </w:t>
      </w:r>
      <w:r w:rsidR="00C81EF5">
        <w:t>hvor</w:t>
      </w:r>
      <w:r w:rsidR="00B97A24" w:rsidRPr="009561F9">
        <w:t xml:space="preserve"> 25 % </w:t>
      </w:r>
      <w:r w:rsidR="00C81EF5">
        <w:t xml:space="preserve">av </w:t>
      </w:r>
      <w:r w:rsidR="00B077B7">
        <w:t xml:space="preserve">stillingen </w:t>
      </w:r>
      <w:r w:rsidR="00C81EF5">
        <w:t>styres gjennom arbeidsplan</w:t>
      </w:r>
      <w:r w:rsidR="00B97A24" w:rsidRPr="009561F9">
        <w:t xml:space="preserve">. </w:t>
      </w:r>
    </w:p>
    <w:p w14:paraId="36DDF11A" w14:textId="77777777" w:rsidR="00B97A24" w:rsidRPr="009561F9" w:rsidRDefault="00B97A24" w:rsidP="00B97A24">
      <w:pPr>
        <w:pStyle w:val="Topptekst"/>
        <w:tabs>
          <w:tab w:val="clear" w:pos="4536"/>
          <w:tab w:val="clear" w:pos="9072"/>
        </w:tabs>
        <w:ind w:left="360"/>
        <w:rPr>
          <w:rFonts w:ascii="Gill Sans MT" w:hAnsi="Gill Sans MT" w:cs="Calibri"/>
          <w:szCs w:val="24"/>
        </w:rPr>
      </w:pPr>
    </w:p>
    <w:p w14:paraId="7B7740BE" w14:textId="77777777" w:rsidR="00B97A24" w:rsidRPr="009561F9" w:rsidRDefault="00B97A24" w:rsidP="002D1057">
      <w:pPr>
        <w:pStyle w:val="Overskrift2"/>
      </w:pPr>
      <w:r w:rsidRPr="009561F9">
        <w:t>Kvalifikasjoner og vilkår</w:t>
      </w:r>
    </w:p>
    <w:p w14:paraId="5AECA407" w14:textId="6F462A19" w:rsidR="00C861B0" w:rsidRPr="009B7D27" w:rsidRDefault="00B97A24" w:rsidP="009B7D27">
      <w:pPr>
        <w:pStyle w:val="Listeavsnitt"/>
        <w:numPr>
          <w:ilvl w:val="0"/>
          <w:numId w:val="10"/>
        </w:numPr>
      </w:pPr>
      <w:r w:rsidRPr="009B7D27">
        <w:rPr>
          <w:rFonts w:cs="Calibri"/>
        </w:rPr>
        <w:t>hovedfag/mastergrad</w:t>
      </w:r>
      <w:r w:rsidR="00B3135D" w:rsidRPr="009B7D27">
        <w:rPr>
          <w:rFonts w:cs="Calibri"/>
        </w:rPr>
        <w:t xml:space="preserve"> </w:t>
      </w:r>
      <w:r w:rsidR="00B27A7B" w:rsidRPr="009B7D27">
        <w:rPr>
          <w:rFonts w:cs="Calibri"/>
        </w:rPr>
        <w:t>–</w:t>
      </w:r>
      <w:r w:rsidR="00B3135D" w:rsidRPr="009B7D27">
        <w:rPr>
          <w:rFonts w:cs="Calibri"/>
        </w:rPr>
        <w:t xml:space="preserve"> </w:t>
      </w:r>
      <w:r w:rsidR="00B27A7B" w:rsidRPr="009B7D27">
        <w:t xml:space="preserve">for enkelte fagområder kan det være </w:t>
      </w:r>
      <w:r w:rsidR="00B3135D" w:rsidRPr="009B7D27">
        <w:t>aktuelt å be om grad av nyere dato med tanke på rek</w:t>
      </w:r>
      <w:r w:rsidR="00B27A7B" w:rsidRPr="009B7D27">
        <w:t>ruttering av yngre arbeidskraft. I så fall bør det spesifiseres.</w:t>
      </w:r>
    </w:p>
    <w:p w14:paraId="75496678" w14:textId="08974CAE" w:rsidR="00C861B0" w:rsidRPr="009B7D27" w:rsidRDefault="00C861B0" w:rsidP="009B7D27">
      <w:pPr>
        <w:pStyle w:val="Listeavsnitt"/>
        <w:numPr>
          <w:ilvl w:val="0"/>
          <w:numId w:val="10"/>
        </w:numPr>
      </w:pPr>
      <w:r w:rsidRPr="009B7D27">
        <w:t>Ø</w:t>
      </w:r>
      <w:r w:rsidR="00DC1715" w:rsidRPr="009B7D27">
        <w:t>vrige kvalifikasjonskrav</w:t>
      </w:r>
      <w:r w:rsidR="00B97A24" w:rsidRPr="009B7D27">
        <w:t xml:space="preserve"> beskrives her</w:t>
      </w:r>
      <w:r w:rsidRPr="009B7D27">
        <w:t xml:space="preserve">. </w:t>
      </w:r>
      <w:r w:rsidR="00DC1715" w:rsidRPr="009B7D27">
        <w:t xml:space="preserve">Skill tydelig mellom utdanning og erfaring som er </w:t>
      </w:r>
      <w:r w:rsidR="00B629B9" w:rsidRPr="009B7D27">
        <w:t>et krav</w:t>
      </w:r>
      <w:r w:rsidR="00DC1715" w:rsidRPr="009B7D27">
        <w:t xml:space="preserve"> og hva som er ønskelig. </w:t>
      </w:r>
      <w:r w:rsidRPr="009B7D27">
        <w:t xml:space="preserve">Dette gir grunnlag for vurdering av den enkelte kandidat opp mot kompetansekravene og rangering av kandidatene i innstillingen. </w:t>
      </w:r>
    </w:p>
    <w:p w14:paraId="6BE63396" w14:textId="4D7F55F4" w:rsidR="00C861B0" w:rsidRPr="009B7D27" w:rsidRDefault="00B97A24" w:rsidP="009B7D27">
      <w:pPr>
        <w:pStyle w:val="Listeavsnitt"/>
        <w:numPr>
          <w:ilvl w:val="0"/>
          <w:numId w:val="10"/>
        </w:numPr>
      </w:pPr>
      <w:r w:rsidRPr="009B7D27">
        <w:rPr>
          <w:rFonts w:cs="Calibri"/>
        </w:rPr>
        <w:t xml:space="preserve">opptak til doktorgradsprogram er et vilkår for tiltredelse i stilling som stipendiat </w:t>
      </w:r>
      <w:r w:rsidRPr="009B7D27">
        <w:t>(</w:t>
      </w:r>
      <w:r w:rsidR="002A248A" w:rsidRPr="009B7D27">
        <w:t xml:space="preserve">kun aktuelt å ha med </w:t>
      </w:r>
      <w:r w:rsidRPr="009B7D27">
        <w:t xml:space="preserve">ved </w:t>
      </w:r>
      <w:r w:rsidR="00883AD4" w:rsidRPr="009B7D27">
        <w:t xml:space="preserve">fagområder som ikke </w:t>
      </w:r>
      <w:r w:rsidR="000F15F9" w:rsidRPr="009B7D27">
        <w:t>OsloMet</w:t>
      </w:r>
      <w:r w:rsidR="00883AD4" w:rsidRPr="009B7D27">
        <w:t xml:space="preserve"> har doktorgradsløp for</w:t>
      </w:r>
      <w:r w:rsidRPr="009B7D27">
        <w:t>)</w:t>
      </w:r>
    </w:p>
    <w:p w14:paraId="70EE199E" w14:textId="2101EF48" w:rsidR="00C861B0" w:rsidRPr="009B7D27" w:rsidRDefault="00B97A24" w:rsidP="009B7D27">
      <w:pPr>
        <w:pStyle w:val="Listeavsnitt"/>
        <w:numPr>
          <w:ilvl w:val="0"/>
          <w:numId w:val="10"/>
        </w:numPr>
        <w:rPr>
          <w:rFonts w:cs="Calibri"/>
        </w:rPr>
      </w:pPr>
      <w:r w:rsidRPr="009B7D27">
        <w:rPr>
          <w:rFonts w:cs="Calibri"/>
        </w:rPr>
        <w:t>endelig plan for forskerutdanning skal være godkjent og avtalefestet senest 3 måneder etter tiltredelse</w:t>
      </w:r>
    </w:p>
    <w:p w14:paraId="7959AAEC" w14:textId="77777777" w:rsidR="00F97F4D" w:rsidRPr="009B7D27" w:rsidRDefault="00F97F4D" w:rsidP="009B7D27">
      <w:pPr>
        <w:pStyle w:val="Listeavsnitt"/>
        <w:numPr>
          <w:ilvl w:val="0"/>
          <w:numId w:val="10"/>
        </w:numPr>
      </w:pPr>
      <w:r w:rsidRPr="009B7D27">
        <w:t>Gode engelskkunnskaper, muntlig og skriftlig</w:t>
      </w:r>
    </w:p>
    <w:p w14:paraId="7FFF088E" w14:textId="77777777" w:rsidR="00D14590" w:rsidRDefault="00D14590" w:rsidP="00D14590">
      <w:pPr>
        <w:pStyle w:val="Topptekst"/>
        <w:tabs>
          <w:tab w:val="clear" w:pos="4536"/>
          <w:tab w:val="clear" w:pos="9072"/>
        </w:tabs>
        <w:rPr>
          <w:rFonts w:ascii="Gill Sans MT" w:hAnsi="Gill Sans MT" w:cs="Calibri"/>
          <w:szCs w:val="24"/>
        </w:rPr>
      </w:pPr>
    </w:p>
    <w:p w14:paraId="75F83448" w14:textId="77777777" w:rsidR="003746A6" w:rsidRPr="00D14590" w:rsidRDefault="00D23FD5" w:rsidP="009B7D27">
      <w:pPr>
        <w:rPr>
          <w:rFonts w:cs="Calibri"/>
        </w:rPr>
      </w:pPr>
      <w:r w:rsidRPr="00D23FD5">
        <w:rPr>
          <w:bCs/>
          <w:i/>
          <w:color w:val="595959"/>
        </w:rPr>
        <w:t xml:space="preserve">Dersom aktuelt: </w:t>
      </w:r>
      <w:r w:rsidR="00D14590" w:rsidRPr="00D23FD5">
        <w:rPr>
          <w:rFonts w:cs="Calibri"/>
        </w:rPr>
        <w:t>I</w:t>
      </w:r>
      <w:r w:rsidR="003746A6" w:rsidRPr="00D14590">
        <w:rPr>
          <w:rFonts w:cs="Calibri"/>
        </w:rPr>
        <w:t xml:space="preserve"> vurdering av søkerne vil det bli lagt vekt på </w:t>
      </w:r>
      <w:r w:rsidR="00D14590" w:rsidRPr="00D14590">
        <w:rPr>
          <w:rFonts w:cs="Calibri"/>
        </w:rPr>
        <w:t xml:space="preserve">innsendt </w:t>
      </w:r>
      <w:hyperlink r:id="rId11" w:history="1">
        <w:r w:rsidR="000974DF" w:rsidRPr="00FB07E6">
          <w:rPr>
            <w:rStyle w:val="Hyperkobling"/>
            <w:rFonts w:ascii="Gill Sans MT" w:hAnsi="Gill Sans MT" w:cs="Calibri"/>
            <w:szCs w:val="24"/>
          </w:rPr>
          <w:t>prosjektbeskrivelse</w:t>
        </w:r>
      </w:hyperlink>
      <w:r w:rsidR="000974DF">
        <w:rPr>
          <w:rFonts w:cs="Calibri"/>
        </w:rPr>
        <w:t>.</w:t>
      </w:r>
    </w:p>
    <w:p w14:paraId="4DFAA25F" w14:textId="77777777" w:rsidR="00B97A24" w:rsidRDefault="00B97A24" w:rsidP="009B7D27">
      <w:pPr>
        <w:rPr>
          <w:rFonts w:cs="Calibri"/>
          <w:i/>
          <w:color w:val="002060"/>
        </w:rPr>
      </w:pPr>
    </w:p>
    <w:p w14:paraId="0D635C06" w14:textId="134354BC" w:rsidR="005A2D6D" w:rsidRPr="005A2D6D" w:rsidRDefault="005A2D6D" w:rsidP="009B7D27">
      <w:r w:rsidRPr="005A2D6D">
        <w:t>Generelle kriterier for ansettelse i rekrutteringsstillinger følger av Forskrift om ansettelsesvilkår for stillinger som postdoktor, stipendiat, vitenskapelig assistent og spesialistkandidat (FOR-2006-01-31-102) jf. overgangsregler beskrevet i Forskrift til universitets- og høyskoleloven § 13.2.</w:t>
      </w:r>
    </w:p>
    <w:p w14:paraId="77F4F618" w14:textId="77777777" w:rsidR="005A2D6D" w:rsidRPr="009561F9" w:rsidRDefault="005A2D6D" w:rsidP="009B7D27">
      <w:pPr>
        <w:rPr>
          <w:rFonts w:cs="Calibri"/>
          <w:i/>
          <w:color w:val="002060"/>
        </w:rPr>
      </w:pPr>
    </w:p>
    <w:p w14:paraId="2333E5DD" w14:textId="77777777" w:rsidR="00B97A24" w:rsidRPr="009561F9" w:rsidRDefault="00B97A24" w:rsidP="002D1057">
      <w:pPr>
        <w:pStyle w:val="Overskrift2"/>
      </w:pPr>
      <w:r w:rsidRPr="009561F9">
        <w:t>Ønskede egenskaper</w:t>
      </w:r>
    </w:p>
    <w:p w14:paraId="36EE50A0" w14:textId="77777777" w:rsidR="00ED31D5" w:rsidRDefault="00ED31D5" w:rsidP="00ED31D5">
      <w:pPr>
        <w:pStyle w:val="Topptekst"/>
        <w:numPr>
          <w:ilvl w:val="0"/>
          <w:numId w:val="14"/>
        </w:numPr>
        <w:tabs>
          <w:tab w:val="clear" w:pos="4536"/>
          <w:tab w:val="clear" w:pos="9072"/>
        </w:tabs>
        <w:rPr>
          <w:rFonts w:ascii="Gill Sans MT" w:hAnsi="Gill Sans MT"/>
          <w:bCs/>
          <w:i/>
          <w:color w:val="595959"/>
          <w:szCs w:val="24"/>
        </w:rPr>
      </w:pPr>
      <w:r w:rsidRPr="03236153">
        <w:rPr>
          <w:rFonts w:ascii="Gill Sans MT" w:hAnsi="Gill Sans MT"/>
        </w:rPr>
        <w:t>Personlig egnethet vil bli vektlagt</w:t>
      </w:r>
      <w:r w:rsidRPr="00DB3A69">
        <w:rPr>
          <w:rFonts w:ascii="Gill Sans MT" w:hAnsi="Gill Sans MT"/>
          <w:bCs/>
          <w:i/>
          <w:color w:val="595959"/>
          <w:szCs w:val="24"/>
        </w:rPr>
        <w:t xml:space="preserve"> </w:t>
      </w:r>
    </w:p>
    <w:p w14:paraId="1906107A" w14:textId="4C4CBCA8" w:rsidR="003746A6" w:rsidRPr="00DB3A69" w:rsidRDefault="003746A6" w:rsidP="003746A6">
      <w:pPr>
        <w:pStyle w:val="Topptekst"/>
        <w:tabs>
          <w:tab w:val="clear" w:pos="4536"/>
          <w:tab w:val="clear" w:pos="9072"/>
        </w:tabs>
        <w:rPr>
          <w:rFonts w:ascii="Gill Sans MT" w:hAnsi="Gill Sans MT"/>
          <w:bCs/>
          <w:i/>
          <w:color w:val="595959"/>
          <w:szCs w:val="24"/>
        </w:rPr>
      </w:pPr>
      <w:r w:rsidRPr="00DB3A69">
        <w:rPr>
          <w:rFonts w:ascii="Gill Sans MT" w:hAnsi="Gill Sans MT"/>
          <w:bCs/>
          <w:i/>
          <w:color w:val="595959"/>
          <w:szCs w:val="24"/>
        </w:rPr>
        <w:lastRenderedPageBreak/>
        <w:t xml:space="preserve">Beskriv personlige egenskaper som er nødvendig i stillingen. Tenk godt igjennom hvilke egenskaper som trengs i akkurat denne stillingen og i det aktuelle miljøet. Begrens antall egenskaper til 3-4, og vurder hvordan dette kan utforskes grundig i et intervju og referanseintervju. </w:t>
      </w:r>
    </w:p>
    <w:p w14:paraId="18B2CCD9" w14:textId="77777777" w:rsidR="008147DE" w:rsidRDefault="008147DE" w:rsidP="00FC6156">
      <w:pPr>
        <w:pStyle w:val="Topptekst"/>
        <w:tabs>
          <w:tab w:val="clear" w:pos="4536"/>
          <w:tab w:val="clear" w:pos="9072"/>
        </w:tabs>
        <w:rPr>
          <w:rFonts w:ascii="Gill Sans MT" w:hAnsi="Gill Sans MT" w:cs="Calibri"/>
          <w:b/>
        </w:rPr>
      </w:pPr>
    </w:p>
    <w:p w14:paraId="59C04324" w14:textId="77777777" w:rsidR="002D1057" w:rsidRPr="00A10595" w:rsidRDefault="002D1057" w:rsidP="009B7D27">
      <w:r w:rsidRPr="00946495">
        <w:t>Det er viktig for OsloMet å gjenspeile befolkningen i vår region og vi ønsker alle kvalifiserte søkere velkommen. Vi arbeider aktivt med å utvikle oss videre som en inkluderende arbeidsplass og for å tilrettelegge arbeidsplassen dersom du har behov for det.</w:t>
      </w:r>
      <w:r>
        <w:t xml:space="preserve"> </w:t>
      </w:r>
      <w:r w:rsidRPr="00A10595">
        <w:t>Har du perioder i livet hvor du ikke har vært i arbeid, utdanning eller opplæring er du også velkommen til å søke hos oss.</w:t>
      </w:r>
    </w:p>
    <w:p w14:paraId="4BB9F684" w14:textId="77777777" w:rsidR="000F71B3" w:rsidRDefault="000F71B3" w:rsidP="009B7D27">
      <w:pPr>
        <w:rPr>
          <w:rFonts w:ascii="Gill Sans MT" w:hAnsi="Gill Sans MT" w:cs="Calibri"/>
          <w:b/>
        </w:rPr>
      </w:pPr>
    </w:p>
    <w:p w14:paraId="3832F96D" w14:textId="77777777" w:rsidR="00FC6156" w:rsidRDefault="00FC6156" w:rsidP="002D1057">
      <w:pPr>
        <w:pStyle w:val="Overskrift2"/>
      </w:pPr>
      <w:r>
        <w:t>V</w:t>
      </w:r>
      <w:r w:rsidRPr="00C23167">
        <w:t>i tilbyr</w:t>
      </w:r>
      <w:r w:rsidR="000F71B3">
        <w:t xml:space="preserve"> deg</w:t>
      </w:r>
    </w:p>
    <w:p w14:paraId="16978B6A" w14:textId="77777777" w:rsidR="00FC6156" w:rsidRPr="00DB3A69" w:rsidRDefault="00FC6156" w:rsidP="00FC6156">
      <w:pPr>
        <w:pStyle w:val="Topptekst"/>
        <w:tabs>
          <w:tab w:val="clear" w:pos="4536"/>
          <w:tab w:val="clear" w:pos="9072"/>
        </w:tabs>
        <w:rPr>
          <w:rFonts w:ascii="Gill Sans MT" w:hAnsi="Gill Sans MT"/>
          <w:bCs/>
          <w:i/>
          <w:color w:val="595959"/>
          <w:szCs w:val="24"/>
        </w:rPr>
      </w:pPr>
      <w:r w:rsidRPr="00DB3A69">
        <w:rPr>
          <w:rFonts w:ascii="Gill Sans MT" w:hAnsi="Gill Sans MT"/>
          <w:bCs/>
          <w:i/>
          <w:color w:val="595959"/>
          <w:szCs w:val="24"/>
        </w:rPr>
        <w:t xml:space="preserve">Enkelte av punktene er overordnet for </w:t>
      </w:r>
      <w:r w:rsidR="000F15F9">
        <w:rPr>
          <w:rFonts w:ascii="Gill Sans MT" w:hAnsi="Gill Sans MT"/>
          <w:bCs/>
          <w:i/>
          <w:color w:val="595959"/>
          <w:szCs w:val="24"/>
        </w:rPr>
        <w:t>OsloMet</w:t>
      </w:r>
      <w:r w:rsidRPr="00DB3A69">
        <w:rPr>
          <w:rFonts w:ascii="Gill Sans MT" w:hAnsi="Gill Sans MT"/>
          <w:bCs/>
          <w:i/>
          <w:color w:val="595959"/>
          <w:szCs w:val="24"/>
        </w:rPr>
        <w:t xml:space="preserve">. Tenk likevel gjennom hva som er relevant for stillingen og miljøet. </w:t>
      </w:r>
    </w:p>
    <w:p w14:paraId="4ECC198E" w14:textId="77777777" w:rsidR="000F15F9" w:rsidRPr="009B7D27" w:rsidRDefault="000F15F9" w:rsidP="009B7D27">
      <w:pPr>
        <w:pStyle w:val="Listeavsnitt"/>
        <w:numPr>
          <w:ilvl w:val="0"/>
          <w:numId w:val="11"/>
        </w:numPr>
        <w:rPr>
          <w:bCs/>
          <w:i/>
          <w:sz w:val="22"/>
        </w:rPr>
      </w:pPr>
      <w:r w:rsidRPr="009B7D27">
        <w:t>Spennende jobbmulighet på Norges tredje største og mest urbane universitet</w:t>
      </w:r>
    </w:p>
    <w:p w14:paraId="06FD3155" w14:textId="77777777" w:rsidR="00FC6156" w:rsidRPr="009B7D27" w:rsidRDefault="000F15F9" w:rsidP="009B7D27">
      <w:pPr>
        <w:pStyle w:val="Listeavsnitt"/>
        <w:numPr>
          <w:ilvl w:val="0"/>
          <w:numId w:val="11"/>
        </w:numPr>
      </w:pPr>
      <w:r w:rsidRPr="009B7D27">
        <w:t>tilgang til</w:t>
      </w:r>
      <w:r w:rsidR="00FC6156" w:rsidRPr="009B7D27">
        <w:t xml:space="preserve"> faglig videreutvikling</w:t>
      </w:r>
      <w:r w:rsidR="00526C5E" w:rsidRPr="009B7D27">
        <w:t xml:space="preserve"> i et kreativt fag- og forsknin</w:t>
      </w:r>
      <w:r w:rsidR="0080693A" w:rsidRPr="009B7D27">
        <w:t>g</w:t>
      </w:r>
      <w:r w:rsidR="00526C5E" w:rsidRPr="009B7D27">
        <w:t>smiljø</w:t>
      </w:r>
    </w:p>
    <w:p w14:paraId="3A5A4E10" w14:textId="77777777" w:rsidR="00FC6156" w:rsidRPr="009B7D27" w:rsidRDefault="00FC6156" w:rsidP="009B7D27">
      <w:pPr>
        <w:pStyle w:val="Listeavsnitt"/>
        <w:numPr>
          <w:ilvl w:val="0"/>
          <w:numId w:val="11"/>
        </w:numPr>
        <w:rPr>
          <w:bCs/>
          <w:i/>
        </w:rPr>
      </w:pPr>
      <w:r w:rsidRPr="009B7D27">
        <w:rPr>
          <w:bCs/>
          <w:i/>
        </w:rPr>
        <w:t>beskrivende ord om arbeidsmiljøet i den konkrete enheten</w:t>
      </w:r>
    </w:p>
    <w:p w14:paraId="3571A0E4" w14:textId="77777777" w:rsidR="00FC6156" w:rsidRPr="009B7D27" w:rsidRDefault="00FC6156" w:rsidP="009B7D27">
      <w:pPr>
        <w:pStyle w:val="Listeavsnitt"/>
        <w:numPr>
          <w:ilvl w:val="0"/>
          <w:numId w:val="11"/>
        </w:numPr>
      </w:pPr>
      <w:r w:rsidRPr="009B7D27">
        <w:t>en arbeidsplass i utvikling</w:t>
      </w:r>
    </w:p>
    <w:p w14:paraId="633625F0" w14:textId="77777777" w:rsidR="00DF70F1" w:rsidRPr="009B7D27" w:rsidRDefault="00FC6156" w:rsidP="009B7D27">
      <w:pPr>
        <w:pStyle w:val="Listeavsnitt"/>
        <w:numPr>
          <w:ilvl w:val="0"/>
          <w:numId w:val="11"/>
        </w:numPr>
        <w:rPr>
          <w:rStyle w:val="Hyperkobling"/>
          <w:rFonts w:ascii="Gill Sans MT" w:hAnsi="Gill Sans MT"/>
          <w:b/>
          <w:color w:val="auto"/>
          <w:u w:val="none"/>
        </w:rPr>
      </w:pPr>
      <w:r w:rsidRPr="009B7D27">
        <w:t xml:space="preserve">gode låne- og pensjonsbetingelser </w:t>
      </w:r>
      <w:r w:rsidR="00DF70F1" w:rsidRPr="009B7D27">
        <w:t xml:space="preserve">i </w:t>
      </w:r>
      <w:hyperlink r:id="rId12" w:history="1">
        <w:r w:rsidR="00DF70F1" w:rsidRPr="009B7D27">
          <w:rPr>
            <w:rStyle w:val="Hyperkobling"/>
            <w:rFonts w:ascii="Gill Sans MT" w:hAnsi="Gill Sans MT" w:cs="Calibri"/>
            <w:color w:val="auto"/>
            <w:szCs w:val="24"/>
          </w:rPr>
          <w:t>Statens pensjonskasse</w:t>
        </w:r>
      </w:hyperlink>
    </w:p>
    <w:p w14:paraId="2F5A6399" w14:textId="77777777" w:rsidR="0012623D" w:rsidRPr="009B7D27" w:rsidRDefault="00FC6156" w:rsidP="009B7D27">
      <w:pPr>
        <w:pStyle w:val="Listeavsnitt"/>
        <w:numPr>
          <w:ilvl w:val="0"/>
          <w:numId w:val="11"/>
        </w:numPr>
        <w:rPr>
          <w:b/>
        </w:rPr>
      </w:pPr>
      <w:r w:rsidRPr="009B7D27">
        <w:t xml:space="preserve">gode velferdsordninger </w:t>
      </w:r>
    </w:p>
    <w:p w14:paraId="2F2B7F9B" w14:textId="77777777" w:rsidR="009B7D27" w:rsidRDefault="009B7D27" w:rsidP="002D1057">
      <w:pPr>
        <w:pStyle w:val="Overskrift2"/>
      </w:pPr>
    </w:p>
    <w:p w14:paraId="550DE3DC" w14:textId="77777777" w:rsidR="00BC3324" w:rsidRDefault="00BC3324" w:rsidP="00BC3324">
      <w:pPr>
        <w:rPr>
          <w:i/>
          <w:color w:val="FF0000"/>
        </w:rPr>
      </w:pPr>
      <w:r w:rsidRPr="009561F9">
        <w:t>Stillingen lønnes etter Statens lønnsregulativ, stilli</w:t>
      </w:r>
      <w:r>
        <w:t>ngskode 1017, i lønnsspenn 435 500 -465 </w:t>
      </w:r>
      <w:proofErr w:type="gramStart"/>
      <w:r>
        <w:t>000 ,</w:t>
      </w:r>
      <w:proofErr w:type="gramEnd"/>
      <w:r>
        <w:t xml:space="preserve">- </w:t>
      </w:r>
      <w:r w:rsidRPr="00DF70F1">
        <w:rPr>
          <w:bCs/>
          <w:i/>
          <w:color w:val="808080"/>
        </w:rPr>
        <w:t>Dob</w:t>
      </w:r>
      <w:r>
        <w:rPr>
          <w:bCs/>
          <w:i/>
          <w:color w:val="808080"/>
        </w:rPr>
        <w:t xml:space="preserve">beltsjekk lønn i lønnsplanheftet. </w:t>
      </w:r>
      <w:r w:rsidRPr="009561F9">
        <w:t>For spesielt kvalifisert søker kan høyere lønn vurderes</w:t>
      </w:r>
      <w:r>
        <w:t>.</w:t>
      </w:r>
    </w:p>
    <w:p w14:paraId="10EB502F" w14:textId="77777777" w:rsidR="00BC3324" w:rsidRPr="00526C5E" w:rsidRDefault="00BC3324" w:rsidP="00BC3324">
      <w:pPr>
        <w:rPr>
          <w:color w:val="FF0000"/>
        </w:rPr>
      </w:pPr>
    </w:p>
    <w:p w14:paraId="681DA9F4" w14:textId="77777777" w:rsidR="00BC3324" w:rsidRPr="00BC3324" w:rsidRDefault="00BC3324" w:rsidP="00BC3324"/>
    <w:p w14:paraId="4C988CE3" w14:textId="77777777" w:rsidR="00BC3324" w:rsidRPr="0080693A" w:rsidRDefault="00BC3324" w:rsidP="00BC3324">
      <w:pPr>
        <w:pStyle w:val="Overskrift2"/>
      </w:pPr>
      <w:r w:rsidRPr="0080693A">
        <w:t>Sakkyndig utvalg</w:t>
      </w:r>
    </w:p>
    <w:p w14:paraId="1361CEB0" w14:textId="77777777" w:rsidR="00BC3324" w:rsidRPr="009B7D27" w:rsidRDefault="00BC3324" w:rsidP="00BC3324">
      <w:pPr>
        <w:pStyle w:val="Listeavsnitt"/>
        <w:numPr>
          <w:ilvl w:val="0"/>
          <w:numId w:val="13"/>
        </w:numPr>
      </w:pPr>
      <w:r w:rsidRPr="009B7D27">
        <w:t xml:space="preserve">Som søker vil du bli vurdert av et sakkyndig utvalg. I søknaden må du laste opp følgende dokumenter: </w:t>
      </w:r>
    </w:p>
    <w:p w14:paraId="2A42F0D5" w14:textId="77777777" w:rsidR="00BC3324" w:rsidRPr="009B7D27" w:rsidRDefault="00BC3324" w:rsidP="00BC3324"/>
    <w:p w14:paraId="651DEC60" w14:textId="77777777" w:rsidR="00BC3324" w:rsidRPr="009B7D27" w:rsidRDefault="00BC3324" w:rsidP="00BC3324">
      <w:pPr>
        <w:pStyle w:val="Listeavsnitt"/>
        <w:numPr>
          <w:ilvl w:val="0"/>
          <w:numId w:val="13"/>
        </w:numPr>
        <w:rPr>
          <w:rFonts w:cs="Calibri"/>
          <w:lang w:val="nn-NO"/>
        </w:rPr>
      </w:pPr>
      <w:r w:rsidRPr="009B7D27">
        <w:rPr>
          <w:rFonts w:cs="Calibri"/>
          <w:lang w:val="nn-NO"/>
        </w:rPr>
        <w:t>søknad, CV og kopier av vitnemål og attester</w:t>
      </w:r>
    </w:p>
    <w:p w14:paraId="48020647" w14:textId="77777777" w:rsidR="00BC3324" w:rsidRPr="009B7D27" w:rsidRDefault="00BC3324" w:rsidP="00BC3324">
      <w:pPr>
        <w:pStyle w:val="Listeavsnitt"/>
        <w:numPr>
          <w:ilvl w:val="0"/>
          <w:numId w:val="13"/>
        </w:numPr>
        <w:rPr>
          <w:bCs/>
          <w:i/>
        </w:rPr>
      </w:pPr>
      <w:r w:rsidRPr="009B7D27">
        <w:rPr>
          <w:bCs/>
          <w:i/>
        </w:rPr>
        <w:t>i de tilfeller det er aktuelt</w:t>
      </w:r>
      <w:r w:rsidRPr="009B7D27">
        <w:rPr>
          <w:rFonts w:cs="Calibri"/>
        </w:rPr>
        <w:t xml:space="preserve">: </w:t>
      </w:r>
      <w:hyperlink r:id="rId13" w:history="1">
        <w:r w:rsidRPr="009B7D27">
          <w:rPr>
            <w:rStyle w:val="Hyperkobling"/>
            <w:rFonts w:ascii="Gill Sans MT" w:hAnsi="Gill Sans MT" w:cs="Calibri"/>
            <w:color w:val="auto"/>
            <w:szCs w:val="24"/>
          </w:rPr>
          <w:t>prosjektbeskrivelse/prosjektskisse</w:t>
        </w:r>
      </w:hyperlink>
      <w:r w:rsidRPr="009B7D27">
        <w:rPr>
          <w:rFonts w:cs="Calibri"/>
        </w:rPr>
        <w:t xml:space="preserve"> (maks 10 sider inkl. referanseliste) </w:t>
      </w:r>
    </w:p>
    <w:p w14:paraId="10B79EBF" w14:textId="77777777" w:rsidR="00BC3324" w:rsidRPr="009B7D27" w:rsidRDefault="00BC3324" w:rsidP="00BC3324">
      <w:pPr>
        <w:pStyle w:val="Listeavsnitt"/>
        <w:numPr>
          <w:ilvl w:val="0"/>
          <w:numId w:val="13"/>
        </w:numPr>
        <w:rPr>
          <w:rFonts w:cs="Calibri"/>
        </w:rPr>
      </w:pPr>
      <w:r w:rsidRPr="009B7D27">
        <w:rPr>
          <w:rFonts w:cs="Calibri"/>
        </w:rPr>
        <w:t>hovedoppgave/masteroppgave og eventuelle andre vitenskapelige arbeid som du ønsker skal bli vurdert av sakkyndig utvalg, samt en liste over egne publikasjoner</w:t>
      </w:r>
    </w:p>
    <w:p w14:paraId="6F51CDC4" w14:textId="77777777" w:rsidR="00BC3324" w:rsidRPr="009561F9" w:rsidRDefault="00BC3324" w:rsidP="00BC3324">
      <w:pPr>
        <w:rPr>
          <w:rFonts w:ascii="Gill Sans MT" w:hAnsi="Gill Sans MT"/>
          <w:szCs w:val="24"/>
        </w:rPr>
      </w:pPr>
    </w:p>
    <w:p w14:paraId="304FC3E0" w14:textId="77777777" w:rsidR="00BC3324" w:rsidRDefault="00BC3324" w:rsidP="00BC3324">
      <w:r w:rsidRPr="00DB4660">
        <w:t>Vi behandler kun søknader sendt via vårt elektroniske rekrutteringssystem og alle dokumenter må lastes opp for at din søknad skal behandles.</w:t>
      </w:r>
      <w:r>
        <w:t xml:space="preserve"> </w:t>
      </w:r>
      <w:r w:rsidRPr="009B7D27">
        <w:t>Dokumentene må være på engelsk eller et skandinavisk språk.</w:t>
      </w:r>
      <w:r>
        <w:rPr>
          <w:rFonts w:ascii="Gill Sans MT" w:hAnsi="Gill Sans MT" w:cs="Calibri"/>
          <w:bCs/>
          <w:szCs w:val="24"/>
        </w:rPr>
        <w:t xml:space="preserve"> </w:t>
      </w:r>
      <w:r w:rsidRPr="009B7D27">
        <w:t>Oversettelser må være autorisert. Du må fremvise originaler ved et eventuelt intervju OsloMet gjennomfører kontroll av dokumenter, slik at du som kandidat skal få en reell evaluering og rettferdig konkurranse.</w:t>
      </w:r>
    </w:p>
    <w:p w14:paraId="7F1A42F6" w14:textId="77777777" w:rsidR="00BC3324" w:rsidRDefault="00BC3324" w:rsidP="00BC3324"/>
    <w:p w14:paraId="2D87C85C" w14:textId="77777777" w:rsidR="00BC3324" w:rsidRPr="00275F58" w:rsidRDefault="00BC3324" w:rsidP="00BC3324">
      <w:pPr>
        <w:rPr>
          <w:rFonts w:asciiTheme="minorHAnsi" w:hAnsiTheme="minorHAnsi" w:cstheme="minorHAnsi"/>
          <w:color w:val="000000"/>
          <w:szCs w:val="24"/>
          <w:shd w:val="clear" w:color="auto" w:fill="F6F5F6"/>
        </w:rPr>
      </w:pPr>
      <w:r w:rsidRPr="00275F58">
        <w:rPr>
          <w:rFonts w:asciiTheme="minorHAnsi" w:hAnsiTheme="minorHAnsi" w:cstheme="minorHAnsi"/>
          <w:color w:val="000000"/>
          <w:szCs w:val="24"/>
          <w:shd w:val="clear" w:color="auto" w:fill="F6F5F6"/>
        </w:rPr>
        <w:t>Ansettelsen blir gjennomført etter prinsippene i </w:t>
      </w:r>
      <w:hyperlink r:id="rId14" w:history="1">
        <w:r>
          <w:rPr>
            <w:rStyle w:val="Hyperkobling"/>
            <w:rFonts w:asciiTheme="minorHAnsi" w:hAnsiTheme="minorHAnsi" w:cstheme="minorHAnsi"/>
            <w:color w:val="000000"/>
            <w:szCs w:val="24"/>
            <w:shd w:val="clear" w:color="auto" w:fill="F6F5F6"/>
          </w:rPr>
          <w:t>S</w:t>
        </w:r>
        <w:r w:rsidRPr="00275F58">
          <w:rPr>
            <w:rStyle w:val="Hyperkobling"/>
            <w:rFonts w:asciiTheme="minorHAnsi" w:hAnsiTheme="minorHAnsi" w:cstheme="minorHAnsi"/>
            <w:color w:val="000000"/>
            <w:szCs w:val="24"/>
            <w:shd w:val="clear" w:color="auto" w:fill="F6F5F6"/>
          </w:rPr>
          <w:t>tatsansatteloven</w:t>
        </w:r>
      </w:hyperlink>
      <w:r>
        <w:rPr>
          <w:rFonts w:asciiTheme="minorHAnsi" w:hAnsiTheme="minorHAnsi" w:cstheme="minorHAnsi"/>
          <w:szCs w:val="24"/>
        </w:rPr>
        <w:t xml:space="preserve"> (lovdata.no)</w:t>
      </w:r>
      <w:r w:rsidRPr="00275F58">
        <w:rPr>
          <w:rFonts w:asciiTheme="minorHAnsi" w:hAnsiTheme="minorHAnsi" w:cstheme="minorHAnsi"/>
          <w:color w:val="000000"/>
          <w:szCs w:val="24"/>
          <w:shd w:val="clear" w:color="auto" w:fill="F6F5F6"/>
        </w:rPr>
        <w:t xml:space="preserve">, og lovverk som regulerer eksport av kunnskap, teknologi og tjenester. </w:t>
      </w:r>
    </w:p>
    <w:p w14:paraId="1B3B4A27" w14:textId="77777777" w:rsidR="00BC3324" w:rsidRPr="00BC3324" w:rsidRDefault="00BC3324" w:rsidP="00BC3324"/>
    <w:p w14:paraId="39AB9E47" w14:textId="57DC07FE" w:rsidR="00FC6156" w:rsidRDefault="00FC6156" w:rsidP="002D1057">
      <w:pPr>
        <w:pStyle w:val="Overskrift2"/>
      </w:pPr>
      <w:r w:rsidRPr="002A7A40">
        <w:t>Nærmere opplysninger</w:t>
      </w:r>
    </w:p>
    <w:p w14:paraId="07E3DE64" w14:textId="77777777" w:rsidR="00FC6156" w:rsidRPr="00DB3A69" w:rsidRDefault="00FC6156" w:rsidP="00FC6156">
      <w:pPr>
        <w:pStyle w:val="Topptekst"/>
        <w:tabs>
          <w:tab w:val="clear" w:pos="4536"/>
          <w:tab w:val="clear" w:pos="9072"/>
        </w:tabs>
        <w:rPr>
          <w:rFonts w:ascii="Gill Sans MT" w:hAnsi="Gill Sans MT"/>
          <w:bCs/>
          <w:i/>
          <w:color w:val="595959"/>
          <w:szCs w:val="24"/>
        </w:rPr>
      </w:pPr>
      <w:r w:rsidRPr="00DB3A69">
        <w:rPr>
          <w:rFonts w:ascii="Gill Sans MT" w:hAnsi="Gill Sans MT"/>
          <w:bCs/>
          <w:i/>
          <w:color w:val="595959"/>
          <w:szCs w:val="24"/>
        </w:rPr>
        <w:t xml:space="preserve">Kontaktpersonene må være tilgjengelig i utlysningsperioden og kunne svare på henvendelser fra kandidatene. Dette er av betydning for kandidatenes inntrykk av oss som fremtidig arbeidsgiver. Sett derfor </w:t>
      </w:r>
      <w:r w:rsidR="008147DE">
        <w:rPr>
          <w:rFonts w:ascii="Gill Sans MT" w:hAnsi="Gill Sans MT"/>
          <w:bCs/>
          <w:i/>
          <w:color w:val="595959"/>
          <w:szCs w:val="24"/>
        </w:rPr>
        <w:t>gjerne</w:t>
      </w:r>
      <w:r w:rsidRPr="00DB3A69">
        <w:rPr>
          <w:rFonts w:ascii="Gill Sans MT" w:hAnsi="Gill Sans MT"/>
          <w:bCs/>
          <w:i/>
          <w:color w:val="595959"/>
          <w:szCs w:val="24"/>
        </w:rPr>
        <w:t xml:space="preserve"> opp mobiltelefonnummer.</w:t>
      </w:r>
    </w:p>
    <w:p w14:paraId="4BD75893" w14:textId="77777777" w:rsidR="00C861B0" w:rsidRPr="009B7D27" w:rsidRDefault="00C861B0" w:rsidP="009B7D27">
      <w:pPr>
        <w:rPr>
          <w:bCs/>
          <w:i/>
          <w:color w:val="595959"/>
          <w:szCs w:val="24"/>
        </w:rPr>
      </w:pPr>
      <w:r w:rsidRPr="000F2FCB">
        <w:lastRenderedPageBreak/>
        <w:t xml:space="preserve">For nærmere informasjon om stillingen, </w:t>
      </w:r>
      <w:r>
        <w:t>kontakt:</w:t>
      </w:r>
    </w:p>
    <w:p w14:paraId="1F6DECBA" w14:textId="737980E4" w:rsidR="00FC6156" w:rsidRPr="009B7D27" w:rsidRDefault="00FC6156" w:rsidP="009B7D27">
      <w:pPr>
        <w:pStyle w:val="Listeavsnitt"/>
        <w:numPr>
          <w:ilvl w:val="0"/>
          <w:numId w:val="12"/>
        </w:numPr>
        <w:rPr>
          <w:b/>
        </w:rPr>
      </w:pPr>
      <w:r w:rsidRPr="002A7A40">
        <w:fldChar w:fldCharType="begin">
          <w:ffData>
            <w:name w:val="Tekst10"/>
            <w:enabled/>
            <w:calcOnExit w:val="0"/>
            <w:textInput/>
          </w:ffData>
        </w:fldChar>
      </w:r>
      <w:r w:rsidRPr="002A7A40">
        <w:instrText xml:space="preserve"> FORMTEXT </w:instrText>
      </w:r>
      <w:r w:rsidRPr="002A7A40">
        <w:fldChar w:fldCharType="separate"/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fldChar w:fldCharType="end"/>
      </w:r>
      <w:r w:rsidRPr="002A7A40">
        <w:t xml:space="preserve"> Tittel, navn, </w:t>
      </w:r>
      <w:r w:rsidR="009B7D27">
        <w:t>mobil</w:t>
      </w:r>
      <w:r>
        <w:t>telefon</w:t>
      </w:r>
    </w:p>
    <w:p w14:paraId="571F4F92" w14:textId="526B4FC6" w:rsidR="00FC6156" w:rsidRPr="009B7D27" w:rsidRDefault="00FC6156" w:rsidP="009B7D27">
      <w:pPr>
        <w:pStyle w:val="Listeavsnitt"/>
        <w:numPr>
          <w:ilvl w:val="0"/>
          <w:numId w:val="12"/>
        </w:numPr>
        <w:rPr>
          <w:rFonts w:cs="Calibri"/>
          <w:b/>
          <w:szCs w:val="24"/>
        </w:rPr>
      </w:pPr>
      <w:r w:rsidRPr="00FC6156">
        <w:fldChar w:fldCharType="begin">
          <w:ffData>
            <w:name w:val="Tekst10"/>
            <w:enabled/>
            <w:calcOnExit w:val="0"/>
            <w:textInput/>
          </w:ffData>
        </w:fldChar>
      </w:r>
      <w:r w:rsidRPr="00FC6156">
        <w:instrText xml:space="preserve"> FORMTEXT </w:instrText>
      </w:r>
      <w:r w:rsidRPr="00FC6156">
        <w:fldChar w:fldCharType="separate"/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FC6156">
        <w:fldChar w:fldCharType="end"/>
      </w:r>
      <w:r w:rsidRPr="00FC6156">
        <w:t xml:space="preserve"> Tittel, navn, </w:t>
      </w:r>
      <w:r w:rsidR="009B7D27">
        <w:t>mobil</w:t>
      </w:r>
      <w:r w:rsidRPr="00FC6156">
        <w:t>telefon</w:t>
      </w:r>
    </w:p>
    <w:p w14:paraId="673C7020" w14:textId="77777777" w:rsidR="00B97A24" w:rsidRPr="009561F9" w:rsidRDefault="00B97A24" w:rsidP="00B97A24">
      <w:pPr>
        <w:pStyle w:val="Topptekst"/>
        <w:tabs>
          <w:tab w:val="clear" w:pos="4536"/>
          <w:tab w:val="clear" w:pos="9072"/>
        </w:tabs>
        <w:rPr>
          <w:rFonts w:ascii="Gill Sans MT" w:hAnsi="Gill Sans MT" w:cs="Calibri"/>
          <w:szCs w:val="24"/>
        </w:rPr>
      </w:pPr>
    </w:p>
    <w:p w14:paraId="0F978F15" w14:textId="095B6741" w:rsidR="0080693A" w:rsidRDefault="00766848" w:rsidP="009B7D27">
      <w:r>
        <w:t>Søk på stillingen elektronisk via vårt rekrutteringssystem.</w:t>
      </w:r>
    </w:p>
    <w:p w14:paraId="4458C776" w14:textId="77777777" w:rsidR="00B97A24" w:rsidRPr="009561F9" w:rsidRDefault="00B97A24" w:rsidP="00B97A24">
      <w:pPr>
        <w:rPr>
          <w:rFonts w:ascii="Gill Sans MT" w:hAnsi="Gill Sans MT"/>
          <w:szCs w:val="24"/>
        </w:rPr>
      </w:pPr>
    </w:p>
    <w:p w14:paraId="7E62C15C" w14:textId="77777777" w:rsidR="00BC3324" w:rsidRPr="009B7D27" w:rsidRDefault="00BC3324" w:rsidP="009B7D27"/>
    <w:p w14:paraId="19D172A9" w14:textId="67E716B8" w:rsidR="00FC6156" w:rsidRPr="00903857" w:rsidRDefault="00FC6156" w:rsidP="00FC6156">
      <w:pPr>
        <w:pStyle w:val="Topptekst"/>
        <w:tabs>
          <w:tab w:val="clear" w:pos="4536"/>
          <w:tab w:val="clear" w:pos="9072"/>
        </w:tabs>
        <w:rPr>
          <w:rFonts w:ascii="Gill Sans MT" w:hAnsi="Gill Sans MT"/>
        </w:rPr>
      </w:pPr>
    </w:p>
    <w:p w14:paraId="13287B4A" w14:textId="77777777" w:rsidR="00FC6156" w:rsidRPr="00FC6156" w:rsidRDefault="00FC6156" w:rsidP="009B7D27">
      <w:pPr>
        <w:rPr>
          <w:color w:val="548DD4"/>
        </w:rPr>
      </w:pPr>
      <w:r w:rsidRPr="002A7A40">
        <w:t>Søknadsfrist:</w:t>
      </w:r>
      <w:r w:rsidRPr="002A7A40">
        <w:tab/>
      </w:r>
      <w:r w:rsidRPr="002A7A40">
        <w:fldChar w:fldCharType="begin">
          <w:ffData>
            <w:name w:val="Tekst12"/>
            <w:enabled/>
            <w:calcOnExit w:val="0"/>
            <w:textInput/>
          </w:ffData>
        </w:fldChar>
      </w:r>
      <w:bookmarkStart w:id="0" w:name="Tekst12"/>
      <w:r w:rsidRPr="002A7A40">
        <w:instrText xml:space="preserve"> FORMTEXT </w:instrText>
      </w:r>
      <w:r w:rsidRPr="002A7A40">
        <w:fldChar w:fldCharType="separate"/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rPr>
          <w:noProof/>
        </w:rPr>
        <w:t> </w:t>
      </w:r>
      <w:r w:rsidRPr="002A7A40">
        <w:fldChar w:fldCharType="end"/>
      </w:r>
      <w:bookmarkEnd w:id="0"/>
      <w:r w:rsidRPr="00DB3A69">
        <w:t>minimum tre uker etter publisering</w:t>
      </w:r>
    </w:p>
    <w:p w14:paraId="130E7AB6" w14:textId="77777777" w:rsidR="00B97A24" w:rsidRDefault="00FC6156" w:rsidP="009B7D27">
      <w:proofErr w:type="spellStart"/>
      <w:r w:rsidRPr="002A7A40">
        <w:t>Ref</w:t>
      </w:r>
      <w:proofErr w:type="spellEnd"/>
      <w:r w:rsidRPr="002A7A40">
        <w:t xml:space="preserve">: </w:t>
      </w:r>
      <w:r w:rsidRPr="002A7A40">
        <w:tab/>
      </w:r>
      <w:r w:rsidRPr="002A7A40">
        <w:tab/>
      </w:r>
      <w:r w:rsidRPr="00526C5E">
        <w:fldChar w:fldCharType="begin">
          <w:ffData>
            <w:name w:val="Tekst12"/>
            <w:enabled/>
            <w:calcOnExit w:val="0"/>
            <w:textInput/>
          </w:ffData>
        </w:fldChar>
      </w:r>
      <w:r w:rsidRPr="00526C5E">
        <w:instrText xml:space="preserve"> FORMTEXT </w:instrText>
      </w:r>
      <w:r w:rsidRPr="00526C5E">
        <w:fldChar w:fldCharType="separate"/>
      </w:r>
      <w:r w:rsidRPr="00526C5E">
        <w:rPr>
          <w:noProof/>
        </w:rPr>
        <w:t> </w:t>
      </w:r>
      <w:r w:rsidRPr="00526C5E">
        <w:rPr>
          <w:noProof/>
        </w:rPr>
        <w:t> </w:t>
      </w:r>
      <w:r w:rsidRPr="00526C5E">
        <w:rPr>
          <w:noProof/>
        </w:rPr>
        <w:t> </w:t>
      </w:r>
      <w:r w:rsidRPr="00526C5E">
        <w:rPr>
          <w:noProof/>
        </w:rPr>
        <w:t> </w:t>
      </w:r>
      <w:r w:rsidRPr="00526C5E">
        <w:rPr>
          <w:noProof/>
        </w:rPr>
        <w:t> </w:t>
      </w:r>
      <w:r w:rsidRPr="00526C5E">
        <w:fldChar w:fldCharType="end"/>
      </w:r>
      <w:proofErr w:type="spellStart"/>
      <w:r w:rsidRPr="00DB3A69">
        <w:t>saksnr</w:t>
      </w:r>
      <w:proofErr w:type="spellEnd"/>
      <w:r w:rsidRPr="00DB3A69">
        <w:t xml:space="preserve">. i </w:t>
      </w:r>
      <w:r w:rsidR="00461E18">
        <w:t>P360</w:t>
      </w:r>
    </w:p>
    <w:p w14:paraId="2D864DC4" w14:textId="77777777" w:rsidR="000F15F9" w:rsidRDefault="000F15F9" w:rsidP="00461E18">
      <w:pPr>
        <w:pStyle w:val="Topptekst"/>
        <w:tabs>
          <w:tab w:val="left" w:pos="708"/>
        </w:tabs>
        <w:rPr>
          <w:rFonts w:ascii="Gill Sans MT" w:hAnsi="Gill Sans MT" w:cs="Calibri"/>
          <w:szCs w:val="24"/>
        </w:rPr>
      </w:pPr>
    </w:p>
    <w:sectPr w:rsidR="000F15F9" w:rsidSect="00FC615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F4A06" w14:textId="77777777" w:rsidR="0007694E" w:rsidRDefault="0007694E" w:rsidP="00B97A24">
      <w:r>
        <w:separator/>
      </w:r>
    </w:p>
  </w:endnote>
  <w:endnote w:type="continuationSeparator" w:id="0">
    <w:p w14:paraId="421DC4C4" w14:textId="77777777" w:rsidR="0007694E" w:rsidRDefault="0007694E" w:rsidP="00B9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D80A3" w14:textId="77777777" w:rsidR="0007694E" w:rsidRDefault="0007694E" w:rsidP="00B97A24">
      <w:r>
        <w:separator/>
      </w:r>
    </w:p>
  </w:footnote>
  <w:footnote w:type="continuationSeparator" w:id="0">
    <w:p w14:paraId="311B4EA5" w14:textId="77777777" w:rsidR="0007694E" w:rsidRDefault="0007694E" w:rsidP="00B9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AB46B" w14:textId="77777777" w:rsidR="00B97A24" w:rsidRDefault="00B97A24" w:rsidP="000A7AFB">
    <w:pPr>
      <w:spacing w:before="48"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08BE"/>
    <w:multiLevelType w:val="hybridMultilevel"/>
    <w:tmpl w:val="03182C02"/>
    <w:lvl w:ilvl="0" w:tplc="7512AC6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0193"/>
    <w:multiLevelType w:val="hybridMultilevel"/>
    <w:tmpl w:val="6532BA84"/>
    <w:lvl w:ilvl="0" w:tplc="F7F87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6A28"/>
    <w:multiLevelType w:val="hybridMultilevel"/>
    <w:tmpl w:val="BD9464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4214C"/>
    <w:multiLevelType w:val="hybridMultilevel"/>
    <w:tmpl w:val="3858E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439DA"/>
    <w:multiLevelType w:val="hybridMultilevel"/>
    <w:tmpl w:val="2920FF64"/>
    <w:lvl w:ilvl="0" w:tplc="25C20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82F8D"/>
    <w:multiLevelType w:val="hybridMultilevel"/>
    <w:tmpl w:val="F290454A"/>
    <w:lvl w:ilvl="0" w:tplc="4272A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A7613"/>
    <w:multiLevelType w:val="hybridMultilevel"/>
    <w:tmpl w:val="F1DAE9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2903"/>
    <w:multiLevelType w:val="hybridMultilevel"/>
    <w:tmpl w:val="0276B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B0550"/>
    <w:multiLevelType w:val="hybridMultilevel"/>
    <w:tmpl w:val="F5D6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F33A5"/>
    <w:multiLevelType w:val="hybridMultilevel"/>
    <w:tmpl w:val="DAA21C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61119"/>
    <w:multiLevelType w:val="hybridMultilevel"/>
    <w:tmpl w:val="1CA2F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F2A30"/>
    <w:multiLevelType w:val="hybridMultilevel"/>
    <w:tmpl w:val="5A306C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957844">
    <w:abstractNumId w:val="1"/>
  </w:num>
  <w:num w:numId="2" w16cid:durableId="582763081">
    <w:abstractNumId w:val="4"/>
  </w:num>
  <w:num w:numId="3" w16cid:durableId="758913688">
    <w:abstractNumId w:val="3"/>
  </w:num>
  <w:num w:numId="4" w16cid:durableId="1912618049">
    <w:abstractNumId w:val="2"/>
  </w:num>
  <w:num w:numId="5" w16cid:durableId="109789817">
    <w:abstractNumId w:val="0"/>
  </w:num>
  <w:num w:numId="6" w16cid:durableId="1305744705">
    <w:abstractNumId w:val="8"/>
  </w:num>
  <w:num w:numId="7" w16cid:durableId="1102185246">
    <w:abstractNumId w:val="4"/>
  </w:num>
  <w:num w:numId="8" w16cid:durableId="1717729630">
    <w:abstractNumId w:val="8"/>
  </w:num>
  <w:num w:numId="9" w16cid:durableId="618075025">
    <w:abstractNumId w:val="5"/>
  </w:num>
  <w:num w:numId="10" w16cid:durableId="578490938">
    <w:abstractNumId w:val="9"/>
  </w:num>
  <w:num w:numId="11" w16cid:durableId="356780949">
    <w:abstractNumId w:val="6"/>
  </w:num>
  <w:num w:numId="12" w16cid:durableId="1802721983">
    <w:abstractNumId w:val="7"/>
  </w:num>
  <w:num w:numId="13" w16cid:durableId="1019625670">
    <w:abstractNumId w:val="11"/>
  </w:num>
  <w:num w:numId="14" w16cid:durableId="1433957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4E"/>
    <w:rsid w:val="0007694E"/>
    <w:rsid w:val="000974DF"/>
    <w:rsid w:val="000A7AFB"/>
    <w:rsid w:val="000E06B6"/>
    <w:rsid w:val="000E3ED8"/>
    <w:rsid w:val="000F15F9"/>
    <w:rsid w:val="000F71B3"/>
    <w:rsid w:val="0012623D"/>
    <w:rsid w:val="00133A3E"/>
    <w:rsid w:val="00171BAF"/>
    <w:rsid w:val="00187848"/>
    <w:rsid w:val="001C6F16"/>
    <w:rsid w:val="0021072C"/>
    <w:rsid w:val="00265BE7"/>
    <w:rsid w:val="00285791"/>
    <w:rsid w:val="002868C0"/>
    <w:rsid w:val="002A248A"/>
    <w:rsid w:val="002D1057"/>
    <w:rsid w:val="003746A6"/>
    <w:rsid w:val="003B0619"/>
    <w:rsid w:val="004023CC"/>
    <w:rsid w:val="0042615B"/>
    <w:rsid w:val="00461E18"/>
    <w:rsid w:val="004A1C51"/>
    <w:rsid w:val="004F2217"/>
    <w:rsid w:val="00526C5E"/>
    <w:rsid w:val="00526DAF"/>
    <w:rsid w:val="00555C23"/>
    <w:rsid w:val="00563B1B"/>
    <w:rsid w:val="00567D95"/>
    <w:rsid w:val="005A2D6D"/>
    <w:rsid w:val="005B5E9C"/>
    <w:rsid w:val="005C1418"/>
    <w:rsid w:val="006123B8"/>
    <w:rsid w:val="0061455D"/>
    <w:rsid w:val="00652061"/>
    <w:rsid w:val="00665908"/>
    <w:rsid w:val="00676257"/>
    <w:rsid w:val="00677020"/>
    <w:rsid w:val="006903A7"/>
    <w:rsid w:val="006D53FE"/>
    <w:rsid w:val="00744437"/>
    <w:rsid w:val="00754A66"/>
    <w:rsid w:val="007649D2"/>
    <w:rsid w:val="00766848"/>
    <w:rsid w:val="007A0AF1"/>
    <w:rsid w:val="0080693A"/>
    <w:rsid w:val="008147DE"/>
    <w:rsid w:val="0085514C"/>
    <w:rsid w:val="00857484"/>
    <w:rsid w:val="00883AD4"/>
    <w:rsid w:val="008F3A9D"/>
    <w:rsid w:val="00910DD7"/>
    <w:rsid w:val="00952009"/>
    <w:rsid w:val="009561F9"/>
    <w:rsid w:val="00964612"/>
    <w:rsid w:val="00994E5A"/>
    <w:rsid w:val="009A100A"/>
    <w:rsid w:val="009B7D27"/>
    <w:rsid w:val="009F73C5"/>
    <w:rsid w:val="00A12E9E"/>
    <w:rsid w:val="00A43D51"/>
    <w:rsid w:val="00A62627"/>
    <w:rsid w:val="00A71F4E"/>
    <w:rsid w:val="00A8195F"/>
    <w:rsid w:val="00AB5B04"/>
    <w:rsid w:val="00AE54E4"/>
    <w:rsid w:val="00B077B7"/>
    <w:rsid w:val="00B2584E"/>
    <w:rsid w:val="00B27A7B"/>
    <w:rsid w:val="00B3135D"/>
    <w:rsid w:val="00B629B9"/>
    <w:rsid w:val="00B97A24"/>
    <w:rsid w:val="00BB2FF8"/>
    <w:rsid w:val="00BC3324"/>
    <w:rsid w:val="00C62A4B"/>
    <w:rsid w:val="00C6360A"/>
    <w:rsid w:val="00C8057F"/>
    <w:rsid w:val="00C80729"/>
    <w:rsid w:val="00C81EF5"/>
    <w:rsid w:val="00C85B11"/>
    <w:rsid w:val="00C861B0"/>
    <w:rsid w:val="00CE1CE8"/>
    <w:rsid w:val="00D1222B"/>
    <w:rsid w:val="00D14590"/>
    <w:rsid w:val="00D23FD5"/>
    <w:rsid w:val="00D724B7"/>
    <w:rsid w:val="00D81CD8"/>
    <w:rsid w:val="00DA6E96"/>
    <w:rsid w:val="00DB3A69"/>
    <w:rsid w:val="00DC1715"/>
    <w:rsid w:val="00DF70F1"/>
    <w:rsid w:val="00ED31D5"/>
    <w:rsid w:val="00EE755E"/>
    <w:rsid w:val="00F96DDC"/>
    <w:rsid w:val="00F97F4D"/>
    <w:rsid w:val="00FB07E6"/>
    <w:rsid w:val="00FB3164"/>
    <w:rsid w:val="00FC6156"/>
    <w:rsid w:val="00FE4A61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5851B27"/>
  <w15:docId w15:val="{4CCFF3E8-6FFE-4544-B9E1-263AA403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A24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10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10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97A2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97A24"/>
  </w:style>
  <w:style w:type="paragraph" w:styleId="Bunntekst">
    <w:name w:val="footer"/>
    <w:basedOn w:val="Normal"/>
    <w:link w:val="BunntekstTegn"/>
    <w:uiPriority w:val="99"/>
    <w:unhideWhenUsed/>
    <w:rsid w:val="00B97A2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97A24"/>
  </w:style>
  <w:style w:type="paragraph" w:styleId="Bobletekst">
    <w:name w:val="Balloon Text"/>
    <w:basedOn w:val="Normal"/>
    <w:link w:val="BobletekstTegn"/>
    <w:uiPriority w:val="99"/>
    <w:semiHidden/>
    <w:unhideWhenUsed/>
    <w:rsid w:val="00B97A24"/>
    <w:rPr>
      <w:rFonts w:ascii="Tahoma" w:eastAsia="Calibri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B97A2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97A24"/>
    <w:pPr>
      <w:ind w:left="720"/>
      <w:contextualSpacing/>
    </w:pPr>
  </w:style>
  <w:style w:type="character" w:customStyle="1" w:styleId="HeaderChar">
    <w:name w:val="Header Char"/>
    <w:uiPriority w:val="99"/>
    <w:rsid w:val="00C861B0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rsid w:val="00DF70F1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DF70F1"/>
    <w:rPr>
      <w:color w:val="800080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D10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10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rskningsradet.no/no/Maler_for_prosjektbeskrivelse/125401955053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pk.n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skningsradet.no/no/Maler_for_prosjektbeskrivelse/1254019550532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ovdata.no/dokument/NL/lov/2017-06-16-6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fig\AppData\Local\Microsoft\Windows\Temporary%20Internet%20Files\Content.IE5\RXL966QY\Stipendiat_mal%20%20utlysningstekst_0911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42610C1D01D14E98BDA4F9FEE33FA5" ma:contentTypeVersion="13" ma:contentTypeDescription="Opprett et nytt dokument." ma:contentTypeScope="" ma:versionID="76c32be52f19f893e1a092f624c4c58a">
  <xsd:schema xmlns:xsd="http://www.w3.org/2001/XMLSchema" xmlns:xs="http://www.w3.org/2001/XMLSchema" xmlns:p="http://schemas.microsoft.com/office/2006/metadata/properties" xmlns:ns2="2db42730-fb6a-4ce8-864a-d82918627b74" xmlns:ns3="c7079633-6164-4832-8ec1-c664c752baeb" targetNamespace="http://schemas.microsoft.com/office/2006/metadata/properties" ma:root="true" ma:fieldsID="d2e551648fc96c68f83fc42934dd994a" ns2:_="" ns3:_="">
    <xsd:import namespace="2db42730-fb6a-4ce8-864a-d82918627b74"/>
    <xsd:import namespace="c7079633-6164-4832-8ec1-c664c752b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42730-fb6a-4ce8-864a-d82918627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79633-6164-4832-8ec1-c664c752b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42730-fb6a-4ce8-864a-d82918627b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858B88-42B4-47C0-B874-35C52680B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42730-fb6a-4ce8-864a-d82918627b74"/>
    <ds:schemaRef ds:uri="c7079633-6164-4832-8ec1-c664c752b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2ECCF-C60C-4693-AEED-EE87F0DCE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39B1B-04CF-4D78-BAAD-EFC24630C785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c7079633-6164-4832-8ec1-c664c752baeb"/>
    <ds:schemaRef ds:uri="2db42730-fb6a-4ce8-864a-d82918627b7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Stipendiat_mal  utlysningstekst_091112</Template>
  <TotalTime>1</TotalTime>
  <Pages>3</Pages>
  <Words>812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5109</CharactersWithSpaces>
  <SharedDoc>false</SharedDoc>
  <HLinks>
    <vt:vector size="6" baseType="variant"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https://www.spk.no/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Knutsen De Figueroa</dc:creator>
  <cp:lastModifiedBy>Magnus Sandtveit</cp:lastModifiedBy>
  <cp:revision>2</cp:revision>
  <cp:lastPrinted>2012-03-05T07:56:00Z</cp:lastPrinted>
  <dcterms:created xsi:type="dcterms:W3CDTF">2024-08-29T12:45:00Z</dcterms:created>
  <dcterms:modified xsi:type="dcterms:W3CDTF">2024-08-29T12:45:00Z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0x0101000A42610C1D01D14E98BDA4F9FEE33FA5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