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CD" w:rsidRPr="00D61F51" w:rsidRDefault="00084ACD" w:rsidP="00084ACD">
      <w:pPr>
        <w:jc w:val="center"/>
        <w:rPr>
          <w:rFonts w:ascii="Arial" w:hAnsi="Arial" w:cs="Arial"/>
          <w:b/>
          <w:sz w:val="30"/>
          <w:szCs w:val="30"/>
          <w:lang w:val="en-GB"/>
        </w:rPr>
      </w:pPr>
      <w:bookmarkStart w:id="0" w:name="_GoBack"/>
      <w:bookmarkEnd w:id="0"/>
      <w:r w:rsidRPr="00D61F51">
        <w:rPr>
          <w:rFonts w:ascii="Arial" w:hAnsi="Arial" w:cs="Arial"/>
          <w:b/>
          <w:sz w:val="30"/>
          <w:szCs w:val="30"/>
          <w:lang w:val="en-GB"/>
        </w:rPr>
        <w:t>LEARNING AGREEMENT</w:t>
      </w:r>
    </w:p>
    <w:p w:rsidR="00084ACD" w:rsidRPr="00D61F51" w:rsidRDefault="00084ACD" w:rsidP="00084ACD">
      <w:pPr>
        <w:rPr>
          <w:rFonts w:ascii="Arial" w:hAnsi="Arial" w:cs="Arial"/>
          <w:b/>
          <w:sz w:val="24"/>
          <w:lang w:val="en-GB"/>
        </w:rPr>
      </w:pPr>
    </w:p>
    <w:tbl>
      <w:tblPr>
        <w:tblW w:w="9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3"/>
      </w:tblGrid>
      <w:tr w:rsidR="00084ACD" w:rsidRPr="00D61F51" w:rsidTr="00623490">
        <w:trPr>
          <w:trHeight w:val="820"/>
          <w:jc w:val="center"/>
        </w:trPr>
        <w:tc>
          <w:tcPr>
            <w:tcW w:w="9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ACD" w:rsidRPr="00D61F51" w:rsidRDefault="00084ACD" w:rsidP="00623490">
            <w:pPr>
              <w:spacing w:before="120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084ACD" w:rsidRPr="00D61F51" w:rsidRDefault="00084ACD" w:rsidP="00623490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Name of student:  </w:t>
            </w:r>
            <w:r w:rsidRPr="00D61F51">
              <w:rPr>
                <w:rFonts w:ascii="Arial" w:hAnsi="Arial" w:cs="Arial"/>
                <w:lang w:val="en-GB"/>
              </w:rPr>
              <w:t>______________________</w:t>
            </w:r>
            <w:r w:rsidR="00D61F51" w:rsidRPr="00D61F51">
              <w:rPr>
                <w:rFonts w:ascii="Arial" w:hAnsi="Arial" w:cs="Arial"/>
                <w:lang w:val="en-GB"/>
              </w:rPr>
              <w:t>_________________________</w:t>
            </w:r>
            <w:r w:rsidRPr="00D61F51">
              <w:rPr>
                <w:rFonts w:ascii="Arial" w:hAnsi="Arial" w:cs="Arial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Date of birth:</w:t>
            </w: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Academic semester/year abroad </w:t>
            </w:r>
            <w:r w:rsidR="00D61F51">
              <w:rPr>
                <w:rFonts w:ascii="Arial" w:hAnsi="Arial" w:cs="Arial"/>
                <w:sz w:val="14"/>
                <w:szCs w:val="14"/>
                <w:lang w:val="en-GB"/>
              </w:rPr>
              <w:t>(e.g. Spring 2018</w:t>
            </w:r>
            <w:r w:rsidRPr="00D61F51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  <w:r w:rsidRPr="00D61F51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 </w:t>
            </w:r>
            <w:r w:rsidRPr="00D61F51">
              <w:rPr>
                <w:rFonts w:ascii="Arial" w:hAnsi="Arial" w:cs="Arial"/>
                <w:lang w:val="en-GB"/>
              </w:rPr>
              <w:t>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Field of study </w:t>
            </w:r>
            <w:r w:rsidRPr="00D61F51">
              <w:rPr>
                <w:rFonts w:ascii="Arial" w:hAnsi="Arial" w:cs="Arial"/>
                <w:sz w:val="14"/>
                <w:szCs w:val="14"/>
                <w:lang w:val="en-GB"/>
              </w:rPr>
              <w:t>(e.g. 3-year Bachelor Programme in .....)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   </w:t>
            </w: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D61F51">
              <w:rPr>
                <w:rFonts w:ascii="Arial" w:hAnsi="Arial" w:cs="Arial"/>
                <w:lang w:val="en-GB"/>
              </w:rPr>
              <w:t>__________________________________________________</w:t>
            </w:r>
          </w:p>
          <w:p w:rsidR="00084ACD" w:rsidRPr="00D61F51" w:rsidRDefault="00084ACD" w:rsidP="00623490">
            <w:pPr>
              <w:tabs>
                <w:tab w:val="left" w:pos="1693"/>
                <w:tab w:val="left" w:pos="1813"/>
              </w:tabs>
              <w:spacing w:before="120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084ACD" w:rsidRPr="00D61F51" w:rsidRDefault="00084ACD" w:rsidP="00084ACD">
      <w:pPr>
        <w:rPr>
          <w:rFonts w:ascii="Arial" w:hAnsi="Arial" w:cs="Arial"/>
          <w:lang w:val="en-GB"/>
        </w:rPr>
      </w:pPr>
    </w:p>
    <w:p w:rsidR="00084ACD" w:rsidRPr="00D61F51" w:rsidRDefault="00084ACD" w:rsidP="00084ACD">
      <w:pPr>
        <w:jc w:val="center"/>
        <w:rPr>
          <w:rFonts w:ascii="Arial" w:hAnsi="Arial" w:cs="Arial"/>
          <w:b/>
          <w:lang w:val="en-GB"/>
        </w:rPr>
      </w:pPr>
    </w:p>
    <w:p w:rsidR="00084ACD" w:rsidRPr="00D61F51" w:rsidRDefault="00084ACD" w:rsidP="00084ACD">
      <w:pPr>
        <w:jc w:val="center"/>
        <w:rPr>
          <w:rFonts w:ascii="Arial" w:hAnsi="Arial" w:cs="Arial"/>
          <w:b/>
          <w:lang w:val="en-GB"/>
        </w:rPr>
      </w:pPr>
      <w:r w:rsidRPr="00D61F51">
        <w:rPr>
          <w:rFonts w:ascii="Arial" w:hAnsi="Arial" w:cs="Arial"/>
          <w:b/>
          <w:lang w:val="en-GB"/>
        </w:rPr>
        <w:t>Details of the proposed study programme abroad:</w:t>
      </w:r>
    </w:p>
    <w:p w:rsidR="00084ACD" w:rsidRPr="00D61F51" w:rsidRDefault="00084ACD" w:rsidP="00084ACD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98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8"/>
      </w:tblGrid>
      <w:tr w:rsidR="00084ACD" w:rsidRPr="00D61F51" w:rsidTr="00623490">
        <w:trPr>
          <w:jc w:val="center"/>
        </w:trPr>
        <w:tc>
          <w:tcPr>
            <w:tcW w:w="9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4ACD" w:rsidRPr="00D61F51" w:rsidRDefault="00084ACD" w:rsidP="00623490">
            <w:pPr>
              <w:spacing w:before="120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084ACD" w:rsidRPr="00D61F51" w:rsidRDefault="00084ACD" w:rsidP="00623490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institution: </w:t>
            </w:r>
            <w:r w:rsidRPr="00D61F51">
              <w:rPr>
                <w:rFonts w:ascii="Arial" w:hAnsi="Arial" w:cs="Arial"/>
                <w:lang w:val="en-GB"/>
              </w:rPr>
              <w:t>______________________________________________________________________</w:t>
            </w:r>
          </w:p>
          <w:p w:rsidR="00084ACD" w:rsidRPr="00D61F51" w:rsidRDefault="00084ACD" w:rsidP="00623490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Country:                    </w:t>
            </w:r>
            <w:r w:rsid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084ACD" w:rsidRPr="00D61F51" w:rsidRDefault="00084ACD" w:rsidP="00084ACD">
      <w:pPr>
        <w:rPr>
          <w:rFonts w:ascii="Arial" w:hAnsi="Arial" w:cs="Arial"/>
          <w:lang w:val="en-GB"/>
        </w:rPr>
      </w:pPr>
    </w:p>
    <w:tbl>
      <w:tblPr>
        <w:tblW w:w="9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4180"/>
        <w:gridCol w:w="1440"/>
        <w:gridCol w:w="1450"/>
      </w:tblGrid>
      <w:tr w:rsidR="00084ACD" w:rsidRPr="00D61F51" w:rsidTr="00623490">
        <w:trPr>
          <w:trHeight w:val="5255"/>
          <w:jc w:val="center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ACD" w:rsidRPr="00D61F51" w:rsidRDefault="00084ACD" w:rsidP="0062349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>Course unit code (if any):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084ACD" w:rsidRDefault="00084ACD" w:rsidP="00623490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D61F51" w:rsidRPr="00D61F51" w:rsidRDefault="00D61F51" w:rsidP="00623490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>Alternatives: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D61F5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ACD" w:rsidRPr="00D61F51" w:rsidRDefault="00084ACD" w:rsidP="0062349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>Course unit title:</w:t>
            </w:r>
          </w:p>
          <w:p w:rsidR="00D61F51" w:rsidRDefault="00D61F51" w:rsidP="00623490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D61F51" w:rsidRDefault="00D61F51" w:rsidP="00623490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D61F51" w:rsidRPr="00D61F51" w:rsidRDefault="00D61F51" w:rsidP="00623490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ACD" w:rsidRPr="00D61F51" w:rsidRDefault="00084ACD" w:rsidP="00623490">
            <w:pPr>
              <w:spacing w:before="120"/>
              <w:jc w:val="center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Credits </w:t>
            </w:r>
            <w:r w:rsidRPr="00D61F5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( local)    </w:t>
            </w:r>
          </w:p>
          <w:p w:rsidR="00084ACD" w:rsidRPr="00D61F51" w:rsidRDefault="00084ACD" w:rsidP="00623490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084ACD" w:rsidRDefault="00084ACD" w:rsidP="00623490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D61F51" w:rsidRPr="00D61F51" w:rsidRDefault="00D61F51" w:rsidP="00623490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084ACD" w:rsidRPr="00D61F51" w:rsidRDefault="00084ACD" w:rsidP="00623490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084ACD" w:rsidP="00D61F51">
            <w:pPr>
              <w:spacing w:before="120"/>
              <w:jc w:val="center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Semester </w:t>
            </w:r>
            <w:r w:rsidRPr="00D61F51">
              <w:rPr>
                <w:rFonts w:ascii="Arial" w:hAnsi="Arial" w:cs="Arial"/>
                <w:sz w:val="16"/>
                <w:szCs w:val="16"/>
                <w:lang w:val="en-GB"/>
              </w:rPr>
              <w:t>(fall/spring)</w:t>
            </w: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="00D61F51" w:rsidRDefault="00D61F51" w:rsidP="00623490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</w:tc>
      </w:tr>
    </w:tbl>
    <w:p w:rsidR="00084ACD" w:rsidRPr="00D61F51" w:rsidRDefault="00084ACD" w:rsidP="00084ACD">
      <w:pPr>
        <w:rPr>
          <w:rFonts w:ascii="Arial" w:hAnsi="Arial" w:cs="Arial"/>
          <w:sz w:val="16"/>
          <w:szCs w:val="16"/>
          <w:lang w:val="en-GB"/>
        </w:rPr>
      </w:pPr>
    </w:p>
    <w:p w:rsidR="00084ACD" w:rsidRPr="00D61F51" w:rsidRDefault="00084ACD" w:rsidP="00084ACD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98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  <w:gridCol w:w="234"/>
        <w:gridCol w:w="17"/>
      </w:tblGrid>
      <w:tr w:rsidR="00084ACD" w:rsidRPr="00D61F51" w:rsidTr="00084ACD">
        <w:trPr>
          <w:jc w:val="center"/>
        </w:trPr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ACD" w:rsidRPr="00D61F51" w:rsidRDefault="00084ACD" w:rsidP="00623490">
            <w:pPr>
              <w:spacing w:before="120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r w:rsidRPr="00D61F51">
              <w:rPr>
                <w:rFonts w:ascii="Arial" w:hAnsi="Arial" w:cs="Arial"/>
                <w:b/>
                <w:sz w:val="17"/>
                <w:szCs w:val="17"/>
                <w:lang w:val="en-GB"/>
              </w:rPr>
              <w:t>Student’s signature:</w:t>
            </w:r>
          </w:p>
          <w:p w:rsidR="00084ACD" w:rsidRPr="00D61F51" w:rsidRDefault="00084ACD" w:rsidP="00623490">
            <w:pPr>
              <w:spacing w:after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_____________________________________________________________________    Date: _________________</w:t>
            </w:r>
          </w:p>
        </w:tc>
      </w:tr>
      <w:tr w:rsidR="00084ACD" w:rsidRPr="00D61F51" w:rsidTr="00084ACD">
        <w:trPr>
          <w:gridAfter w:val="1"/>
          <w:wAfter w:w="17" w:type="dxa"/>
          <w:jc w:val="center"/>
        </w:trPr>
        <w:tc>
          <w:tcPr>
            <w:tcW w:w="9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4ACD" w:rsidRPr="00D61F51" w:rsidRDefault="00084ACD" w:rsidP="00623490">
            <w:pPr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</w:pPr>
          </w:p>
          <w:p w:rsidR="00084ACD" w:rsidRPr="00D61F51" w:rsidRDefault="00084ACD" w:rsidP="00623490">
            <w:pPr>
              <w:rPr>
                <w:rFonts w:ascii="Arial" w:hAnsi="Arial" w:cs="Arial"/>
                <w:b/>
                <w:caps/>
                <w:sz w:val="19"/>
                <w:szCs w:val="19"/>
                <w:lang w:val="en-GB"/>
              </w:rPr>
            </w:pPr>
            <w:r w:rsidRPr="00D61F51">
              <w:rPr>
                <w:rFonts w:ascii="Arial" w:hAnsi="Arial" w:cs="Arial"/>
                <w:b/>
                <w:caps/>
                <w:sz w:val="19"/>
                <w:szCs w:val="19"/>
                <w:lang w:val="en-GB"/>
              </w:rPr>
              <w:t>Oslo Metropolitan University confirms:</w:t>
            </w:r>
          </w:p>
          <w:p w:rsidR="00084ACD" w:rsidRPr="00D61F51" w:rsidRDefault="00084ACD" w:rsidP="00084ACD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9"/>
                <w:szCs w:val="19"/>
                <w:lang w:val="en-GB"/>
              </w:rPr>
              <w:t>We hereby confirm that the proposed programme of study will be approved as an integral part of the student’s degree programme at Oslo Metropolitan Universi</w:t>
            </w:r>
            <w:r w:rsidR="00D61F51">
              <w:rPr>
                <w:rFonts w:ascii="Arial" w:hAnsi="Arial" w:cs="Arial"/>
                <w:sz w:val="19"/>
                <w:szCs w:val="19"/>
                <w:lang w:val="en-GB"/>
              </w:rPr>
              <w:t xml:space="preserve">ty and will be recognized as  </w:t>
            </w:r>
            <w:r w:rsidR="00D61F51" w:rsidRPr="00D61F51">
              <w:rPr>
                <w:rFonts w:ascii="Arial" w:hAnsi="Arial" w:cs="Arial"/>
                <w:sz w:val="22"/>
                <w:szCs w:val="18"/>
                <w:lang w:val="en-GB"/>
              </w:rPr>
              <w:t>_________</w:t>
            </w:r>
            <w:r w:rsid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sz w:val="19"/>
                <w:szCs w:val="19"/>
                <w:lang w:val="en-GB"/>
              </w:rPr>
              <w:t>ECTS.</w:t>
            </w:r>
          </w:p>
        </w:tc>
      </w:tr>
      <w:tr w:rsidR="00084ACD" w:rsidRPr="00D61F51" w:rsidTr="00084ACD">
        <w:trPr>
          <w:gridAfter w:val="1"/>
          <w:wAfter w:w="17" w:type="dxa"/>
          <w:trHeight w:val="1265"/>
          <w:jc w:val="center"/>
        </w:trPr>
        <w:tc>
          <w:tcPr>
            <w:tcW w:w="96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4ACD" w:rsidRPr="00D61F51" w:rsidRDefault="00084ACD" w:rsidP="00623490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4ACD" w:rsidRPr="00D61F51" w:rsidRDefault="00084ACD" w:rsidP="00623490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b/>
                <w:sz w:val="17"/>
                <w:szCs w:val="17"/>
                <w:lang w:val="en-GB"/>
              </w:rPr>
              <w:t>Departmental coordinator’s signature</w:t>
            </w:r>
            <w:r w:rsidRPr="00D61F51"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</w:p>
          <w:p w:rsidR="00084ACD" w:rsidRPr="00D61F51" w:rsidRDefault="00084ACD" w:rsidP="00623490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____________________________________________________________________     Date:  _________________</w:t>
            </w:r>
          </w:p>
          <w:p w:rsidR="00084ACD" w:rsidRPr="00D61F51" w:rsidRDefault="00084ACD" w:rsidP="0062349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4ACD" w:rsidRPr="00D61F51" w:rsidRDefault="00084ACD" w:rsidP="00623490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084ACD" w:rsidRPr="00D61F51" w:rsidRDefault="00084ACD" w:rsidP="00084ACD">
      <w:pPr>
        <w:jc w:val="center"/>
        <w:rPr>
          <w:rFonts w:ascii="Arial" w:hAnsi="Arial" w:cs="Arial"/>
        </w:rPr>
      </w:pPr>
      <w:r w:rsidRPr="00D61F51">
        <w:rPr>
          <w:rFonts w:ascii="Arial" w:hAnsi="Arial" w:cs="Arial"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47161" wp14:editId="64DE7B9D">
                <wp:simplePos x="0" y="0"/>
                <wp:positionH relativeFrom="column">
                  <wp:posOffset>5022213</wp:posOffset>
                </wp:positionH>
                <wp:positionV relativeFrom="paragraph">
                  <wp:posOffset>-632463</wp:posOffset>
                </wp:positionV>
                <wp:extent cx="1028700" cy="890909"/>
                <wp:effectExtent l="0" t="0" r="0" b="4441"/>
                <wp:wrapSquare wrapText="bothSides"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9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84ACD" w:rsidRDefault="00084ACD" w:rsidP="00084AC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4716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5.45pt;margin-top:-49.8pt;width:81pt;height:70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" stroked="f">
                <v:textbox style="mso-fit-shape-to-text:t">
                  <w:txbxContent>
                    <w:p w:rsidR="00084ACD" w:rsidRDefault="00084ACD" w:rsidP="00084AC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4ACD" w:rsidRPr="00D61F51" w:rsidRDefault="00084ACD" w:rsidP="00084ACD">
      <w:pPr>
        <w:jc w:val="center"/>
        <w:rPr>
          <w:rFonts w:ascii="Arial" w:hAnsi="Arial" w:cs="Arial"/>
          <w:b/>
          <w:sz w:val="28"/>
          <w:szCs w:val="28"/>
        </w:rPr>
      </w:pPr>
      <w:r w:rsidRPr="00D61F51">
        <w:rPr>
          <w:rFonts w:ascii="Arial" w:hAnsi="Arial" w:cs="Arial"/>
          <w:b/>
          <w:sz w:val="28"/>
          <w:szCs w:val="28"/>
        </w:rPr>
        <w:t>CHANGES TO ORIGINAL LEARNING AGREEMENT</w:t>
      </w:r>
    </w:p>
    <w:p w:rsidR="00084ACD" w:rsidRDefault="00084ACD" w:rsidP="00D61F51">
      <w:pPr>
        <w:jc w:val="center"/>
        <w:rPr>
          <w:rFonts w:ascii="Arial" w:hAnsi="Arial" w:cs="Arial"/>
          <w:sz w:val="28"/>
          <w:szCs w:val="28"/>
        </w:rPr>
      </w:pPr>
      <w:r w:rsidRPr="00D61F51">
        <w:rPr>
          <w:rFonts w:ascii="Arial" w:hAnsi="Arial" w:cs="Arial"/>
          <w:sz w:val="28"/>
          <w:szCs w:val="28"/>
        </w:rPr>
        <w:lastRenderedPageBreak/>
        <w:t>(to be filled in ONLY in cases where there has been a change to the initially accepted Learning Agreement)</w:t>
      </w:r>
    </w:p>
    <w:p w:rsidR="00D61F51" w:rsidRDefault="00D61F51" w:rsidP="00D61F51">
      <w:pPr>
        <w:jc w:val="center"/>
        <w:rPr>
          <w:rFonts w:ascii="Arial" w:hAnsi="Arial" w:cs="Arial"/>
          <w:sz w:val="28"/>
          <w:szCs w:val="28"/>
        </w:rPr>
      </w:pPr>
    </w:p>
    <w:p w:rsidR="00D61F51" w:rsidRDefault="00D61F51" w:rsidP="00D61F51">
      <w:pPr>
        <w:rPr>
          <w:rFonts w:ascii="Arial" w:hAnsi="Arial" w:cs="Arial"/>
          <w:sz w:val="28"/>
          <w:szCs w:val="28"/>
        </w:rPr>
      </w:pPr>
    </w:p>
    <w:tbl>
      <w:tblPr>
        <w:tblW w:w="9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3"/>
      </w:tblGrid>
      <w:tr w:rsidR="00D61F51" w:rsidRPr="00D61F51" w:rsidTr="00BB753F">
        <w:trPr>
          <w:trHeight w:val="820"/>
          <w:jc w:val="center"/>
        </w:trPr>
        <w:tc>
          <w:tcPr>
            <w:tcW w:w="9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D61F51" w:rsidP="00BB753F">
            <w:pPr>
              <w:spacing w:before="120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Name of student:  </w:t>
            </w:r>
            <w:r w:rsidRPr="00D61F51">
              <w:rPr>
                <w:rFonts w:ascii="Arial" w:hAnsi="Arial" w:cs="Arial"/>
                <w:lang w:val="en-GB"/>
              </w:rPr>
              <w:t xml:space="preserve">_______________________________________________ 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Date of birth:</w:t>
            </w: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Academic semester/year abroad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(e.g. Spring 2018</w:t>
            </w:r>
            <w:r w:rsidRPr="00D61F51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  <w:r w:rsidRPr="00D61F51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 </w:t>
            </w:r>
            <w:r w:rsidRPr="00D61F51">
              <w:rPr>
                <w:rFonts w:ascii="Arial" w:hAnsi="Arial" w:cs="Arial"/>
                <w:lang w:val="en-GB"/>
              </w:rPr>
              <w:t>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Field of study </w:t>
            </w:r>
            <w:r w:rsidRPr="00D61F51">
              <w:rPr>
                <w:rFonts w:ascii="Arial" w:hAnsi="Arial" w:cs="Arial"/>
                <w:sz w:val="14"/>
                <w:szCs w:val="14"/>
                <w:lang w:val="en-GB"/>
              </w:rPr>
              <w:t>(e.g. 3-year Bachelor Programme in .....)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   </w:t>
            </w: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D61F51">
              <w:rPr>
                <w:rFonts w:ascii="Arial" w:hAnsi="Arial" w:cs="Arial"/>
                <w:lang w:val="en-GB"/>
              </w:rPr>
              <w:t>__________________________________________________</w:t>
            </w:r>
          </w:p>
          <w:p w:rsidR="00D61F51" w:rsidRPr="00D61F51" w:rsidRDefault="00D61F51" w:rsidP="00BB753F">
            <w:pPr>
              <w:tabs>
                <w:tab w:val="left" w:pos="1693"/>
                <w:tab w:val="left" w:pos="1813"/>
              </w:tabs>
              <w:spacing w:before="120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084ACD" w:rsidRPr="00D61F51" w:rsidRDefault="00084ACD" w:rsidP="00084ACD">
      <w:pPr>
        <w:rPr>
          <w:rFonts w:ascii="Arial" w:hAnsi="Arial" w:cs="Arial"/>
          <w:lang w:val="en-GB"/>
        </w:rPr>
      </w:pPr>
    </w:p>
    <w:p w:rsidR="00084ACD" w:rsidRPr="00D61F51" w:rsidRDefault="00084ACD" w:rsidP="00084ACD">
      <w:pPr>
        <w:jc w:val="center"/>
        <w:rPr>
          <w:rFonts w:ascii="Arial" w:hAnsi="Arial" w:cs="Arial"/>
          <w:b/>
          <w:lang w:val="en-GB"/>
        </w:rPr>
      </w:pPr>
    </w:p>
    <w:p w:rsidR="00D61F51" w:rsidRPr="00D61F51" w:rsidRDefault="00D61F51" w:rsidP="00D61F51">
      <w:pPr>
        <w:jc w:val="center"/>
        <w:rPr>
          <w:rFonts w:ascii="Arial" w:hAnsi="Arial" w:cs="Arial"/>
          <w:b/>
          <w:lang w:val="en-GB"/>
        </w:rPr>
      </w:pPr>
      <w:r w:rsidRPr="00D61F51">
        <w:rPr>
          <w:rFonts w:ascii="Arial" w:hAnsi="Arial" w:cs="Arial"/>
          <w:b/>
          <w:lang w:val="en-GB"/>
        </w:rPr>
        <w:t>Details of the proposed study programme abroad:</w:t>
      </w:r>
    </w:p>
    <w:p w:rsidR="00D61F51" w:rsidRPr="00D61F51" w:rsidRDefault="00D61F51" w:rsidP="00D61F51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98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8"/>
      </w:tblGrid>
      <w:tr w:rsidR="00D61F51" w:rsidRPr="00D61F51" w:rsidTr="00BB753F">
        <w:trPr>
          <w:jc w:val="center"/>
        </w:trPr>
        <w:tc>
          <w:tcPr>
            <w:tcW w:w="9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61F51" w:rsidRPr="00D61F51" w:rsidRDefault="00D61F51" w:rsidP="00BB753F">
            <w:pPr>
              <w:spacing w:before="120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institution: </w:t>
            </w:r>
            <w:r w:rsidRPr="00D61F51">
              <w:rPr>
                <w:rFonts w:ascii="Arial" w:hAnsi="Arial" w:cs="Arial"/>
                <w:lang w:val="en-GB"/>
              </w:rPr>
              <w:t>______________________________________________________________________</w:t>
            </w: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Country:                   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lang w:val="en-GB"/>
              </w:rPr>
              <w:t>_______________________________________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D61F51" w:rsidRPr="00D61F51" w:rsidRDefault="00D61F51" w:rsidP="00D61F51">
      <w:pPr>
        <w:rPr>
          <w:rFonts w:ascii="Arial" w:hAnsi="Arial" w:cs="Arial"/>
          <w:lang w:val="en-GB"/>
        </w:rPr>
      </w:pPr>
    </w:p>
    <w:tbl>
      <w:tblPr>
        <w:tblW w:w="9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0"/>
        <w:gridCol w:w="4188"/>
        <w:gridCol w:w="1442"/>
        <w:gridCol w:w="1452"/>
      </w:tblGrid>
      <w:tr w:rsidR="00D61F51" w:rsidRPr="00D61F51" w:rsidTr="00D61F51">
        <w:trPr>
          <w:trHeight w:val="3289"/>
          <w:jc w:val="center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D61F51" w:rsidP="00BB753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>Course unit code (if any):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D61F51" w:rsidRDefault="00D61F51" w:rsidP="00BB753F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D61F51" w:rsidP="00BB753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>Course unit title:</w:t>
            </w:r>
          </w:p>
          <w:p w:rsidR="00D61F51" w:rsidRDefault="00D61F51" w:rsidP="00BB753F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D61F51" w:rsidRDefault="00D61F51" w:rsidP="00BB753F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D61F51" w:rsidP="00BB753F">
            <w:pPr>
              <w:spacing w:before="120"/>
              <w:jc w:val="center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Credits </w:t>
            </w:r>
            <w:r w:rsidRPr="00D61F5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( local)    </w:t>
            </w:r>
          </w:p>
          <w:p w:rsidR="00D61F51" w:rsidRPr="00D61F51" w:rsidRDefault="00D61F51" w:rsidP="00BB753F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D61F51" w:rsidRDefault="00D61F51" w:rsidP="00BB753F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D61F51" w:rsidRPr="00D61F51" w:rsidRDefault="00D61F51" w:rsidP="00BB753F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D61F51" w:rsidRPr="00D61F51" w:rsidRDefault="00D61F51" w:rsidP="00BB753F">
            <w:pPr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D61F51" w:rsidP="00BB753F">
            <w:pPr>
              <w:spacing w:before="120"/>
              <w:jc w:val="center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Semester </w:t>
            </w:r>
            <w:r w:rsidRPr="00D61F51">
              <w:rPr>
                <w:rFonts w:ascii="Arial" w:hAnsi="Arial" w:cs="Arial"/>
                <w:sz w:val="16"/>
                <w:szCs w:val="16"/>
                <w:lang w:val="en-GB"/>
              </w:rPr>
              <w:t>(fall/spring)</w:t>
            </w: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="00D61F51" w:rsidRDefault="00D61F51" w:rsidP="00BB753F">
            <w:pPr>
              <w:rPr>
                <w:rFonts w:ascii="Arial" w:hAnsi="Arial" w:cs="Arial"/>
                <w:sz w:val="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</w:t>
            </w:r>
          </w:p>
          <w:p w:rsidR="00D61F51" w:rsidRPr="00D61F51" w:rsidRDefault="00D61F51" w:rsidP="00BB75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D61F51" w:rsidRPr="00D61F51" w:rsidRDefault="00D61F51" w:rsidP="00D61F51">
      <w:pPr>
        <w:rPr>
          <w:rFonts w:ascii="Arial" w:hAnsi="Arial" w:cs="Arial"/>
          <w:sz w:val="16"/>
          <w:szCs w:val="16"/>
          <w:lang w:val="en-GB"/>
        </w:rPr>
      </w:pPr>
    </w:p>
    <w:p w:rsidR="00D61F51" w:rsidRPr="00D61F51" w:rsidRDefault="00D61F51" w:rsidP="00D61F51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98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  <w:gridCol w:w="234"/>
        <w:gridCol w:w="17"/>
      </w:tblGrid>
      <w:tr w:rsidR="00D61F51" w:rsidRPr="00D61F51" w:rsidTr="00BB753F">
        <w:trPr>
          <w:jc w:val="center"/>
        </w:trPr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51" w:rsidRPr="00D61F51" w:rsidRDefault="00D61F51" w:rsidP="00BB753F">
            <w:pPr>
              <w:spacing w:before="120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r w:rsidRPr="00D61F51">
              <w:rPr>
                <w:rFonts w:ascii="Arial" w:hAnsi="Arial" w:cs="Arial"/>
                <w:b/>
                <w:sz w:val="17"/>
                <w:szCs w:val="17"/>
                <w:lang w:val="en-GB"/>
              </w:rPr>
              <w:t>Student’s signature:</w:t>
            </w:r>
          </w:p>
          <w:p w:rsidR="00D61F51" w:rsidRPr="00D61F51" w:rsidRDefault="00D61F51" w:rsidP="00BB753F">
            <w:pPr>
              <w:spacing w:after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_____________________________________________________________________    Date: _________________</w:t>
            </w:r>
          </w:p>
        </w:tc>
      </w:tr>
      <w:tr w:rsidR="00D61F51" w:rsidRPr="00D61F51" w:rsidTr="00BB753F">
        <w:trPr>
          <w:gridAfter w:val="1"/>
          <w:wAfter w:w="17" w:type="dxa"/>
          <w:jc w:val="center"/>
        </w:trPr>
        <w:tc>
          <w:tcPr>
            <w:tcW w:w="9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61F51" w:rsidRPr="00D61F51" w:rsidRDefault="00D61F51" w:rsidP="00BB753F">
            <w:pPr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</w:pPr>
          </w:p>
          <w:p w:rsidR="00D61F51" w:rsidRPr="00D61F51" w:rsidRDefault="00D61F51" w:rsidP="00BB753F">
            <w:pPr>
              <w:rPr>
                <w:rFonts w:ascii="Arial" w:hAnsi="Arial" w:cs="Arial"/>
                <w:b/>
                <w:caps/>
                <w:sz w:val="19"/>
                <w:szCs w:val="19"/>
                <w:lang w:val="en-GB"/>
              </w:rPr>
            </w:pPr>
            <w:r w:rsidRPr="00D61F51">
              <w:rPr>
                <w:rFonts w:ascii="Arial" w:hAnsi="Arial" w:cs="Arial"/>
                <w:b/>
                <w:caps/>
                <w:sz w:val="19"/>
                <w:szCs w:val="19"/>
                <w:lang w:val="en-GB"/>
              </w:rPr>
              <w:t>Oslo Metropolitan University confirms:</w:t>
            </w: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9"/>
                <w:szCs w:val="19"/>
                <w:lang w:val="en-GB"/>
              </w:rPr>
              <w:t>We hereby confirm that the proposed programme of study will be approved as an integral part of the student’s degree programme at Oslo Metropolitan Universi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ty and will be recognized as  </w:t>
            </w:r>
            <w:r w:rsidRPr="00D61F51">
              <w:rPr>
                <w:rFonts w:ascii="Arial" w:hAnsi="Arial" w:cs="Arial"/>
                <w:sz w:val="22"/>
                <w:szCs w:val="18"/>
                <w:lang w:val="en-GB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sz w:val="19"/>
                <w:szCs w:val="19"/>
                <w:lang w:val="en-GB"/>
              </w:rPr>
              <w:t>ECTS.</w:t>
            </w:r>
          </w:p>
        </w:tc>
      </w:tr>
      <w:tr w:rsidR="00D61F51" w:rsidRPr="00D61F51" w:rsidTr="00BB753F">
        <w:trPr>
          <w:gridAfter w:val="1"/>
          <w:wAfter w:w="17" w:type="dxa"/>
          <w:trHeight w:val="1265"/>
          <w:jc w:val="center"/>
        </w:trPr>
        <w:tc>
          <w:tcPr>
            <w:tcW w:w="96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61F51" w:rsidRPr="00D61F51" w:rsidRDefault="00D61F51" w:rsidP="00BB753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</w:rPr>
            </w:pPr>
            <w:r w:rsidRPr="00D61F5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D61F51">
              <w:rPr>
                <w:rFonts w:ascii="Arial" w:hAnsi="Arial" w:cs="Arial"/>
                <w:b/>
                <w:sz w:val="17"/>
                <w:szCs w:val="17"/>
                <w:lang w:val="en-GB"/>
              </w:rPr>
              <w:t>Departmental coordinator’s signature</w:t>
            </w:r>
            <w:r w:rsidRPr="00D61F51"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1F51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____________________________________________________________________     Date:  _________________</w:t>
            </w:r>
          </w:p>
          <w:p w:rsidR="00D61F51" w:rsidRPr="00D61F51" w:rsidRDefault="00D61F51" w:rsidP="00BB753F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61F51" w:rsidRPr="00D61F51" w:rsidRDefault="00D61F51" w:rsidP="00BB753F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D61F51" w:rsidRDefault="00D61F51" w:rsidP="00084ACD">
      <w:pPr>
        <w:jc w:val="center"/>
        <w:rPr>
          <w:rFonts w:ascii="Arial" w:hAnsi="Arial" w:cs="Arial"/>
          <w:b/>
          <w:lang w:val="en-GB"/>
        </w:rPr>
      </w:pPr>
    </w:p>
    <w:p w:rsidR="00D61F51" w:rsidRDefault="00D61F51" w:rsidP="00084ACD">
      <w:pPr>
        <w:jc w:val="center"/>
        <w:rPr>
          <w:rFonts w:ascii="Arial" w:hAnsi="Arial" w:cs="Arial"/>
          <w:b/>
          <w:lang w:val="en-GB"/>
        </w:rPr>
      </w:pPr>
    </w:p>
    <w:p w:rsidR="00D61F51" w:rsidRDefault="00D61F51" w:rsidP="00084ACD">
      <w:pPr>
        <w:jc w:val="center"/>
        <w:rPr>
          <w:rFonts w:ascii="Arial" w:hAnsi="Arial" w:cs="Arial"/>
          <w:b/>
          <w:lang w:val="en-GB"/>
        </w:rPr>
      </w:pPr>
    </w:p>
    <w:sectPr w:rsidR="00D61F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90" w:rsidRDefault="00570D90" w:rsidP="00752B3F">
      <w:r>
        <w:separator/>
      </w:r>
    </w:p>
  </w:endnote>
  <w:endnote w:type="continuationSeparator" w:id="0">
    <w:p w:rsidR="00570D90" w:rsidRDefault="00570D90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90" w:rsidRDefault="00570D90" w:rsidP="00752B3F">
      <w:r>
        <w:separator/>
      </w:r>
    </w:p>
  </w:footnote>
  <w:footnote w:type="continuationSeparator" w:id="0">
    <w:p w:rsidR="00570D90" w:rsidRDefault="00570D90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CD"/>
    <w:rsid w:val="00005B03"/>
    <w:rsid w:val="00084ACD"/>
    <w:rsid w:val="00452D9B"/>
    <w:rsid w:val="00566760"/>
    <w:rsid w:val="00570D90"/>
    <w:rsid w:val="006D225F"/>
    <w:rsid w:val="00752B3F"/>
    <w:rsid w:val="00821BCA"/>
    <w:rsid w:val="008377F1"/>
    <w:rsid w:val="0090010A"/>
    <w:rsid w:val="00B510A6"/>
    <w:rsid w:val="00BF0ED2"/>
    <w:rsid w:val="00D50193"/>
    <w:rsid w:val="00D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683D55-91D5-4A63-9107-38E449A4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4A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Arial" w:eastAsiaTheme="minorHAnsi" w:hAnsi="Arial" w:cstheme="minorBidi"/>
      <w:sz w:val="19"/>
      <w:szCs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Arial" w:eastAsiaTheme="minorHAnsi" w:hAnsi="Arial" w:cstheme="minorBidi"/>
      <w:sz w:val="19"/>
      <w:szCs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uppressAutoHyphens w:val="0"/>
      <w:autoSpaceDN/>
      <w:contextualSpacing/>
      <w:textAlignment w:val="auto"/>
    </w:pPr>
    <w:rPr>
      <w:rFonts w:ascii="Arial" w:eastAsiaTheme="majorEastAsia" w:hAnsi="Arial" w:cstheme="majorBidi"/>
      <w:spacing w:val="-10"/>
      <w:kern w:val="28"/>
      <w:sz w:val="36"/>
      <w:szCs w:val="56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2</Pages>
  <Words>632</Words>
  <Characters>3352</Characters>
  <Application>Microsoft Office Word</Application>
  <DocSecurity>4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Maanum</dc:creator>
  <cp:keywords/>
  <dc:description/>
  <cp:lastModifiedBy>Margareth Sandvik Alfredsen</cp:lastModifiedBy>
  <cp:revision>2</cp:revision>
  <dcterms:created xsi:type="dcterms:W3CDTF">2018-10-04T12:05:00Z</dcterms:created>
  <dcterms:modified xsi:type="dcterms:W3CDTF">2018-10-04T12:05:00Z</dcterms:modified>
</cp:coreProperties>
</file>