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0C5C" w14:textId="41ED73FD" w:rsidR="00A0545A" w:rsidRDefault="0086620D">
      <w:pPr>
        <w:rPr>
          <w:rFonts w:eastAsiaTheme="majorEastAsia" w:cstheme="majorBidi"/>
          <w:b/>
          <w:spacing w:val="-10"/>
          <w:kern w:val="28"/>
          <w:sz w:val="96"/>
          <w:szCs w:val="5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E03E28" wp14:editId="60CBB2CD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8268" cy="10694469"/>
            <wp:effectExtent l="0" t="0" r="5080" b="0"/>
            <wp:wrapNone/>
            <wp:docPr id="20" name="Bild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side1rapport_word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268" cy="106944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5BF0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45B85B4" wp14:editId="67A3FE65">
                <wp:simplePos x="0" y="0"/>
                <wp:positionH relativeFrom="column">
                  <wp:posOffset>-447040</wp:posOffset>
                </wp:positionH>
                <wp:positionV relativeFrom="page">
                  <wp:posOffset>1664335</wp:posOffset>
                </wp:positionV>
                <wp:extent cx="6523355" cy="757555"/>
                <wp:effectExtent l="0" t="0" r="0" b="4445"/>
                <wp:wrapSquare wrapText="bothSides"/>
                <wp:docPr id="18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3355" cy="757555"/>
                        </a:xfrm>
                        <a:prstGeom prst="rect">
                          <a:avLst/>
                        </a:prstGeom>
                        <a:solidFill>
                          <a:srgbClr val="FFDC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A452E" w14:textId="3AFC0A84" w:rsidR="00A0545A" w:rsidRPr="00143489" w:rsidRDefault="0079616A" w:rsidP="00C6710C">
                            <w:pP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</w:pPr>
                            <w:r w:rsidRPr="00143489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  <w:t>Skriv inn prosjektnavn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B85B4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-35.2pt;margin-top:131.05pt;width:513.65pt;height:59.6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" fillcolor="#ffdc00" stroked="f">
                <v:textbox>
                  <w:txbxContent>
                    <w:p w14:paraId="650A452E" w14:textId="3AFC0A84" w:rsidR="00A0545A" w:rsidRPr="00143489" w:rsidRDefault="0079616A" w:rsidP="00C6710C">
                      <w:pPr>
                        <w:rPr>
                          <w:rFonts w:cs="Arial"/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</w:pPr>
                      <w:r w:rsidRPr="00143489">
                        <w:rPr>
                          <w:rFonts w:cs="Arial"/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  <w:t>Skriv inn prosjektnavn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245BF0"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522D3FF6" wp14:editId="1A0502CF">
                <wp:simplePos x="0" y="0"/>
                <wp:positionH relativeFrom="margin">
                  <wp:posOffset>-478790</wp:posOffset>
                </wp:positionH>
                <wp:positionV relativeFrom="page">
                  <wp:posOffset>2428875</wp:posOffset>
                </wp:positionV>
                <wp:extent cx="6523355" cy="757555"/>
                <wp:effectExtent l="0" t="0" r="0" b="4445"/>
                <wp:wrapSquare wrapText="bothSides"/>
                <wp:docPr id="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3355" cy="757555"/>
                        </a:xfrm>
                        <a:prstGeom prst="rect">
                          <a:avLst/>
                        </a:prstGeom>
                        <a:solidFill>
                          <a:srgbClr val="FFDC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297DF" w14:textId="5AAB9832" w:rsidR="0079616A" w:rsidRPr="00143489" w:rsidRDefault="00976429" w:rsidP="00C6710C">
                            <w:pPr>
                              <w:rPr>
                                <w:rFonts w:cs="Arial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143489">
                              <w:rPr>
                                <w:rFonts w:cs="Arial"/>
                                <w:b/>
                                <w:bCs/>
                                <w:sz w:val="64"/>
                                <w:szCs w:val="64"/>
                              </w:rPr>
                              <w:t>Sluttrapport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D3FF6" id="_x0000_s1027" type="#_x0000_t202" style="position:absolute;margin-left:-37.7pt;margin-top:191.25pt;width:513.65pt;height:59.6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" fillcolor="#ffdc00" stroked="f">
                <v:textbox>
                  <w:txbxContent>
                    <w:p w14:paraId="0BB297DF" w14:textId="5AAB9832" w:rsidR="0079616A" w:rsidRPr="00143489" w:rsidRDefault="00976429" w:rsidP="00C6710C">
                      <w:pPr>
                        <w:rPr>
                          <w:rFonts w:cs="Arial"/>
                          <w:b/>
                          <w:bCs/>
                          <w:sz w:val="64"/>
                          <w:szCs w:val="64"/>
                        </w:rPr>
                      </w:pPr>
                      <w:r w:rsidRPr="00143489">
                        <w:rPr>
                          <w:rFonts w:cs="Arial"/>
                          <w:b/>
                          <w:bCs/>
                          <w:sz w:val="64"/>
                          <w:szCs w:val="64"/>
                        </w:rPr>
                        <w:t>Sluttrapport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245BF0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6B222F23" wp14:editId="6DA471D4">
                <wp:simplePos x="0" y="0"/>
                <wp:positionH relativeFrom="column">
                  <wp:posOffset>-394970</wp:posOffset>
                </wp:positionH>
                <wp:positionV relativeFrom="page">
                  <wp:posOffset>3166745</wp:posOffset>
                </wp:positionV>
                <wp:extent cx="6400165" cy="1353820"/>
                <wp:effectExtent l="0" t="0" r="635" b="0"/>
                <wp:wrapSquare wrapText="bothSides"/>
                <wp:docPr id="19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165" cy="1353820"/>
                        </a:xfrm>
                        <a:prstGeom prst="rect">
                          <a:avLst/>
                        </a:prstGeom>
                        <a:solidFill>
                          <a:srgbClr val="FFDC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71354" w14:textId="0BA07205" w:rsidR="00A0545A" w:rsidRPr="00C07AD0" w:rsidRDefault="0079616A" w:rsidP="00C6710C">
                            <w:pPr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 w:rsidRPr="00C07AD0">
                              <w:rPr>
                                <w:rFonts w:cs="Arial"/>
                                <w:sz w:val="28"/>
                                <w:szCs w:val="28"/>
                              </w:rPr>
                              <w:t>Prosjekteier:</w:t>
                            </w:r>
                            <w:r w:rsidR="00C07AD0" w:rsidRPr="00C07AD0">
                              <w:rPr>
                                <w:rFonts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07AD0">
                              <w:rPr>
                                <w:rFonts w:cs="Arial"/>
                                <w:sz w:val="28"/>
                                <w:szCs w:val="28"/>
                              </w:rPr>
                              <w:t>[Skriv inn navn]</w:t>
                            </w:r>
                          </w:p>
                          <w:p w14:paraId="7488964E" w14:textId="2E682467" w:rsidR="0079616A" w:rsidRPr="00C07AD0" w:rsidRDefault="0079616A" w:rsidP="00C6710C">
                            <w:pPr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 w:rsidRPr="00C07AD0">
                              <w:rPr>
                                <w:rFonts w:cs="Arial"/>
                                <w:sz w:val="28"/>
                                <w:szCs w:val="28"/>
                              </w:rPr>
                              <w:t>Prosjektleder</w:t>
                            </w:r>
                            <w:r w:rsidR="00C07AD0" w:rsidRPr="00C07AD0">
                              <w:rPr>
                                <w:rFonts w:cs="Arial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C07AD0">
                              <w:rPr>
                                <w:rFonts w:cs="Arial"/>
                                <w:sz w:val="28"/>
                                <w:szCs w:val="28"/>
                              </w:rPr>
                              <w:t>[Skriv inn navn]</w:t>
                            </w:r>
                          </w:p>
                          <w:p w14:paraId="246FB892" w14:textId="77777777" w:rsidR="0079616A" w:rsidRPr="007827B4" w:rsidRDefault="0079616A" w:rsidP="00C6710C">
                            <w:pPr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</w:p>
                          <w:p w14:paraId="63DD56D4" w14:textId="77777777" w:rsidR="00A0545A" w:rsidRPr="00B15594" w:rsidRDefault="00A0545A" w:rsidP="00C671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22F23" id="_x0000_s1028" type="#_x0000_t202" style="position:absolute;margin-left:-31.1pt;margin-top:249.35pt;width:503.95pt;height:106.6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" fillcolor="#ffdc00" stroked="f">
                <v:textbox>
                  <w:txbxContent>
                    <w:p w14:paraId="48E71354" w14:textId="0BA07205" w:rsidR="00A0545A" w:rsidRPr="00C07AD0" w:rsidRDefault="0079616A" w:rsidP="00C6710C">
                      <w:pPr>
                        <w:rPr>
                          <w:rFonts w:cs="Arial"/>
                          <w:sz w:val="28"/>
                          <w:szCs w:val="28"/>
                        </w:rPr>
                      </w:pPr>
                      <w:r w:rsidRPr="00C07AD0">
                        <w:rPr>
                          <w:rFonts w:cs="Arial"/>
                          <w:sz w:val="28"/>
                          <w:szCs w:val="28"/>
                        </w:rPr>
                        <w:t>Prosjekteier:</w:t>
                      </w:r>
                      <w:r w:rsidR="00C07AD0" w:rsidRPr="00C07AD0">
                        <w:rPr>
                          <w:rFonts w:cs="Arial"/>
                          <w:sz w:val="28"/>
                          <w:szCs w:val="28"/>
                        </w:rPr>
                        <w:t xml:space="preserve"> </w:t>
                      </w:r>
                      <w:r w:rsidR="00C07AD0">
                        <w:rPr>
                          <w:rFonts w:cs="Arial"/>
                          <w:sz w:val="28"/>
                          <w:szCs w:val="28"/>
                        </w:rPr>
                        <w:t>[Skriv inn navn]</w:t>
                      </w:r>
                    </w:p>
                    <w:p w14:paraId="7488964E" w14:textId="2E682467" w:rsidR="0079616A" w:rsidRPr="00C07AD0" w:rsidRDefault="0079616A" w:rsidP="00C6710C">
                      <w:pPr>
                        <w:rPr>
                          <w:rFonts w:cs="Arial"/>
                          <w:sz w:val="28"/>
                          <w:szCs w:val="28"/>
                        </w:rPr>
                      </w:pPr>
                      <w:r w:rsidRPr="00C07AD0">
                        <w:rPr>
                          <w:rFonts w:cs="Arial"/>
                          <w:sz w:val="28"/>
                          <w:szCs w:val="28"/>
                        </w:rPr>
                        <w:t>Prosjektleder</w:t>
                      </w:r>
                      <w:r w:rsidR="00C07AD0" w:rsidRPr="00C07AD0">
                        <w:rPr>
                          <w:rFonts w:cs="Arial"/>
                          <w:sz w:val="28"/>
                          <w:szCs w:val="28"/>
                        </w:rPr>
                        <w:t xml:space="preserve">: </w:t>
                      </w:r>
                      <w:r w:rsidR="00C07AD0">
                        <w:rPr>
                          <w:rFonts w:cs="Arial"/>
                          <w:sz w:val="28"/>
                          <w:szCs w:val="28"/>
                        </w:rPr>
                        <w:t>[Skriv inn navn]</w:t>
                      </w:r>
                    </w:p>
                    <w:p w14:paraId="246FB892" w14:textId="77777777" w:rsidR="0079616A" w:rsidRPr="007827B4" w:rsidRDefault="0079616A" w:rsidP="00C6710C">
                      <w:pPr>
                        <w:rPr>
                          <w:rFonts w:cs="Arial"/>
                          <w:sz w:val="28"/>
                          <w:szCs w:val="28"/>
                        </w:rPr>
                      </w:pPr>
                    </w:p>
                    <w:p w14:paraId="63DD56D4" w14:textId="77777777" w:rsidR="00A0545A" w:rsidRPr="00B15594" w:rsidRDefault="00A0545A" w:rsidP="00C6710C"/>
                  </w:txbxContent>
                </v:textbox>
                <w10:wrap type="square" anchory="page"/>
              </v:shape>
            </w:pict>
          </mc:Fallback>
        </mc:AlternateContent>
      </w:r>
      <w:r w:rsidR="00C07AD0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1ED63FCC" wp14:editId="7AC11285">
                <wp:simplePos x="0" y="0"/>
                <wp:positionH relativeFrom="margin">
                  <wp:align>center</wp:align>
                </wp:positionH>
                <wp:positionV relativeFrom="page">
                  <wp:posOffset>4217670</wp:posOffset>
                </wp:positionV>
                <wp:extent cx="6400165" cy="271780"/>
                <wp:effectExtent l="0" t="0" r="635" b="0"/>
                <wp:wrapSquare wrapText="bothSides"/>
                <wp:docPr id="5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165" cy="271780"/>
                        </a:xfrm>
                        <a:prstGeom prst="rect">
                          <a:avLst/>
                        </a:prstGeom>
                        <a:solidFill>
                          <a:srgbClr val="FFDC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83346" w14:textId="77777777" w:rsidR="00C07AD0" w:rsidRPr="00B15594" w:rsidRDefault="00C07AD0" w:rsidP="00C07A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63FCC" id="_x0000_s1029" type="#_x0000_t202" style="position:absolute;margin-left:0;margin-top:332.1pt;width:503.95pt;height:21.4pt;z-index:25165824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" fillcolor="#ffdc00" stroked="f">
                <v:textbox>
                  <w:txbxContent>
                    <w:p w14:paraId="66B83346" w14:textId="77777777" w:rsidR="00C07AD0" w:rsidRPr="00B15594" w:rsidRDefault="00C07AD0" w:rsidP="00C07AD0"/>
                  </w:txbxContent>
                </v:textbox>
                <w10:wrap type="square" anchorx="margin" anchory="page"/>
              </v:shape>
            </w:pict>
          </mc:Fallback>
        </mc:AlternateContent>
      </w:r>
      <w:sdt>
        <w:sdtPr>
          <w:id w:val="-1151594737"/>
          <w:placeholder>
            <w:docPart w:val="DefaultPlaceholder_1081868574"/>
          </w:placeholder>
          <w:docPartObj>
            <w:docPartGallery w:val="Cover Pages"/>
            <w:docPartUnique/>
          </w:docPartObj>
        </w:sdtPr>
        <w:sdtEndPr/>
        <w:sdtContent>
          <w:r w:rsidR="00A0545A">
            <w:br w:type="page"/>
          </w:r>
        </w:sdtContent>
      </w:sdt>
    </w:p>
    <w:p w14:paraId="7CF90D58" w14:textId="77777777" w:rsidR="00752B3F" w:rsidRDefault="00752B3F" w:rsidP="00752B3F">
      <w:pPr>
        <w:pStyle w:val="Title"/>
      </w:pPr>
    </w:p>
    <w:p w14:paraId="7981E6C5" w14:textId="77777777" w:rsidR="00921784" w:rsidRDefault="00F92D4E" w:rsidP="00921784">
      <w:pPr>
        <w:pStyle w:val="Title"/>
      </w:pPr>
      <w:r>
        <w:t>Innhold</w:t>
      </w:r>
    </w:p>
    <w:p w14:paraId="6DDC2C7E" w14:textId="32A3E060" w:rsidR="005F235A" w:rsidRDefault="005F235A" w:rsidP="00AE26BB">
      <w:pPr>
        <w:pStyle w:val="Heading2"/>
        <w:numPr>
          <w:ilvl w:val="0"/>
          <w:numId w:val="0"/>
        </w:numPr>
        <w:ind w:left="792"/>
      </w:pPr>
      <w:bookmarkStart w:id="0" w:name="_Toc52346900"/>
      <w:bookmarkEnd w:id="0"/>
    </w:p>
    <w:sdt>
      <w:sdtPr>
        <w:id w:val="134528300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D7CEF33" w14:textId="0BA37BFB" w:rsidR="00800592" w:rsidRDefault="005F235A">
          <w:pPr>
            <w:pStyle w:val="TOC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nb-N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5694468" w:history="1">
            <w:r w:rsidR="00800592" w:rsidRPr="0033620E">
              <w:rPr>
                <w:rStyle w:val="Hyperlink"/>
                <w:noProof/>
              </w:rPr>
              <w:t>1.</w:t>
            </w:r>
            <w:r w:rsidR="00800592">
              <w:rPr>
                <w:rFonts w:asciiTheme="minorHAnsi" w:eastAsiaTheme="minorEastAsia" w:hAnsiTheme="minorHAnsi"/>
                <w:noProof/>
                <w:sz w:val="22"/>
                <w:lang w:eastAsia="nb-NO"/>
              </w:rPr>
              <w:tab/>
            </w:r>
            <w:r w:rsidR="00800592" w:rsidRPr="0033620E">
              <w:rPr>
                <w:rStyle w:val="Hyperlink"/>
                <w:noProof/>
              </w:rPr>
              <w:t>Kort oppsummering av prosjektet</w:t>
            </w:r>
            <w:r w:rsidR="00800592">
              <w:rPr>
                <w:noProof/>
                <w:webHidden/>
              </w:rPr>
              <w:tab/>
            </w:r>
            <w:r w:rsidR="00800592">
              <w:rPr>
                <w:noProof/>
                <w:webHidden/>
              </w:rPr>
              <w:fldChar w:fldCharType="begin"/>
            </w:r>
            <w:r w:rsidR="00800592">
              <w:rPr>
                <w:noProof/>
                <w:webHidden/>
              </w:rPr>
              <w:instrText xml:space="preserve"> PAGEREF _Toc115694468 \h </w:instrText>
            </w:r>
            <w:r w:rsidR="00800592">
              <w:rPr>
                <w:noProof/>
                <w:webHidden/>
              </w:rPr>
            </w:r>
            <w:r w:rsidR="00800592">
              <w:rPr>
                <w:noProof/>
                <w:webHidden/>
              </w:rPr>
              <w:fldChar w:fldCharType="separate"/>
            </w:r>
            <w:r w:rsidR="00800592">
              <w:rPr>
                <w:noProof/>
                <w:webHidden/>
              </w:rPr>
              <w:t>3</w:t>
            </w:r>
            <w:r w:rsidR="00800592">
              <w:rPr>
                <w:noProof/>
                <w:webHidden/>
              </w:rPr>
              <w:fldChar w:fldCharType="end"/>
            </w:r>
          </w:hyperlink>
        </w:p>
        <w:p w14:paraId="0CF11EF1" w14:textId="2624D9CE" w:rsidR="00800592" w:rsidRDefault="003276AE">
          <w:pPr>
            <w:pStyle w:val="TOC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nb-NO"/>
            </w:rPr>
          </w:pPr>
          <w:hyperlink w:anchor="_Toc115694469" w:history="1">
            <w:r w:rsidR="00800592" w:rsidRPr="0033620E">
              <w:rPr>
                <w:rStyle w:val="Hyperlink"/>
                <w:noProof/>
              </w:rPr>
              <w:t>1.1.</w:t>
            </w:r>
            <w:r w:rsidR="00800592">
              <w:rPr>
                <w:rFonts w:asciiTheme="minorHAnsi" w:eastAsiaTheme="minorEastAsia" w:hAnsiTheme="minorHAnsi"/>
                <w:noProof/>
                <w:sz w:val="22"/>
                <w:lang w:eastAsia="nb-NO"/>
              </w:rPr>
              <w:tab/>
            </w:r>
            <w:r w:rsidR="00800592" w:rsidRPr="0033620E">
              <w:rPr>
                <w:rStyle w:val="Hyperlink"/>
                <w:noProof/>
              </w:rPr>
              <w:t>Bakgrunn for prosjektet</w:t>
            </w:r>
            <w:r w:rsidR="00800592">
              <w:rPr>
                <w:noProof/>
                <w:webHidden/>
              </w:rPr>
              <w:tab/>
            </w:r>
            <w:r w:rsidR="00800592">
              <w:rPr>
                <w:noProof/>
                <w:webHidden/>
              </w:rPr>
              <w:fldChar w:fldCharType="begin"/>
            </w:r>
            <w:r w:rsidR="00800592">
              <w:rPr>
                <w:noProof/>
                <w:webHidden/>
              </w:rPr>
              <w:instrText xml:space="preserve"> PAGEREF _Toc115694469 \h </w:instrText>
            </w:r>
            <w:r w:rsidR="00800592">
              <w:rPr>
                <w:noProof/>
                <w:webHidden/>
              </w:rPr>
            </w:r>
            <w:r w:rsidR="00800592">
              <w:rPr>
                <w:noProof/>
                <w:webHidden/>
              </w:rPr>
              <w:fldChar w:fldCharType="separate"/>
            </w:r>
            <w:r w:rsidR="00800592">
              <w:rPr>
                <w:noProof/>
                <w:webHidden/>
              </w:rPr>
              <w:t>3</w:t>
            </w:r>
            <w:r w:rsidR="00800592">
              <w:rPr>
                <w:noProof/>
                <w:webHidden/>
              </w:rPr>
              <w:fldChar w:fldCharType="end"/>
            </w:r>
          </w:hyperlink>
        </w:p>
        <w:p w14:paraId="193CCBDC" w14:textId="3F06FD89" w:rsidR="00800592" w:rsidRDefault="003276AE">
          <w:pPr>
            <w:pStyle w:val="TOC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nb-NO"/>
            </w:rPr>
          </w:pPr>
          <w:hyperlink w:anchor="_Toc115694470" w:history="1">
            <w:r w:rsidR="00800592" w:rsidRPr="0033620E">
              <w:rPr>
                <w:rStyle w:val="Hyperlink"/>
                <w:noProof/>
              </w:rPr>
              <w:t>1.2.</w:t>
            </w:r>
            <w:r w:rsidR="00800592">
              <w:rPr>
                <w:rFonts w:asciiTheme="minorHAnsi" w:eastAsiaTheme="minorEastAsia" w:hAnsiTheme="minorHAnsi"/>
                <w:noProof/>
                <w:sz w:val="22"/>
                <w:lang w:eastAsia="nb-NO"/>
              </w:rPr>
              <w:tab/>
            </w:r>
            <w:r w:rsidR="00800592" w:rsidRPr="0033620E">
              <w:rPr>
                <w:rStyle w:val="Hyperlink"/>
                <w:noProof/>
              </w:rPr>
              <w:t>Gjennomføring av prosjektet</w:t>
            </w:r>
            <w:r w:rsidR="00800592">
              <w:rPr>
                <w:noProof/>
                <w:webHidden/>
              </w:rPr>
              <w:tab/>
            </w:r>
            <w:r w:rsidR="00800592">
              <w:rPr>
                <w:noProof/>
                <w:webHidden/>
              </w:rPr>
              <w:fldChar w:fldCharType="begin"/>
            </w:r>
            <w:r w:rsidR="00800592">
              <w:rPr>
                <w:noProof/>
                <w:webHidden/>
              </w:rPr>
              <w:instrText xml:space="preserve"> PAGEREF _Toc115694470 \h </w:instrText>
            </w:r>
            <w:r w:rsidR="00800592">
              <w:rPr>
                <w:noProof/>
                <w:webHidden/>
              </w:rPr>
            </w:r>
            <w:r w:rsidR="00800592">
              <w:rPr>
                <w:noProof/>
                <w:webHidden/>
              </w:rPr>
              <w:fldChar w:fldCharType="separate"/>
            </w:r>
            <w:r w:rsidR="00800592">
              <w:rPr>
                <w:noProof/>
                <w:webHidden/>
              </w:rPr>
              <w:t>3</w:t>
            </w:r>
            <w:r w:rsidR="00800592">
              <w:rPr>
                <w:noProof/>
                <w:webHidden/>
              </w:rPr>
              <w:fldChar w:fldCharType="end"/>
            </w:r>
          </w:hyperlink>
        </w:p>
        <w:p w14:paraId="4C657543" w14:textId="5EBFF356" w:rsidR="00800592" w:rsidRDefault="003276AE">
          <w:pPr>
            <w:pStyle w:val="TOC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nb-NO"/>
            </w:rPr>
          </w:pPr>
          <w:hyperlink w:anchor="_Toc115694471" w:history="1">
            <w:r w:rsidR="00800592" w:rsidRPr="0033620E">
              <w:rPr>
                <w:rStyle w:val="Hyperlink"/>
                <w:noProof/>
              </w:rPr>
              <w:t>2.</w:t>
            </w:r>
            <w:r w:rsidR="00800592">
              <w:rPr>
                <w:rFonts w:asciiTheme="minorHAnsi" w:eastAsiaTheme="minorEastAsia" w:hAnsiTheme="minorHAnsi"/>
                <w:noProof/>
                <w:sz w:val="22"/>
                <w:lang w:eastAsia="nb-NO"/>
              </w:rPr>
              <w:tab/>
            </w:r>
            <w:r w:rsidR="00800592" w:rsidRPr="0033620E">
              <w:rPr>
                <w:rStyle w:val="Hyperlink"/>
                <w:noProof/>
              </w:rPr>
              <w:t>Måloppnåelse</w:t>
            </w:r>
            <w:r w:rsidR="00800592">
              <w:rPr>
                <w:noProof/>
                <w:webHidden/>
              </w:rPr>
              <w:tab/>
            </w:r>
            <w:r w:rsidR="00800592">
              <w:rPr>
                <w:noProof/>
                <w:webHidden/>
              </w:rPr>
              <w:fldChar w:fldCharType="begin"/>
            </w:r>
            <w:r w:rsidR="00800592">
              <w:rPr>
                <w:noProof/>
                <w:webHidden/>
              </w:rPr>
              <w:instrText xml:space="preserve"> PAGEREF _Toc115694471 \h </w:instrText>
            </w:r>
            <w:r w:rsidR="00800592">
              <w:rPr>
                <w:noProof/>
                <w:webHidden/>
              </w:rPr>
            </w:r>
            <w:r w:rsidR="00800592">
              <w:rPr>
                <w:noProof/>
                <w:webHidden/>
              </w:rPr>
              <w:fldChar w:fldCharType="separate"/>
            </w:r>
            <w:r w:rsidR="00800592">
              <w:rPr>
                <w:noProof/>
                <w:webHidden/>
              </w:rPr>
              <w:t>3</w:t>
            </w:r>
            <w:r w:rsidR="00800592">
              <w:rPr>
                <w:noProof/>
                <w:webHidden/>
              </w:rPr>
              <w:fldChar w:fldCharType="end"/>
            </w:r>
          </w:hyperlink>
        </w:p>
        <w:p w14:paraId="6B5069F9" w14:textId="6F72C70F" w:rsidR="00800592" w:rsidRDefault="003276AE">
          <w:pPr>
            <w:pStyle w:val="TOC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nb-NO"/>
            </w:rPr>
          </w:pPr>
          <w:hyperlink w:anchor="_Toc115694472" w:history="1">
            <w:r w:rsidR="00800592" w:rsidRPr="0033620E">
              <w:rPr>
                <w:rStyle w:val="Hyperlink"/>
                <w:noProof/>
              </w:rPr>
              <w:t>3.</w:t>
            </w:r>
            <w:r w:rsidR="00800592">
              <w:rPr>
                <w:rFonts w:asciiTheme="minorHAnsi" w:eastAsiaTheme="minorEastAsia" w:hAnsiTheme="minorHAnsi"/>
                <w:noProof/>
                <w:sz w:val="22"/>
                <w:lang w:eastAsia="nb-NO"/>
              </w:rPr>
              <w:tab/>
            </w:r>
            <w:r w:rsidR="00800592" w:rsidRPr="0033620E">
              <w:rPr>
                <w:rStyle w:val="Hyperlink"/>
                <w:noProof/>
              </w:rPr>
              <w:t>Økonomi</w:t>
            </w:r>
            <w:r w:rsidR="00800592">
              <w:rPr>
                <w:noProof/>
                <w:webHidden/>
              </w:rPr>
              <w:tab/>
            </w:r>
            <w:r w:rsidR="00800592">
              <w:rPr>
                <w:noProof/>
                <w:webHidden/>
              </w:rPr>
              <w:fldChar w:fldCharType="begin"/>
            </w:r>
            <w:r w:rsidR="00800592">
              <w:rPr>
                <w:noProof/>
                <w:webHidden/>
              </w:rPr>
              <w:instrText xml:space="preserve"> PAGEREF _Toc115694472 \h </w:instrText>
            </w:r>
            <w:r w:rsidR="00800592">
              <w:rPr>
                <w:noProof/>
                <w:webHidden/>
              </w:rPr>
            </w:r>
            <w:r w:rsidR="00800592">
              <w:rPr>
                <w:noProof/>
                <w:webHidden/>
              </w:rPr>
              <w:fldChar w:fldCharType="separate"/>
            </w:r>
            <w:r w:rsidR="00800592">
              <w:rPr>
                <w:noProof/>
                <w:webHidden/>
              </w:rPr>
              <w:t>3</w:t>
            </w:r>
            <w:r w:rsidR="00800592">
              <w:rPr>
                <w:noProof/>
                <w:webHidden/>
              </w:rPr>
              <w:fldChar w:fldCharType="end"/>
            </w:r>
          </w:hyperlink>
        </w:p>
        <w:p w14:paraId="06FE5F1C" w14:textId="67DAEFFD" w:rsidR="00800592" w:rsidRDefault="003276AE">
          <w:pPr>
            <w:pStyle w:val="TOC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nb-NO"/>
            </w:rPr>
          </w:pPr>
          <w:hyperlink w:anchor="_Toc115694473" w:history="1">
            <w:r w:rsidR="00800592" w:rsidRPr="0033620E">
              <w:rPr>
                <w:rStyle w:val="Hyperlink"/>
                <w:noProof/>
              </w:rPr>
              <w:t>4.</w:t>
            </w:r>
            <w:r w:rsidR="00800592">
              <w:rPr>
                <w:rFonts w:asciiTheme="minorHAnsi" w:eastAsiaTheme="minorEastAsia" w:hAnsiTheme="minorHAnsi"/>
                <w:noProof/>
                <w:sz w:val="22"/>
                <w:lang w:eastAsia="nb-NO"/>
              </w:rPr>
              <w:tab/>
            </w:r>
            <w:r w:rsidR="00800592" w:rsidRPr="0033620E">
              <w:rPr>
                <w:rStyle w:val="Hyperlink"/>
                <w:noProof/>
              </w:rPr>
              <w:t>Erfaringer og læringspunkter</w:t>
            </w:r>
            <w:r w:rsidR="00800592">
              <w:rPr>
                <w:noProof/>
                <w:webHidden/>
              </w:rPr>
              <w:tab/>
            </w:r>
            <w:r w:rsidR="00800592">
              <w:rPr>
                <w:noProof/>
                <w:webHidden/>
              </w:rPr>
              <w:fldChar w:fldCharType="begin"/>
            </w:r>
            <w:r w:rsidR="00800592">
              <w:rPr>
                <w:noProof/>
                <w:webHidden/>
              </w:rPr>
              <w:instrText xml:space="preserve"> PAGEREF _Toc115694473 \h </w:instrText>
            </w:r>
            <w:r w:rsidR="00800592">
              <w:rPr>
                <w:noProof/>
                <w:webHidden/>
              </w:rPr>
            </w:r>
            <w:r w:rsidR="00800592">
              <w:rPr>
                <w:noProof/>
                <w:webHidden/>
              </w:rPr>
              <w:fldChar w:fldCharType="separate"/>
            </w:r>
            <w:r w:rsidR="00800592">
              <w:rPr>
                <w:noProof/>
                <w:webHidden/>
              </w:rPr>
              <w:t>4</w:t>
            </w:r>
            <w:r w:rsidR="00800592">
              <w:rPr>
                <w:noProof/>
                <w:webHidden/>
              </w:rPr>
              <w:fldChar w:fldCharType="end"/>
            </w:r>
          </w:hyperlink>
        </w:p>
        <w:p w14:paraId="67936D24" w14:textId="69FEAF24" w:rsidR="00800592" w:rsidRDefault="003276AE">
          <w:pPr>
            <w:pStyle w:val="TOC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nb-NO"/>
            </w:rPr>
          </w:pPr>
          <w:hyperlink w:anchor="_Toc115694474" w:history="1">
            <w:r w:rsidR="00800592" w:rsidRPr="0033620E">
              <w:rPr>
                <w:rStyle w:val="Hyperlink"/>
                <w:noProof/>
              </w:rPr>
              <w:t>4.1.</w:t>
            </w:r>
            <w:r w:rsidR="00800592">
              <w:rPr>
                <w:rFonts w:asciiTheme="minorHAnsi" w:eastAsiaTheme="minorEastAsia" w:hAnsiTheme="minorHAnsi"/>
                <w:noProof/>
                <w:sz w:val="22"/>
                <w:lang w:eastAsia="nb-NO"/>
              </w:rPr>
              <w:tab/>
            </w:r>
            <w:r w:rsidR="00800592" w:rsidRPr="0033620E">
              <w:rPr>
                <w:rStyle w:val="Hyperlink"/>
                <w:noProof/>
              </w:rPr>
              <w:t>Hva gikk bra i tiltaket/prosjektet?</w:t>
            </w:r>
            <w:r w:rsidR="00800592">
              <w:rPr>
                <w:noProof/>
                <w:webHidden/>
              </w:rPr>
              <w:tab/>
            </w:r>
            <w:r w:rsidR="00800592">
              <w:rPr>
                <w:noProof/>
                <w:webHidden/>
              </w:rPr>
              <w:fldChar w:fldCharType="begin"/>
            </w:r>
            <w:r w:rsidR="00800592">
              <w:rPr>
                <w:noProof/>
                <w:webHidden/>
              </w:rPr>
              <w:instrText xml:space="preserve"> PAGEREF _Toc115694474 \h </w:instrText>
            </w:r>
            <w:r w:rsidR="00800592">
              <w:rPr>
                <w:noProof/>
                <w:webHidden/>
              </w:rPr>
            </w:r>
            <w:r w:rsidR="00800592">
              <w:rPr>
                <w:noProof/>
                <w:webHidden/>
              </w:rPr>
              <w:fldChar w:fldCharType="separate"/>
            </w:r>
            <w:r w:rsidR="00800592">
              <w:rPr>
                <w:noProof/>
                <w:webHidden/>
              </w:rPr>
              <w:t>4</w:t>
            </w:r>
            <w:r w:rsidR="00800592">
              <w:rPr>
                <w:noProof/>
                <w:webHidden/>
              </w:rPr>
              <w:fldChar w:fldCharType="end"/>
            </w:r>
          </w:hyperlink>
        </w:p>
        <w:p w14:paraId="1DCEF238" w14:textId="2EBDA6FC" w:rsidR="00800592" w:rsidRDefault="003276AE">
          <w:pPr>
            <w:pStyle w:val="TOC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nb-NO"/>
            </w:rPr>
          </w:pPr>
          <w:hyperlink w:anchor="_Toc115694475" w:history="1">
            <w:r w:rsidR="00800592" w:rsidRPr="0033620E">
              <w:rPr>
                <w:rStyle w:val="Hyperlink"/>
                <w:noProof/>
              </w:rPr>
              <w:t>4.2.</w:t>
            </w:r>
            <w:r w:rsidR="00800592">
              <w:rPr>
                <w:rFonts w:asciiTheme="minorHAnsi" w:eastAsiaTheme="minorEastAsia" w:hAnsiTheme="minorHAnsi"/>
                <w:noProof/>
                <w:sz w:val="22"/>
                <w:lang w:eastAsia="nb-NO"/>
              </w:rPr>
              <w:tab/>
            </w:r>
            <w:r w:rsidR="00800592" w:rsidRPr="0033620E">
              <w:rPr>
                <w:rStyle w:val="Hyperlink"/>
                <w:noProof/>
              </w:rPr>
              <w:t>Hva kunne vært gjort bedre?</w:t>
            </w:r>
            <w:r w:rsidR="00800592">
              <w:rPr>
                <w:noProof/>
                <w:webHidden/>
              </w:rPr>
              <w:tab/>
            </w:r>
            <w:r w:rsidR="00800592">
              <w:rPr>
                <w:noProof/>
                <w:webHidden/>
              </w:rPr>
              <w:fldChar w:fldCharType="begin"/>
            </w:r>
            <w:r w:rsidR="00800592">
              <w:rPr>
                <w:noProof/>
                <w:webHidden/>
              </w:rPr>
              <w:instrText xml:space="preserve"> PAGEREF _Toc115694475 \h </w:instrText>
            </w:r>
            <w:r w:rsidR="00800592">
              <w:rPr>
                <w:noProof/>
                <w:webHidden/>
              </w:rPr>
            </w:r>
            <w:r w:rsidR="00800592">
              <w:rPr>
                <w:noProof/>
                <w:webHidden/>
              </w:rPr>
              <w:fldChar w:fldCharType="separate"/>
            </w:r>
            <w:r w:rsidR="00800592">
              <w:rPr>
                <w:noProof/>
                <w:webHidden/>
              </w:rPr>
              <w:t>4</w:t>
            </w:r>
            <w:r w:rsidR="00800592">
              <w:rPr>
                <w:noProof/>
                <w:webHidden/>
              </w:rPr>
              <w:fldChar w:fldCharType="end"/>
            </w:r>
          </w:hyperlink>
        </w:p>
        <w:p w14:paraId="272F16A7" w14:textId="016BFDC5" w:rsidR="00800592" w:rsidRDefault="003276AE">
          <w:pPr>
            <w:pStyle w:val="TOC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nb-NO"/>
            </w:rPr>
          </w:pPr>
          <w:hyperlink w:anchor="_Toc115694476" w:history="1">
            <w:r w:rsidR="00800592" w:rsidRPr="0033620E">
              <w:rPr>
                <w:rStyle w:val="Hyperlink"/>
                <w:noProof/>
              </w:rPr>
              <w:t>4.3.</w:t>
            </w:r>
            <w:r w:rsidR="00800592">
              <w:rPr>
                <w:rFonts w:asciiTheme="minorHAnsi" w:eastAsiaTheme="minorEastAsia" w:hAnsiTheme="minorHAnsi"/>
                <w:noProof/>
                <w:sz w:val="22"/>
                <w:lang w:eastAsia="nb-NO"/>
              </w:rPr>
              <w:tab/>
            </w:r>
            <w:r w:rsidR="00800592" w:rsidRPr="0033620E">
              <w:rPr>
                <w:rStyle w:val="Hyperlink"/>
                <w:noProof/>
              </w:rPr>
              <w:t>Hva kan bli utfordringer framover?</w:t>
            </w:r>
            <w:r w:rsidR="00800592">
              <w:rPr>
                <w:noProof/>
                <w:webHidden/>
              </w:rPr>
              <w:tab/>
            </w:r>
            <w:r w:rsidR="00800592">
              <w:rPr>
                <w:noProof/>
                <w:webHidden/>
              </w:rPr>
              <w:fldChar w:fldCharType="begin"/>
            </w:r>
            <w:r w:rsidR="00800592">
              <w:rPr>
                <w:noProof/>
                <w:webHidden/>
              </w:rPr>
              <w:instrText xml:space="preserve"> PAGEREF _Toc115694476 \h </w:instrText>
            </w:r>
            <w:r w:rsidR="00800592">
              <w:rPr>
                <w:noProof/>
                <w:webHidden/>
              </w:rPr>
            </w:r>
            <w:r w:rsidR="00800592">
              <w:rPr>
                <w:noProof/>
                <w:webHidden/>
              </w:rPr>
              <w:fldChar w:fldCharType="separate"/>
            </w:r>
            <w:r w:rsidR="00800592">
              <w:rPr>
                <w:noProof/>
                <w:webHidden/>
              </w:rPr>
              <w:t>4</w:t>
            </w:r>
            <w:r w:rsidR="00800592">
              <w:rPr>
                <w:noProof/>
                <w:webHidden/>
              </w:rPr>
              <w:fldChar w:fldCharType="end"/>
            </w:r>
          </w:hyperlink>
        </w:p>
        <w:p w14:paraId="5484C302" w14:textId="5CE40F58" w:rsidR="00800592" w:rsidRDefault="003276AE">
          <w:pPr>
            <w:pStyle w:val="TOC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nb-NO"/>
            </w:rPr>
          </w:pPr>
          <w:hyperlink w:anchor="_Toc115694477" w:history="1">
            <w:r w:rsidR="00800592" w:rsidRPr="0033620E">
              <w:rPr>
                <w:rStyle w:val="Hyperlink"/>
                <w:noProof/>
              </w:rPr>
              <w:t>5.</w:t>
            </w:r>
            <w:r w:rsidR="00800592">
              <w:rPr>
                <w:rFonts w:asciiTheme="minorHAnsi" w:eastAsiaTheme="minorEastAsia" w:hAnsiTheme="minorHAnsi"/>
                <w:noProof/>
                <w:sz w:val="22"/>
                <w:lang w:eastAsia="nb-NO"/>
              </w:rPr>
              <w:tab/>
            </w:r>
            <w:r w:rsidR="00800592" w:rsidRPr="0033620E">
              <w:rPr>
                <w:rStyle w:val="Hyperlink"/>
                <w:noProof/>
              </w:rPr>
              <w:t>Hvordan har prosjektet blitt overtatt av linje i drift</w:t>
            </w:r>
            <w:r w:rsidR="00800592">
              <w:rPr>
                <w:noProof/>
                <w:webHidden/>
              </w:rPr>
              <w:tab/>
            </w:r>
            <w:r w:rsidR="00800592">
              <w:rPr>
                <w:noProof/>
                <w:webHidden/>
              </w:rPr>
              <w:fldChar w:fldCharType="begin"/>
            </w:r>
            <w:r w:rsidR="00800592">
              <w:rPr>
                <w:noProof/>
                <w:webHidden/>
              </w:rPr>
              <w:instrText xml:space="preserve"> PAGEREF _Toc115694477 \h </w:instrText>
            </w:r>
            <w:r w:rsidR="00800592">
              <w:rPr>
                <w:noProof/>
                <w:webHidden/>
              </w:rPr>
            </w:r>
            <w:r w:rsidR="00800592">
              <w:rPr>
                <w:noProof/>
                <w:webHidden/>
              </w:rPr>
              <w:fldChar w:fldCharType="separate"/>
            </w:r>
            <w:r w:rsidR="00800592">
              <w:rPr>
                <w:noProof/>
                <w:webHidden/>
              </w:rPr>
              <w:t>4</w:t>
            </w:r>
            <w:r w:rsidR="00800592">
              <w:rPr>
                <w:noProof/>
                <w:webHidden/>
              </w:rPr>
              <w:fldChar w:fldCharType="end"/>
            </w:r>
          </w:hyperlink>
        </w:p>
        <w:p w14:paraId="043A025D" w14:textId="3FBC8A24" w:rsidR="00800592" w:rsidRDefault="003276AE">
          <w:pPr>
            <w:pStyle w:val="TOC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nb-NO"/>
            </w:rPr>
          </w:pPr>
          <w:hyperlink w:anchor="_Toc115694478" w:history="1">
            <w:r w:rsidR="00800592" w:rsidRPr="0033620E">
              <w:rPr>
                <w:rStyle w:val="Hyperlink"/>
                <w:noProof/>
              </w:rPr>
              <w:t>5.1.</w:t>
            </w:r>
            <w:r w:rsidR="00800592">
              <w:rPr>
                <w:rFonts w:asciiTheme="minorHAnsi" w:eastAsiaTheme="minorEastAsia" w:hAnsiTheme="minorHAnsi"/>
                <w:noProof/>
                <w:sz w:val="22"/>
                <w:lang w:eastAsia="nb-NO"/>
              </w:rPr>
              <w:tab/>
            </w:r>
            <w:r w:rsidR="00800592" w:rsidRPr="0033620E">
              <w:rPr>
                <w:rStyle w:val="Hyperlink"/>
                <w:noProof/>
              </w:rPr>
              <w:t>Roller og ansvar i linja/drift</w:t>
            </w:r>
            <w:r w:rsidR="00800592">
              <w:rPr>
                <w:noProof/>
                <w:webHidden/>
              </w:rPr>
              <w:tab/>
            </w:r>
            <w:r w:rsidR="00800592">
              <w:rPr>
                <w:noProof/>
                <w:webHidden/>
              </w:rPr>
              <w:fldChar w:fldCharType="begin"/>
            </w:r>
            <w:r w:rsidR="00800592">
              <w:rPr>
                <w:noProof/>
                <w:webHidden/>
              </w:rPr>
              <w:instrText xml:space="preserve"> PAGEREF _Toc115694478 \h </w:instrText>
            </w:r>
            <w:r w:rsidR="00800592">
              <w:rPr>
                <w:noProof/>
                <w:webHidden/>
              </w:rPr>
            </w:r>
            <w:r w:rsidR="00800592">
              <w:rPr>
                <w:noProof/>
                <w:webHidden/>
              </w:rPr>
              <w:fldChar w:fldCharType="separate"/>
            </w:r>
            <w:r w:rsidR="00800592">
              <w:rPr>
                <w:noProof/>
                <w:webHidden/>
              </w:rPr>
              <w:t>4</w:t>
            </w:r>
            <w:r w:rsidR="00800592">
              <w:rPr>
                <w:noProof/>
                <w:webHidden/>
              </w:rPr>
              <w:fldChar w:fldCharType="end"/>
            </w:r>
          </w:hyperlink>
        </w:p>
        <w:p w14:paraId="40796D12" w14:textId="302F925C" w:rsidR="00800592" w:rsidRDefault="003276AE">
          <w:pPr>
            <w:pStyle w:val="TOC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nb-NO"/>
            </w:rPr>
          </w:pPr>
          <w:hyperlink w:anchor="_Toc115694479" w:history="1">
            <w:r w:rsidR="00800592" w:rsidRPr="0033620E">
              <w:rPr>
                <w:rStyle w:val="Hyperlink"/>
                <w:noProof/>
              </w:rPr>
              <w:t>5.2.</w:t>
            </w:r>
            <w:r w:rsidR="00800592">
              <w:rPr>
                <w:rFonts w:asciiTheme="minorHAnsi" w:eastAsiaTheme="minorEastAsia" w:hAnsiTheme="minorHAnsi"/>
                <w:noProof/>
                <w:sz w:val="22"/>
                <w:lang w:eastAsia="nb-NO"/>
              </w:rPr>
              <w:tab/>
            </w:r>
            <w:r w:rsidR="00800592" w:rsidRPr="0033620E">
              <w:rPr>
                <w:rStyle w:val="Hyperlink"/>
                <w:noProof/>
              </w:rPr>
              <w:t>Eventuelle kostnader for videreføring</w:t>
            </w:r>
            <w:r w:rsidR="00800592">
              <w:rPr>
                <w:noProof/>
                <w:webHidden/>
              </w:rPr>
              <w:tab/>
            </w:r>
            <w:r w:rsidR="00800592">
              <w:rPr>
                <w:noProof/>
                <w:webHidden/>
              </w:rPr>
              <w:fldChar w:fldCharType="begin"/>
            </w:r>
            <w:r w:rsidR="00800592">
              <w:rPr>
                <w:noProof/>
                <w:webHidden/>
              </w:rPr>
              <w:instrText xml:space="preserve"> PAGEREF _Toc115694479 \h </w:instrText>
            </w:r>
            <w:r w:rsidR="00800592">
              <w:rPr>
                <w:noProof/>
                <w:webHidden/>
              </w:rPr>
            </w:r>
            <w:r w:rsidR="00800592">
              <w:rPr>
                <w:noProof/>
                <w:webHidden/>
              </w:rPr>
              <w:fldChar w:fldCharType="separate"/>
            </w:r>
            <w:r w:rsidR="00800592">
              <w:rPr>
                <w:noProof/>
                <w:webHidden/>
              </w:rPr>
              <w:t>4</w:t>
            </w:r>
            <w:r w:rsidR="00800592">
              <w:rPr>
                <w:noProof/>
                <w:webHidden/>
              </w:rPr>
              <w:fldChar w:fldCharType="end"/>
            </w:r>
          </w:hyperlink>
        </w:p>
        <w:p w14:paraId="0D5A29BA" w14:textId="3DA6D6A5" w:rsidR="00800592" w:rsidRDefault="003276AE">
          <w:pPr>
            <w:pStyle w:val="TOC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nb-NO"/>
            </w:rPr>
          </w:pPr>
          <w:hyperlink w:anchor="_Toc115694480" w:history="1">
            <w:r w:rsidR="00800592" w:rsidRPr="0033620E">
              <w:rPr>
                <w:rStyle w:val="Hyperlink"/>
                <w:noProof/>
              </w:rPr>
              <w:t>6.</w:t>
            </w:r>
            <w:r w:rsidR="00800592">
              <w:rPr>
                <w:rFonts w:asciiTheme="minorHAnsi" w:eastAsiaTheme="minorEastAsia" w:hAnsiTheme="minorHAnsi"/>
                <w:noProof/>
                <w:sz w:val="22"/>
                <w:lang w:eastAsia="nb-NO"/>
              </w:rPr>
              <w:tab/>
            </w:r>
            <w:r w:rsidR="00800592" w:rsidRPr="0033620E">
              <w:rPr>
                <w:rStyle w:val="Hyperlink"/>
                <w:noProof/>
              </w:rPr>
              <w:t>Godkjenning i styringsgruppemøte</w:t>
            </w:r>
            <w:r w:rsidR="00800592">
              <w:rPr>
                <w:noProof/>
                <w:webHidden/>
              </w:rPr>
              <w:tab/>
            </w:r>
            <w:r w:rsidR="00800592">
              <w:rPr>
                <w:noProof/>
                <w:webHidden/>
              </w:rPr>
              <w:fldChar w:fldCharType="begin"/>
            </w:r>
            <w:r w:rsidR="00800592">
              <w:rPr>
                <w:noProof/>
                <w:webHidden/>
              </w:rPr>
              <w:instrText xml:space="preserve"> PAGEREF _Toc115694480 \h </w:instrText>
            </w:r>
            <w:r w:rsidR="00800592">
              <w:rPr>
                <w:noProof/>
                <w:webHidden/>
              </w:rPr>
            </w:r>
            <w:r w:rsidR="00800592">
              <w:rPr>
                <w:noProof/>
                <w:webHidden/>
              </w:rPr>
              <w:fldChar w:fldCharType="separate"/>
            </w:r>
            <w:r w:rsidR="00800592">
              <w:rPr>
                <w:noProof/>
                <w:webHidden/>
              </w:rPr>
              <w:t>4</w:t>
            </w:r>
            <w:r w:rsidR="00800592">
              <w:rPr>
                <w:noProof/>
                <w:webHidden/>
              </w:rPr>
              <w:fldChar w:fldCharType="end"/>
            </w:r>
          </w:hyperlink>
        </w:p>
        <w:p w14:paraId="2CC3F3C3" w14:textId="56FF8468" w:rsidR="005F235A" w:rsidRDefault="005F235A">
          <w:r>
            <w:rPr>
              <w:b/>
              <w:bCs/>
              <w:noProof/>
            </w:rPr>
            <w:fldChar w:fldCharType="end"/>
          </w:r>
        </w:p>
      </w:sdtContent>
    </w:sdt>
    <w:p w14:paraId="53E38D6E" w14:textId="3B558966" w:rsidR="005F235A" w:rsidRDefault="005F235A" w:rsidP="005F235A"/>
    <w:p w14:paraId="5B84ED10" w14:textId="158764F1" w:rsidR="006B54C9" w:rsidRDefault="006B54C9" w:rsidP="005F235A"/>
    <w:p w14:paraId="019CD01F" w14:textId="77E8D88D" w:rsidR="006B54C9" w:rsidRDefault="006B54C9" w:rsidP="005F235A"/>
    <w:p w14:paraId="3AC88845" w14:textId="3A20856D" w:rsidR="006B54C9" w:rsidRDefault="006B54C9" w:rsidP="005F235A"/>
    <w:p w14:paraId="0CAB6F95" w14:textId="77777777" w:rsidR="006B54C9" w:rsidRPr="005F235A" w:rsidRDefault="006B54C9" w:rsidP="005F235A"/>
    <w:p w14:paraId="2B2025C0" w14:textId="77777777" w:rsidR="00B41DA1" w:rsidRDefault="00B41DA1">
      <w:pPr>
        <w:rPr>
          <w:rFonts w:eastAsiaTheme="majorEastAsia" w:cstheme="majorBidi"/>
          <w:b/>
          <w:color w:val="000000" w:themeColor="text1"/>
          <w:sz w:val="36"/>
          <w:szCs w:val="36"/>
        </w:rPr>
      </w:pPr>
      <w:r>
        <w:br w:type="page"/>
      </w:r>
    </w:p>
    <w:p w14:paraId="5FDF0457" w14:textId="08889ADD" w:rsidR="00E3154B" w:rsidRPr="00CC10B4" w:rsidRDefault="00A604FA" w:rsidP="00E3154B">
      <w:pPr>
        <w:pStyle w:val="Heading1"/>
        <w:numPr>
          <w:ilvl w:val="0"/>
          <w:numId w:val="11"/>
        </w:numPr>
      </w:pPr>
      <w:bookmarkStart w:id="1" w:name="_Toc115694468"/>
      <w:r>
        <w:lastRenderedPageBreak/>
        <w:t>Kort oppsummering av prosjektet</w:t>
      </w:r>
      <w:bookmarkEnd w:id="1"/>
    </w:p>
    <w:p w14:paraId="3135A876" w14:textId="77777777" w:rsidR="0047109E" w:rsidRDefault="0047109E" w:rsidP="00E3154B">
      <w:pPr>
        <w:pStyle w:val="Hjelpetekst"/>
      </w:pPr>
    </w:p>
    <w:p w14:paraId="09B6750B" w14:textId="095AF6E3" w:rsidR="00E3154B" w:rsidRPr="00306B45" w:rsidRDefault="005354DF" w:rsidP="005354DF">
      <w:pPr>
        <w:pStyle w:val="Heading2"/>
      </w:pPr>
      <w:bookmarkStart w:id="2" w:name="_Toc115694469"/>
      <w:r>
        <w:t>Bakgru</w:t>
      </w:r>
      <w:r w:rsidR="00DA69EF">
        <w:t>nn for prosjektet</w:t>
      </w:r>
      <w:bookmarkEnd w:id="2"/>
    </w:p>
    <w:p w14:paraId="0CB75254" w14:textId="706A57F5" w:rsidR="00A12F1D" w:rsidRDefault="0002539A" w:rsidP="00A12F1D">
      <w:pPr>
        <w:rPr>
          <w:color w:val="808080" w:themeColor="background1" w:themeShade="80"/>
          <w:szCs w:val="24"/>
        </w:rPr>
      </w:pPr>
      <w:r>
        <w:rPr>
          <w:color w:val="808080" w:themeColor="background1" w:themeShade="80"/>
          <w:szCs w:val="24"/>
        </w:rPr>
        <w:t>Gi</w:t>
      </w:r>
      <w:r w:rsidR="00727432" w:rsidRPr="00727432">
        <w:rPr>
          <w:color w:val="808080" w:themeColor="background1" w:themeShade="80"/>
          <w:szCs w:val="24"/>
        </w:rPr>
        <w:t xml:space="preserve"> kort oppsummering av hva som var bakgrunnen for prosjektet.</w:t>
      </w:r>
    </w:p>
    <w:p w14:paraId="32BB2ADA" w14:textId="566A1E00" w:rsidR="00727432" w:rsidRDefault="00727432" w:rsidP="00A12F1D">
      <w:pPr>
        <w:rPr>
          <w:color w:val="808080" w:themeColor="background1" w:themeShade="80"/>
          <w:szCs w:val="24"/>
        </w:rPr>
      </w:pPr>
    </w:p>
    <w:p w14:paraId="400DC0AA" w14:textId="45E5FE97" w:rsidR="0002539A" w:rsidRDefault="0002539A" w:rsidP="0002539A">
      <w:pPr>
        <w:pStyle w:val="Heading2"/>
      </w:pPr>
      <w:bookmarkStart w:id="3" w:name="_Toc115694470"/>
      <w:r>
        <w:t>Gjennomføring av prosjektet</w:t>
      </w:r>
      <w:bookmarkEnd w:id="3"/>
    </w:p>
    <w:p w14:paraId="0C97468A" w14:textId="63CE5FEF" w:rsidR="0002539A" w:rsidRDefault="0002539A" w:rsidP="0002539A">
      <w:pPr>
        <w:rPr>
          <w:color w:val="808080" w:themeColor="background1" w:themeShade="80"/>
          <w:szCs w:val="24"/>
        </w:rPr>
      </w:pPr>
      <w:r>
        <w:rPr>
          <w:color w:val="808080" w:themeColor="background1" w:themeShade="80"/>
          <w:szCs w:val="24"/>
        </w:rPr>
        <w:t>Gi</w:t>
      </w:r>
      <w:r w:rsidRPr="00727432">
        <w:rPr>
          <w:color w:val="808080" w:themeColor="background1" w:themeShade="80"/>
          <w:szCs w:val="24"/>
        </w:rPr>
        <w:t xml:space="preserve"> kort oppsummering av </w:t>
      </w:r>
      <w:r>
        <w:rPr>
          <w:color w:val="808080" w:themeColor="background1" w:themeShade="80"/>
          <w:szCs w:val="24"/>
        </w:rPr>
        <w:t>hvordan prosjektet ble gjennomført.</w:t>
      </w:r>
      <w:r w:rsidR="00DE3536">
        <w:rPr>
          <w:color w:val="808080" w:themeColor="background1" w:themeShade="80"/>
          <w:szCs w:val="24"/>
        </w:rPr>
        <w:t xml:space="preserve"> Ta med punkter som kan være nyttige erfaringer for andre</w:t>
      </w:r>
      <w:r w:rsidR="00381554">
        <w:rPr>
          <w:color w:val="808080" w:themeColor="background1" w:themeShade="80"/>
          <w:szCs w:val="24"/>
        </w:rPr>
        <w:t>.</w:t>
      </w:r>
    </w:p>
    <w:p w14:paraId="15A1B211" w14:textId="77777777" w:rsidR="00727432" w:rsidRPr="00D84225" w:rsidRDefault="00727432" w:rsidP="00A12F1D"/>
    <w:p w14:paraId="01BF9830" w14:textId="2C348B96" w:rsidR="00AE59D4" w:rsidRDefault="00160389" w:rsidP="00AE59D4">
      <w:pPr>
        <w:pStyle w:val="Heading1"/>
      </w:pPr>
      <w:bookmarkStart w:id="4" w:name="_Ref54274879"/>
      <w:bookmarkStart w:id="5" w:name="_Toc56067442"/>
      <w:r>
        <w:t xml:space="preserve"> </w:t>
      </w:r>
      <w:bookmarkStart w:id="6" w:name="_Toc115694471"/>
      <w:r w:rsidR="0002539A">
        <w:t>Måloppnåelse</w:t>
      </w:r>
      <w:bookmarkEnd w:id="4"/>
      <w:bookmarkEnd w:id="5"/>
      <w:bookmarkEnd w:id="6"/>
    </w:p>
    <w:p w14:paraId="2E3E2468" w14:textId="69624EBF" w:rsidR="00AE59D4" w:rsidRDefault="00160389" w:rsidP="00AE59D4">
      <w:pPr>
        <w:pStyle w:val="Hjelpetekst"/>
      </w:pPr>
      <w:r>
        <w:t>Gi en status på</w:t>
      </w:r>
      <w:r w:rsidR="0055507C">
        <w:t xml:space="preserve"> oppnåelsen av </w:t>
      </w:r>
      <w:r w:rsidR="00481D14">
        <w:t>målene for prosjektet</w:t>
      </w:r>
    </w:p>
    <w:p w14:paraId="7B73E181" w14:textId="53DB4A2B" w:rsidR="00666C34" w:rsidRDefault="00666C34" w:rsidP="00666C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D581C" w:rsidRPr="006D05E1" w14:paraId="34FC327F" w14:textId="77777777" w:rsidTr="00521164">
        <w:tc>
          <w:tcPr>
            <w:tcW w:w="3020" w:type="dxa"/>
          </w:tcPr>
          <w:p w14:paraId="01F4FDC0" w14:textId="77777777" w:rsidR="00BD581C" w:rsidRPr="006D05E1" w:rsidRDefault="00BD581C" w:rsidP="00521164">
            <w:pPr>
              <w:rPr>
                <w:b/>
                <w:bCs/>
                <w:sz w:val="28"/>
              </w:rPr>
            </w:pPr>
            <w:r>
              <w:rPr>
                <w:b/>
                <w:bCs/>
              </w:rPr>
              <w:t>Mål</w:t>
            </w:r>
          </w:p>
        </w:tc>
        <w:tc>
          <w:tcPr>
            <w:tcW w:w="3021" w:type="dxa"/>
          </w:tcPr>
          <w:p w14:paraId="2EB76599" w14:textId="77777777" w:rsidR="00BD581C" w:rsidRPr="006D05E1" w:rsidRDefault="00BD581C" w:rsidP="00521164">
            <w:pPr>
              <w:rPr>
                <w:b/>
                <w:bCs/>
                <w:sz w:val="28"/>
              </w:rPr>
            </w:pPr>
            <w:r>
              <w:rPr>
                <w:b/>
                <w:bCs/>
              </w:rPr>
              <w:t>Beskrivelse</w:t>
            </w:r>
          </w:p>
        </w:tc>
        <w:tc>
          <w:tcPr>
            <w:tcW w:w="3021" w:type="dxa"/>
          </w:tcPr>
          <w:p w14:paraId="4CC176ED" w14:textId="0B7CD0E7" w:rsidR="00BD581C" w:rsidRPr="006D05E1" w:rsidRDefault="00BD581C" w:rsidP="00521164">
            <w:pPr>
              <w:rPr>
                <w:b/>
                <w:bCs/>
                <w:sz w:val="28"/>
              </w:rPr>
            </w:pPr>
            <w:r>
              <w:rPr>
                <w:b/>
                <w:bCs/>
              </w:rPr>
              <w:t xml:space="preserve">Måloppnåelse </w:t>
            </w:r>
          </w:p>
        </w:tc>
      </w:tr>
      <w:tr w:rsidR="00BD581C" w:rsidRPr="006D05E1" w14:paraId="4987AE16" w14:textId="77777777" w:rsidTr="00521164">
        <w:tc>
          <w:tcPr>
            <w:tcW w:w="9062" w:type="dxa"/>
            <w:gridSpan w:val="3"/>
          </w:tcPr>
          <w:p w14:paraId="4A2A0827" w14:textId="0340E246" w:rsidR="00BD581C" w:rsidRDefault="00BD581C" w:rsidP="00521164">
            <w:pPr>
              <w:jc w:val="both"/>
              <w:rPr>
                <w:b/>
                <w:bCs/>
              </w:rPr>
            </w:pPr>
            <w:r w:rsidRPr="0020114C">
              <w:rPr>
                <w:b/>
                <w:bCs/>
                <w:sz w:val="22"/>
              </w:rPr>
              <w:t>Virksomhetsmål</w:t>
            </w:r>
            <w:r>
              <w:rPr>
                <w:b/>
                <w:bCs/>
                <w:sz w:val="22"/>
              </w:rPr>
              <w:t xml:space="preserve"> </w:t>
            </w:r>
            <w:r w:rsidRPr="00800592">
              <w:rPr>
                <w:color w:val="808080" w:themeColor="background1" w:themeShade="80"/>
                <w:sz w:val="22"/>
              </w:rPr>
              <w:t xml:space="preserve">Hva er de langsiktige forbedringene for </w:t>
            </w:r>
            <w:proofErr w:type="spellStart"/>
            <w:r w:rsidRPr="00800592">
              <w:rPr>
                <w:color w:val="808080" w:themeColor="background1" w:themeShade="80"/>
                <w:sz w:val="22"/>
              </w:rPr>
              <w:t>OsloMet</w:t>
            </w:r>
            <w:proofErr w:type="spellEnd"/>
            <w:r w:rsidR="00A44ED9" w:rsidRPr="00800592">
              <w:rPr>
                <w:color w:val="808080" w:themeColor="background1" w:themeShade="80"/>
                <w:sz w:val="22"/>
              </w:rPr>
              <w:t>?</w:t>
            </w:r>
            <w:r w:rsidRPr="00800592">
              <w:rPr>
                <w:color w:val="808080" w:themeColor="background1" w:themeShade="80"/>
                <w:sz w:val="22"/>
              </w:rPr>
              <w:t xml:space="preserve"> </w:t>
            </w:r>
          </w:p>
        </w:tc>
      </w:tr>
      <w:tr w:rsidR="00BD581C" w14:paraId="18A42F18" w14:textId="77777777" w:rsidTr="00521164">
        <w:tc>
          <w:tcPr>
            <w:tcW w:w="3020" w:type="dxa"/>
          </w:tcPr>
          <w:p w14:paraId="752E6DBC" w14:textId="77777777" w:rsidR="00BD581C" w:rsidRPr="0020114C" w:rsidRDefault="00BD581C" w:rsidP="00521164">
            <w:pPr>
              <w:rPr>
                <w:sz w:val="22"/>
              </w:rPr>
            </w:pPr>
          </w:p>
        </w:tc>
        <w:tc>
          <w:tcPr>
            <w:tcW w:w="3021" w:type="dxa"/>
          </w:tcPr>
          <w:p w14:paraId="1134CD25" w14:textId="77777777" w:rsidR="00BD581C" w:rsidRPr="0020114C" w:rsidRDefault="00BD581C" w:rsidP="00521164">
            <w:pPr>
              <w:rPr>
                <w:sz w:val="22"/>
              </w:rPr>
            </w:pPr>
          </w:p>
        </w:tc>
        <w:tc>
          <w:tcPr>
            <w:tcW w:w="3021" w:type="dxa"/>
          </w:tcPr>
          <w:p w14:paraId="31AEC40F" w14:textId="6B353ACB" w:rsidR="00BD581C" w:rsidRPr="0020114C" w:rsidRDefault="00BD581C" w:rsidP="00521164">
            <w:pPr>
              <w:pStyle w:val="Hjelpetekst"/>
              <w:rPr>
                <w:sz w:val="22"/>
              </w:rPr>
            </w:pPr>
          </w:p>
        </w:tc>
      </w:tr>
      <w:tr w:rsidR="00BD581C" w14:paraId="28A2E43A" w14:textId="77777777" w:rsidTr="00521164">
        <w:tc>
          <w:tcPr>
            <w:tcW w:w="3020" w:type="dxa"/>
          </w:tcPr>
          <w:p w14:paraId="6DAF75AC" w14:textId="77777777" w:rsidR="00BD581C" w:rsidRPr="0020114C" w:rsidRDefault="00BD581C" w:rsidP="00521164">
            <w:pPr>
              <w:rPr>
                <w:sz w:val="22"/>
              </w:rPr>
            </w:pPr>
          </w:p>
        </w:tc>
        <w:tc>
          <w:tcPr>
            <w:tcW w:w="3021" w:type="dxa"/>
          </w:tcPr>
          <w:p w14:paraId="7F422C09" w14:textId="77777777" w:rsidR="00BD581C" w:rsidRPr="0020114C" w:rsidRDefault="00BD581C" w:rsidP="00521164">
            <w:pPr>
              <w:rPr>
                <w:sz w:val="22"/>
              </w:rPr>
            </w:pPr>
          </w:p>
        </w:tc>
        <w:tc>
          <w:tcPr>
            <w:tcW w:w="3021" w:type="dxa"/>
          </w:tcPr>
          <w:p w14:paraId="28A04C7B" w14:textId="77777777" w:rsidR="00BD581C" w:rsidRPr="0020114C" w:rsidRDefault="00BD581C" w:rsidP="00521164">
            <w:pPr>
              <w:pStyle w:val="Hjelpetekst"/>
              <w:rPr>
                <w:sz w:val="22"/>
              </w:rPr>
            </w:pPr>
          </w:p>
        </w:tc>
      </w:tr>
      <w:tr w:rsidR="00BD581C" w14:paraId="207F6C9F" w14:textId="77777777" w:rsidTr="00521164">
        <w:tc>
          <w:tcPr>
            <w:tcW w:w="3020" w:type="dxa"/>
          </w:tcPr>
          <w:p w14:paraId="0C1A3ADF" w14:textId="77777777" w:rsidR="00BD581C" w:rsidRPr="0020114C" w:rsidRDefault="00BD581C" w:rsidP="00521164">
            <w:pPr>
              <w:rPr>
                <w:sz w:val="22"/>
              </w:rPr>
            </w:pPr>
          </w:p>
        </w:tc>
        <w:tc>
          <w:tcPr>
            <w:tcW w:w="3021" w:type="dxa"/>
          </w:tcPr>
          <w:p w14:paraId="65514085" w14:textId="77777777" w:rsidR="00BD581C" w:rsidRPr="0020114C" w:rsidRDefault="00BD581C" w:rsidP="00521164">
            <w:pPr>
              <w:rPr>
                <w:sz w:val="22"/>
              </w:rPr>
            </w:pPr>
          </w:p>
        </w:tc>
        <w:tc>
          <w:tcPr>
            <w:tcW w:w="3021" w:type="dxa"/>
          </w:tcPr>
          <w:p w14:paraId="79252167" w14:textId="77777777" w:rsidR="00BD581C" w:rsidRPr="0020114C" w:rsidRDefault="00BD581C" w:rsidP="00521164">
            <w:pPr>
              <w:pStyle w:val="Hjelpetekst"/>
              <w:rPr>
                <w:sz w:val="22"/>
              </w:rPr>
            </w:pPr>
          </w:p>
        </w:tc>
      </w:tr>
      <w:tr w:rsidR="00BD581C" w14:paraId="12B61896" w14:textId="77777777" w:rsidTr="00521164">
        <w:tc>
          <w:tcPr>
            <w:tcW w:w="9062" w:type="dxa"/>
            <w:gridSpan w:val="3"/>
          </w:tcPr>
          <w:p w14:paraId="5376E182" w14:textId="11131B43" w:rsidR="00BD581C" w:rsidRPr="0020114C" w:rsidRDefault="00BD581C" w:rsidP="00521164">
            <w:pPr>
              <w:rPr>
                <w:sz w:val="22"/>
              </w:rPr>
            </w:pPr>
            <w:r w:rsidRPr="0020114C">
              <w:rPr>
                <w:b/>
                <w:bCs/>
                <w:sz w:val="22"/>
              </w:rPr>
              <w:t>Effektmål (gevinster)</w:t>
            </w:r>
            <w:r>
              <w:rPr>
                <w:b/>
                <w:bCs/>
                <w:sz w:val="22"/>
              </w:rPr>
              <w:t xml:space="preserve"> </w:t>
            </w:r>
            <w:r w:rsidRPr="00800592">
              <w:rPr>
                <w:color w:val="808080" w:themeColor="background1" w:themeShade="80"/>
                <w:sz w:val="22"/>
              </w:rPr>
              <w:t xml:space="preserve">Hvilke forbedringer </w:t>
            </w:r>
            <w:r w:rsidR="00AA0295" w:rsidRPr="00800592">
              <w:rPr>
                <w:color w:val="808080" w:themeColor="background1" w:themeShade="80"/>
                <w:sz w:val="22"/>
              </w:rPr>
              <w:t>skulle</w:t>
            </w:r>
            <w:r w:rsidRPr="00800592">
              <w:rPr>
                <w:color w:val="808080" w:themeColor="background1" w:themeShade="80"/>
                <w:sz w:val="22"/>
              </w:rPr>
              <w:t xml:space="preserve"> bruken av prosjektets leveranser føre til? (eks. effektivisering, kostnadskutt, økt studenttilfredshet osv.)</w:t>
            </w:r>
          </w:p>
        </w:tc>
      </w:tr>
      <w:tr w:rsidR="00BD581C" w14:paraId="4B8716AE" w14:textId="77777777" w:rsidTr="00521164">
        <w:tc>
          <w:tcPr>
            <w:tcW w:w="3020" w:type="dxa"/>
          </w:tcPr>
          <w:p w14:paraId="6ED9FC98" w14:textId="77777777" w:rsidR="00BD581C" w:rsidRPr="0020114C" w:rsidRDefault="00BD581C" w:rsidP="00521164">
            <w:pPr>
              <w:rPr>
                <w:sz w:val="22"/>
              </w:rPr>
            </w:pPr>
          </w:p>
        </w:tc>
        <w:tc>
          <w:tcPr>
            <w:tcW w:w="3021" w:type="dxa"/>
          </w:tcPr>
          <w:p w14:paraId="3BBC45B6" w14:textId="28EECD8B" w:rsidR="00BD581C" w:rsidRPr="001A5674" w:rsidRDefault="00BD581C" w:rsidP="00521164">
            <w:pPr>
              <w:pStyle w:val="Hjelpetekst"/>
              <w:rPr>
                <w:sz w:val="22"/>
              </w:rPr>
            </w:pPr>
          </w:p>
        </w:tc>
        <w:tc>
          <w:tcPr>
            <w:tcW w:w="3021" w:type="dxa"/>
          </w:tcPr>
          <w:p w14:paraId="40CB1F93" w14:textId="741D73C2" w:rsidR="00BD581C" w:rsidRPr="0020114C" w:rsidRDefault="00BD581C" w:rsidP="00521164">
            <w:pPr>
              <w:pStyle w:val="Hjelpetekst"/>
              <w:rPr>
                <w:sz w:val="22"/>
              </w:rPr>
            </w:pPr>
          </w:p>
        </w:tc>
      </w:tr>
      <w:tr w:rsidR="00BD581C" w14:paraId="70459186" w14:textId="77777777" w:rsidTr="00521164">
        <w:tc>
          <w:tcPr>
            <w:tcW w:w="3020" w:type="dxa"/>
          </w:tcPr>
          <w:p w14:paraId="187DE79B" w14:textId="77777777" w:rsidR="00BD581C" w:rsidRPr="0020114C" w:rsidRDefault="00BD581C" w:rsidP="00521164">
            <w:pPr>
              <w:rPr>
                <w:sz w:val="22"/>
              </w:rPr>
            </w:pPr>
          </w:p>
        </w:tc>
        <w:tc>
          <w:tcPr>
            <w:tcW w:w="3021" w:type="dxa"/>
          </w:tcPr>
          <w:p w14:paraId="312AE958" w14:textId="77777777" w:rsidR="00BD581C" w:rsidRPr="0020114C" w:rsidRDefault="00BD581C" w:rsidP="00521164">
            <w:pPr>
              <w:rPr>
                <w:sz w:val="22"/>
              </w:rPr>
            </w:pPr>
          </w:p>
        </w:tc>
        <w:tc>
          <w:tcPr>
            <w:tcW w:w="3021" w:type="dxa"/>
          </w:tcPr>
          <w:p w14:paraId="5646AC1C" w14:textId="77777777" w:rsidR="00BD581C" w:rsidRPr="0020114C" w:rsidRDefault="00BD581C" w:rsidP="00521164">
            <w:pPr>
              <w:pStyle w:val="Hjelpetekst"/>
              <w:rPr>
                <w:sz w:val="22"/>
              </w:rPr>
            </w:pPr>
          </w:p>
        </w:tc>
      </w:tr>
      <w:tr w:rsidR="00BD581C" w14:paraId="44C2CFE6" w14:textId="77777777" w:rsidTr="00521164">
        <w:tc>
          <w:tcPr>
            <w:tcW w:w="3020" w:type="dxa"/>
          </w:tcPr>
          <w:p w14:paraId="37ECBC57" w14:textId="77777777" w:rsidR="00BD581C" w:rsidRPr="0020114C" w:rsidRDefault="00BD581C" w:rsidP="00521164">
            <w:pPr>
              <w:rPr>
                <w:sz w:val="22"/>
              </w:rPr>
            </w:pPr>
          </w:p>
        </w:tc>
        <w:tc>
          <w:tcPr>
            <w:tcW w:w="3021" w:type="dxa"/>
          </w:tcPr>
          <w:p w14:paraId="1002166C" w14:textId="77777777" w:rsidR="00BD581C" w:rsidRPr="0020114C" w:rsidRDefault="00BD581C" w:rsidP="00521164">
            <w:pPr>
              <w:rPr>
                <w:sz w:val="22"/>
              </w:rPr>
            </w:pPr>
          </w:p>
        </w:tc>
        <w:tc>
          <w:tcPr>
            <w:tcW w:w="3021" w:type="dxa"/>
          </w:tcPr>
          <w:p w14:paraId="3B22E548" w14:textId="77777777" w:rsidR="00BD581C" w:rsidRPr="0020114C" w:rsidRDefault="00BD581C" w:rsidP="00521164">
            <w:pPr>
              <w:pStyle w:val="Hjelpetekst"/>
              <w:rPr>
                <w:sz w:val="22"/>
              </w:rPr>
            </w:pPr>
          </w:p>
        </w:tc>
      </w:tr>
      <w:tr w:rsidR="00BD581C" w14:paraId="449AEB86" w14:textId="77777777" w:rsidTr="00521164">
        <w:tc>
          <w:tcPr>
            <w:tcW w:w="9062" w:type="dxa"/>
            <w:gridSpan w:val="3"/>
          </w:tcPr>
          <w:p w14:paraId="00AE951B" w14:textId="2509A013" w:rsidR="00BD581C" w:rsidRPr="0020114C" w:rsidRDefault="00BD581C" w:rsidP="00521164">
            <w:pPr>
              <w:rPr>
                <w:sz w:val="22"/>
              </w:rPr>
            </w:pPr>
            <w:r w:rsidRPr="0020114C">
              <w:rPr>
                <w:b/>
                <w:bCs/>
                <w:sz w:val="22"/>
              </w:rPr>
              <w:t>Resultatmål (leveranser)</w:t>
            </w:r>
            <w:r>
              <w:rPr>
                <w:b/>
                <w:bCs/>
                <w:sz w:val="22"/>
              </w:rPr>
              <w:t xml:space="preserve"> </w:t>
            </w:r>
            <w:r w:rsidRPr="00800592">
              <w:rPr>
                <w:color w:val="808080" w:themeColor="background1" w:themeShade="80"/>
                <w:sz w:val="22"/>
              </w:rPr>
              <w:t>Hva sk</w:t>
            </w:r>
            <w:r w:rsidR="00A44ED9" w:rsidRPr="00800592">
              <w:rPr>
                <w:color w:val="808080" w:themeColor="background1" w:themeShade="80"/>
                <w:sz w:val="22"/>
              </w:rPr>
              <w:t>ulle</w:t>
            </w:r>
            <w:r w:rsidRPr="00800592">
              <w:rPr>
                <w:color w:val="808080" w:themeColor="background1" w:themeShade="80"/>
                <w:sz w:val="22"/>
              </w:rPr>
              <w:t xml:space="preserve"> prosjektet levere?</w:t>
            </w:r>
            <w:r w:rsidRPr="00800592">
              <w:rPr>
                <w:color w:val="808080" w:themeColor="background1" w:themeShade="80"/>
              </w:rPr>
              <w:t xml:space="preserve"> Leveransene kan være organisatoriske (f.eks. beskrivelse av endret arbeidsprosess) og/eller tekniske (f.eks. nye systemer).</w:t>
            </w:r>
          </w:p>
        </w:tc>
      </w:tr>
      <w:tr w:rsidR="00BD581C" w14:paraId="42F643FE" w14:textId="77777777" w:rsidTr="00521164">
        <w:tc>
          <w:tcPr>
            <w:tcW w:w="3020" w:type="dxa"/>
          </w:tcPr>
          <w:p w14:paraId="064A4ECC" w14:textId="77777777" w:rsidR="00BD581C" w:rsidRPr="0020114C" w:rsidRDefault="00BD581C" w:rsidP="00521164">
            <w:pPr>
              <w:rPr>
                <w:b/>
                <w:bCs/>
                <w:sz w:val="22"/>
              </w:rPr>
            </w:pPr>
          </w:p>
        </w:tc>
        <w:tc>
          <w:tcPr>
            <w:tcW w:w="3021" w:type="dxa"/>
          </w:tcPr>
          <w:p w14:paraId="6BBDA240" w14:textId="77777777" w:rsidR="00BD581C" w:rsidRPr="0020114C" w:rsidRDefault="00BD581C" w:rsidP="00521164">
            <w:pPr>
              <w:rPr>
                <w:sz w:val="22"/>
              </w:rPr>
            </w:pPr>
          </w:p>
        </w:tc>
        <w:tc>
          <w:tcPr>
            <w:tcW w:w="3021" w:type="dxa"/>
          </w:tcPr>
          <w:p w14:paraId="65066FA7" w14:textId="7D4EBE5C" w:rsidR="00BD581C" w:rsidRPr="0020114C" w:rsidRDefault="00BD581C" w:rsidP="00521164">
            <w:pPr>
              <w:pStyle w:val="Hjelpetekst"/>
              <w:rPr>
                <w:sz w:val="22"/>
              </w:rPr>
            </w:pPr>
          </w:p>
        </w:tc>
      </w:tr>
      <w:tr w:rsidR="00BD581C" w14:paraId="6D899EE1" w14:textId="77777777" w:rsidTr="00521164">
        <w:tc>
          <w:tcPr>
            <w:tcW w:w="3020" w:type="dxa"/>
          </w:tcPr>
          <w:p w14:paraId="7C9B3771" w14:textId="77777777" w:rsidR="00BD581C" w:rsidRPr="0020114C" w:rsidRDefault="00BD581C" w:rsidP="00521164">
            <w:pPr>
              <w:rPr>
                <w:b/>
                <w:bCs/>
                <w:sz w:val="22"/>
              </w:rPr>
            </w:pPr>
          </w:p>
        </w:tc>
        <w:tc>
          <w:tcPr>
            <w:tcW w:w="3021" w:type="dxa"/>
          </w:tcPr>
          <w:p w14:paraId="69AAF7E3" w14:textId="77777777" w:rsidR="00BD581C" w:rsidRPr="0020114C" w:rsidRDefault="00BD581C" w:rsidP="00521164">
            <w:pPr>
              <w:rPr>
                <w:sz w:val="22"/>
              </w:rPr>
            </w:pPr>
          </w:p>
        </w:tc>
        <w:tc>
          <w:tcPr>
            <w:tcW w:w="3021" w:type="dxa"/>
          </w:tcPr>
          <w:p w14:paraId="5EF4B9D2" w14:textId="77777777" w:rsidR="00BD581C" w:rsidRPr="0020114C" w:rsidRDefault="00BD581C" w:rsidP="00521164">
            <w:pPr>
              <w:pStyle w:val="Hjelpetekst"/>
              <w:rPr>
                <w:sz w:val="22"/>
              </w:rPr>
            </w:pPr>
          </w:p>
        </w:tc>
      </w:tr>
      <w:tr w:rsidR="00BD581C" w14:paraId="130B0181" w14:textId="77777777" w:rsidTr="00521164">
        <w:tc>
          <w:tcPr>
            <w:tcW w:w="3020" w:type="dxa"/>
          </w:tcPr>
          <w:p w14:paraId="53A105AA" w14:textId="77777777" w:rsidR="00BD581C" w:rsidRPr="0020114C" w:rsidRDefault="00BD581C" w:rsidP="00521164">
            <w:pPr>
              <w:rPr>
                <w:b/>
                <w:bCs/>
                <w:sz w:val="22"/>
              </w:rPr>
            </w:pPr>
          </w:p>
        </w:tc>
        <w:tc>
          <w:tcPr>
            <w:tcW w:w="3021" w:type="dxa"/>
          </w:tcPr>
          <w:p w14:paraId="63632233" w14:textId="77777777" w:rsidR="00BD581C" w:rsidRPr="0020114C" w:rsidRDefault="00BD581C" w:rsidP="00521164">
            <w:pPr>
              <w:rPr>
                <w:sz w:val="22"/>
              </w:rPr>
            </w:pPr>
          </w:p>
        </w:tc>
        <w:tc>
          <w:tcPr>
            <w:tcW w:w="3021" w:type="dxa"/>
          </w:tcPr>
          <w:p w14:paraId="6D23D764" w14:textId="77777777" w:rsidR="00BD581C" w:rsidRPr="0020114C" w:rsidRDefault="00BD581C" w:rsidP="00521164">
            <w:pPr>
              <w:pStyle w:val="Hjelpetekst"/>
              <w:rPr>
                <w:sz w:val="22"/>
              </w:rPr>
            </w:pPr>
          </w:p>
        </w:tc>
      </w:tr>
    </w:tbl>
    <w:p w14:paraId="34BBB9B0" w14:textId="20CF71C7" w:rsidR="00BD581C" w:rsidRDefault="00BD581C" w:rsidP="00666C34"/>
    <w:p w14:paraId="514C94CB" w14:textId="77777777" w:rsidR="00BD581C" w:rsidRPr="00666C34" w:rsidRDefault="00BD581C" w:rsidP="00666C34"/>
    <w:p w14:paraId="3E1E81EA" w14:textId="64839DC3" w:rsidR="00D64E02" w:rsidRDefault="009873C2" w:rsidP="00D64E02">
      <w:pPr>
        <w:pStyle w:val="Heading1"/>
        <w:keepLines w:val="0"/>
        <w:spacing w:before="240" w:after="60" w:line="240" w:lineRule="auto"/>
        <w:ind w:left="708" w:hanging="708"/>
      </w:pPr>
      <w:bookmarkStart w:id="7" w:name="_Toc115694472"/>
      <w:bookmarkStart w:id="8" w:name="_Toc51768475"/>
      <w:r>
        <w:t>Økonomi</w:t>
      </w:r>
      <w:bookmarkEnd w:id="7"/>
    </w:p>
    <w:p w14:paraId="336AB57E" w14:textId="638D7F39" w:rsidR="00D64E02" w:rsidRDefault="00A46F69" w:rsidP="00D64E02">
      <w:pPr>
        <w:pStyle w:val="Hjelpetekst"/>
      </w:pPr>
      <w:r>
        <w:t xml:space="preserve">Gi en oppsummering av status på </w:t>
      </w:r>
      <w:r w:rsidR="00683A34">
        <w:t>prosjekt</w:t>
      </w:r>
      <w:r>
        <w:t>økonomi</w:t>
      </w:r>
      <w:r w:rsidR="00683A34">
        <w:t>en</w:t>
      </w:r>
      <w:r>
        <w:t>.</w:t>
      </w:r>
    </w:p>
    <w:tbl>
      <w:tblPr>
        <w:tblStyle w:val="TableGrid"/>
        <w:tblW w:w="9067" w:type="dxa"/>
        <w:tblLayout w:type="fixed"/>
        <w:tblLook w:val="00A0" w:firstRow="1" w:lastRow="0" w:firstColumn="1" w:lastColumn="0" w:noHBand="0" w:noVBand="0"/>
      </w:tblPr>
      <w:tblGrid>
        <w:gridCol w:w="2972"/>
        <w:gridCol w:w="1630"/>
        <w:gridCol w:w="1630"/>
        <w:gridCol w:w="2835"/>
      </w:tblGrid>
      <w:tr w:rsidR="0015153E" w:rsidRPr="00BA739E" w14:paraId="481A04FB" w14:textId="4EF41FAF" w:rsidTr="0015153E">
        <w:tc>
          <w:tcPr>
            <w:tcW w:w="2972" w:type="dxa"/>
            <w:hideMark/>
          </w:tcPr>
          <w:p w14:paraId="64E05B53" w14:textId="77777777" w:rsidR="0015153E" w:rsidRDefault="0015153E" w:rsidP="00C6710C">
            <w:pPr>
              <w:keepNext/>
              <w:ind w:right="365"/>
              <w:rPr>
                <w:rFonts w:cs="Arial"/>
                <w:b/>
                <w:bCs/>
                <w:sz w:val="22"/>
              </w:rPr>
            </w:pPr>
            <w:r w:rsidRPr="00BA739E">
              <w:rPr>
                <w:rFonts w:cs="Arial"/>
                <w:b/>
                <w:bCs/>
                <w:sz w:val="22"/>
              </w:rPr>
              <w:t>Økonomiske hovedtall</w:t>
            </w:r>
            <w:r>
              <w:rPr>
                <w:rFonts w:cs="Arial"/>
                <w:b/>
                <w:bCs/>
                <w:sz w:val="22"/>
              </w:rPr>
              <w:t xml:space="preserve"> </w:t>
            </w:r>
          </w:p>
          <w:p w14:paraId="0E1C60DD" w14:textId="77777777" w:rsidR="0015153E" w:rsidRPr="00BA739E" w:rsidRDefault="0015153E" w:rsidP="00C6710C">
            <w:pPr>
              <w:keepNext/>
              <w:ind w:right="365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 xml:space="preserve">(tusen NOK </w:t>
            </w:r>
            <w:proofErr w:type="spellStart"/>
            <w:r>
              <w:rPr>
                <w:rFonts w:cs="Arial"/>
                <w:b/>
                <w:bCs/>
                <w:sz w:val="22"/>
              </w:rPr>
              <w:t>eksl</w:t>
            </w:r>
            <w:proofErr w:type="spellEnd"/>
            <w:r>
              <w:rPr>
                <w:rFonts w:cs="Arial"/>
                <w:b/>
                <w:bCs/>
                <w:sz w:val="22"/>
              </w:rPr>
              <w:t xml:space="preserve">. </w:t>
            </w:r>
            <w:proofErr w:type="spellStart"/>
            <w:r>
              <w:rPr>
                <w:rFonts w:cs="Arial"/>
                <w:b/>
                <w:bCs/>
                <w:sz w:val="22"/>
              </w:rPr>
              <w:t>mva</w:t>
            </w:r>
            <w:proofErr w:type="spellEnd"/>
            <w:r>
              <w:rPr>
                <w:rFonts w:cs="Arial"/>
                <w:b/>
                <w:bCs/>
                <w:sz w:val="22"/>
              </w:rPr>
              <w:t>)</w:t>
            </w:r>
          </w:p>
        </w:tc>
        <w:tc>
          <w:tcPr>
            <w:tcW w:w="1630" w:type="dxa"/>
            <w:hideMark/>
          </w:tcPr>
          <w:p w14:paraId="6E2D60D2" w14:textId="3FECAFF7" w:rsidR="0015153E" w:rsidRPr="00BA739E" w:rsidRDefault="0015153E" w:rsidP="00C6710C">
            <w:pPr>
              <w:keepNext/>
              <w:ind w:right="172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Godkjent budsjett</w:t>
            </w:r>
          </w:p>
        </w:tc>
        <w:tc>
          <w:tcPr>
            <w:tcW w:w="1630" w:type="dxa"/>
            <w:hideMark/>
          </w:tcPr>
          <w:p w14:paraId="34053DA0" w14:textId="40957CFA" w:rsidR="0015153E" w:rsidRPr="00BA739E" w:rsidRDefault="0015153E" w:rsidP="00C6710C">
            <w:pPr>
              <w:keepNext/>
              <w:ind w:right="40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Faktiske kostnader</w:t>
            </w:r>
          </w:p>
        </w:tc>
        <w:tc>
          <w:tcPr>
            <w:tcW w:w="2835" w:type="dxa"/>
          </w:tcPr>
          <w:p w14:paraId="06704E53" w14:textId="0E28982B" w:rsidR="0015153E" w:rsidRPr="00BA739E" w:rsidRDefault="0015153E" w:rsidP="00C6710C">
            <w:pPr>
              <w:keepNext/>
              <w:ind w:right="40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Årsak til avvik</w:t>
            </w:r>
          </w:p>
        </w:tc>
      </w:tr>
      <w:tr w:rsidR="00270014" w:rsidRPr="00EB07C1" w14:paraId="79ED39D4" w14:textId="070DE5C7" w:rsidTr="0015153E">
        <w:tc>
          <w:tcPr>
            <w:tcW w:w="2972" w:type="dxa"/>
          </w:tcPr>
          <w:p w14:paraId="293DF391" w14:textId="5BAE4BA4" w:rsidR="00270014" w:rsidRPr="00012F66" w:rsidRDefault="00270014" w:rsidP="00270014">
            <w:pPr>
              <w:ind w:right="365"/>
              <w:rPr>
                <w:b/>
                <w:bCs/>
                <w:sz w:val="22"/>
              </w:rPr>
            </w:pPr>
            <w:r w:rsidRPr="00C628B5">
              <w:rPr>
                <w:sz w:val="20"/>
                <w:szCs w:val="20"/>
              </w:rPr>
              <w:t xml:space="preserve">Lønn, inkl. sosiale kostnader – </w:t>
            </w:r>
            <w:r>
              <w:rPr>
                <w:sz w:val="20"/>
                <w:szCs w:val="20"/>
              </w:rPr>
              <w:t>Driftsmidler</w:t>
            </w:r>
          </w:p>
        </w:tc>
        <w:tc>
          <w:tcPr>
            <w:tcW w:w="1630" w:type="dxa"/>
          </w:tcPr>
          <w:p w14:paraId="48B5C81C" w14:textId="18118821" w:rsidR="00270014" w:rsidRPr="00EB07C1" w:rsidRDefault="00270014" w:rsidP="00270014">
            <w:pPr>
              <w:tabs>
                <w:tab w:val="left" w:pos="840"/>
              </w:tabs>
              <w:spacing w:after="120"/>
              <w:ind w:right="172"/>
              <w:jc w:val="right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630" w:type="dxa"/>
          </w:tcPr>
          <w:p w14:paraId="00CAAA20" w14:textId="6B72396A" w:rsidR="00270014" w:rsidRPr="00EB07C1" w:rsidRDefault="00270014" w:rsidP="00270014">
            <w:pPr>
              <w:spacing w:after="120"/>
              <w:ind w:right="60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2835" w:type="dxa"/>
          </w:tcPr>
          <w:p w14:paraId="3B34A563" w14:textId="77777777" w:rsidR="00270014" w:rsidRPr="00EB07C1" w:rsidRDefault="00270014" w:rsidP="00270014">
            <w:pPr>
              <w:spacing w:after="120"/>
              <w:ind w:right="60"/>
              <w:rPr>
                <w:b/>
                <w:bCs/>
                <w:sz w:val="20"/>
              </w:rPr>
            </w:pPr>
          </w:p>
        </w:tc>
      </w:tr>
      <w:tr w:rsidR="00270014" w:rsidRPr="004251BE" w14:paraId="02286D30" w14:textId="1035067C" w:rsidTr="0015153E">
        <w:tc>
          <w:tcPr>
            <w:tcW w:w="2972" w:type="dxa"/>
          </w:tcPr>
          <w:p w14:paraId="1CD080AA" w14:textId="27FB09ED" w:rsidR="00270014" w:rsidRPr="00A546D1" w:rsidRDefault="00270014" w:rsidP="00270014">
            <w:pPr>
              <w:ind w:right="365"/>
              <w:rPr>
                <w:sz w:val="22"/>
              </w:rPr>
            </w:pPr>
            <w:r w:rsidRPr="00C628B5">
              <w:rPr>
                <w:sz w:val="20"/>
                <w:szCs w:val="20"/>
              </w:rPr>
              <w:t>Lønn, inkl. sosiale kostnader – Frikjøp</w:t>
            </w:r>
          </w:p>
        </w:tc>
        <w:tc>
          <w:tcPr>
            <w:tcW w:w="1630" w:type="dxa"/>
          </w:tcPr>
          <w:p w14:paraId="05E4C883" w14:textId="77777777" w:rsidR="00270014" w:rsidRPr="00E46B9D" w:rsidRDefault="00270014" w:rsidP="00270014">
            <w:pPr>
              <w:tabs>
                <w:tab w:val="left" w:pos="840"/>
              </w:tabs>
              <w:spacing w:after="120"/>
              <w:ind w:right="172"/>
              <w:jc w:val="right"/>
              <w:rPr>
                <w:rFonts w:cs="Arial"/>
                <w:sz w:val="20"/>
              </w:rPr>
            </w:pPr>
          </w:p>
        </w:tc>
        <w:tc>
          <w:tcPr>
            <w:tcW w:w="1630" w:type="dxa"/>
          </w:tcPr>
          <w:p w14:paraId="34ECF965" w14:textId="77777777" w:rsidR="00270014" w:rsidRPr="004251BE" w:rsidRDefault="00270014" w:rsidP="00270014">
            <w:pPr>
              <w:spacing w:after="120"/>
              <w:ind w:right="60"/>
              <w:jc w:val="right"/>
              <w:rPr>
                <w:sz w:val="20"/>
              </w:rPr>
            </w:pPr>
          </w:p>
        </w:tc>
        <w:tc>
          <w:tcPr>
            <w:tcW w:w="2835" w:type="dxa"/>
          </w:tcPr>
          <w:p w14:paraId="5D467ACB" w14:textId="77777777" w:rsidR="00270014" w:rsidRPr="004251BE" w:rsidRDefault="00270014" w:rsidP="00270014">
            <w:pPr>
              <w:spacing w:after="120"/>
              <w:ind w:right="60"/>
              <w:rPr>
                <w:sz w:val="20"/>
              </w:rPr>
            </w:pPr>
          </w:p>
        </w:tc>
      </w:tr>
      <w:tr w:rsidR="00270014" w:rsidRPr="004251BE" w14:paraId="6108639F" w14:textId="28071449" w:rsidTr="0015153E">
        <w:tc>
          <w:tcPr>
            <w:tcW w:w="2972" w:type="dxa"/>
          </w:tcPr>
          <w:p w14:paraId="63F18794" w14:textId="19E547A6" w:rsidR="00270014" w:rsidRDefault="00270014" w:rsidP="00270014">
            <w:pPr>
              <w:ind w:right="365"/>
              <w:rPr>
                <w:sz w:val="22"/>
              </w:rPr>
            </w:pPr>
            <w:r w:rsidRPr="00C628B5">
              <w:rPr>
                <w:sz w:val="20"/>
                <w:szCs w:val="20"/>
              </w:rPr>
              <w:t>Kjøp av tjenester</w:t>
            </w:r>
          </w:p>
        </w:tc>
        <w:tc>
          <w:tcPr>
            <w:tcW w:w="1630" w:type="dxa"/>
          </w:tcPr>
          <w:p w14:paraId="43EB1B00" w14:textId="77777777" w:rsidR="00270014" w:rsidRPr="00E46B9D" w:rsidRDefault="00270014" w:rsidP="00270014">
            <w:pPr>
              <w:tabs>
                <w:tab w:val="left" w:pos="840"/>
              </w:tabs>
              <w:spacing w:after="120"/>
              <w:ind w:right="172"/>
              <w:jc w:val="right"/>
              <w:rPr>
                <w:rFonts w:cs="Arial"/>
                <w:sz w:val="20"/>
              </w:rPr>
            </w:pPr>
          </w:p>
        </w:tc>
        <w:tc>
          <w:tcPr>
            <w:tcW w:w="1630" w:type="dxa"/>
          </w:tcPr>
          <w:p w14:paraId="2D779E80" w14:textId="77777777" w:rsidR="00270014" w:rsidRPr="004251BE" w:rsidRDefault="00270014" w:rsidP="00270014">
            <w:pPr>
              <w:spacing w:after="120"/>
              <w:ind w:right="60"/>
              <w:jc w:val="right"/>
              <w:rPr>
                <w:sz w:val="20"/>
              </w:rPr>
            </w:pPr>
          </w:p>
        </w:tc>
        <w:tc>
          <w:tcPr>
            <w:tcW w:w="2835" w:type="dxa"/>
          </w:tcPr>
          <w:p w14:paraId="32A1FE40" w14:textId="77777777" w:rsidR="00270014" w:rsidRPr="004251BE" w:rsidRDefault="00270014" w:rsidP="00270014">
            <w:pPr>
              <w:spacing w:after="120"/>
              <w:ind w:right="60"/>
              <w:rPr>
                <w:sz w:val="20"/>
              </w:rPr>
            </w:pPr>
          </w:p>
        </w:tc>
      </w:tr>
      <w:tr w:rsidR="00270014" w:rsidRPr="004251BE" w14:paraId="272316F6" w14:textId="4F4C07CD" w:rsidTr="0015153E">
        <w:tc>
          <w:tcPr>
            <w:tcW w:w="2972" w:type="dxa"/>
          </w:tcPr>
          <w:p w14:paraId="19E2C3C6" w14:textId="1EDC52CA" w:rsidR="00270014" w:rsidRDefault="00270014" w:rsidP="00270014">
            <w:pPr>
              <w:ind w:right="365"/>
              <w:rPr>
                <w:sz w:val="22"/>
              </w:rPr>
            </w:pPr>
            <w:r w:rsidRPr="00C628B5">
              <w:rPr>
                <w:sz w:val="20"/>
                <w:szCs w:val="20"/>
              </w:rPr>
              <w:t>Reiser/konferanser/kurs/seminar</w:t>
            </w:r>
          </w:p>
        </w:tc>
        <w:tc>
          <w:tcPr>
            <w:tcW w:w="1630" w:type="dxa"/>
          </w:tcPr>
          <w:p w14:paraId="2B7D43D2" w14:textId="77777777" w:rsidR="00270014" w:rsidRPr="00E46B9D" w:rsidRDefault="00270014" w:rsidP="00270014">
            <w:pPr>
              <w:tabs>
                <w:tab w:val="left" w:pos="840"/>
              </w:tabs>
              <w:spacing w:after="120"/>
              <w:ind w:right="172"/>
              <w:jc w:val="right"/>
              <w:rPr>
                <w:rFonts w:cs="Arial"/>
                <w:sz w:val="20"/>
              </w:rPr>
            </w:pPr>
          </w:p>
        </w:tc>
        <w:tc>
          <w:tcPr>
            <w:tcW w:w="1630" w:type="dxa"/>
          </w:tcPr>
          <w:p w14:paraId="7F9F8E4D" w14:textId="77777777" w:rsidR="00270014" w:rsidRPr="004251BE" w:rsidRDefault="00270014" w:rsidP="00270014">
            <w:pPr>
              <w:spacing w:after="120"/>
              <w:ind w:right="60"/>
              <w:jc w:val="right"/>
              <w:rPr>
                <w:sz w:val="20"/>
              </w:rPr>
            </w:pPr>
          </w:p>
        </w:tc>
        <w:tc>
          <w:tcPr>
            <w:tcW w:w="2835" w:type="dxa"/>
          </w:tcPr>
          <w:p w14:paraId="32D42B79" w14:textId="77777777" w:rsidR="00270014" w:rsidRPr="004251BE" w:rsidRDefault="00270014" w:rsidP="00270014">
            <w:pPr>
              <w:spacing w:after="120"/>
              <w:ind w:right="60"/>
              <w:rPr>
                <w:sz w:val="20"/>
              </w:rPr>
            </w:pPr>
          </w:p>
        </w:tc>
      </w:tr>
      <w:tr w:rsidR="00800592" w:rsidRPr="004251BE" w14:paraId="06DDF9E2" w14:textId="77777777" w:rsidTr="0015153E">
        <w:tc>
          <w:tcPr>
            <w:tcW w:w="2972" w:type="dxa"/>
          </w:tcPr>
          <w:p w14:paraId="3DC644D8" w14:textId="250113A4" w:rsidR="00800592" w:rsidRPr="00C628B5" w:rsidRDefault="00800592" w:rsidP="00270014">
            <w:pPr>
              <w:ind w:right="3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Diverse andre utgifter</w:t>
            </w:r>
          </w:p>
        </w:tc>
        <w:tc>
          <w:tcPr>
            <w:tcW w:w="1630" w:type="dxa"/>
          </w:tcPr>
          <w:p w14:paraId="7A4BDDD8" w14:textId="77777777" w:rsidR="00800592" w:rsidRPr="00E46B9D" w:rsidRDefault="00800592" w:rsidP="00270014">
            <w:pPr>
              <w:tabs>
                <w:tab w:val="left" w:pos="840"/>
              </w:tabs>
              <w:spacing w:after="120"/>
              <w:ind w:right="172"/>
              <w:jc w:val="right"/>
              <w:rPr>
                <w:rFonts w:cs="Arial"/>
                <w:sz w:val="20"/>
              </w:rPr>
            </w:pPr>
          </w:p>
        </w:tc>
        <w:tc>
          <w:tcPr>
            <w:tcW w:w="1630" w:type="dxa"/>
          </w:tcPr>
          <w:p w14:paraId="4B8A9D55" w14:textId="77777777" w:rsidR="00800592" w:rsidRPr="004251BE" w:rsidRDefault="00800592" w:rsidP="00270014">
            <w:pPr>
              <w:spacing w:after="120"/>
              <w:ind w:right="60"/>
              <w:jc w:val="right"/>
              <w:rPr>
                <w:sz w:val="20"/>
              </w:rPr>
            </w:pPr>
          </w:p>
        </w:tc>
        <w:tc>
          <w:tcPr>
            <w:tcW w:w="2835" w:type="dxa"/>
          </w:tcPr>
          <w:p w14:paraId="1FC29515" w14:textId="77777777" w:rsidR="00800592" w:rsidRPr="004251BE" w:rsidRDefault="00800592" w:rsidP="00270014">
            <w:pPr>
              <w:spacing w:after="120"/>
              <w:ind w:right="60"/>
              <w:rPr>
                <w:sz w:val="20"/>
              </w:rPr>
            </w:pPr>
          </w:p>
        </w:tc>
      </w:tr>
      <w:tr w:rsidR="0015153E" w:rsidRPr="004251BE" w14:paraId="5ACC340C" w14:textId="637F847C" w:rsidTr="0015153E">
        <w:tc>
          <w:tcPr>
            <w:tcW w:w="2972" w:type="dxa"/>
          </w:tcPr>
          <w:p w14:paraId="08349FEE" w14:textId="58631039" w:rsidR="0015153E" w:rsidRPr="0015153E" w:rsidRDefault="0015153E" w:rsidP="0015153E">
            <w:pPr>
              <w:ind w:right="365"/>
              <w:jc w:val="both"/>
              <w:rPr>
                <w:b/>
                <w:bCs/>
                <w:sz w:val="22"/>
              </w:rPr>
            </w:pPr>
            <w:r w:rsidRPr="0015153E">
              <w:rPr>
                <w:b/>
                <w:bCs/>
                <w:sz w:val="22"/>
              </w:rPr>
              <w:t>Sum</w:t>
            </w:r>
          </w:p>
        </w:tc>
        <w:tc>
          <w:tcPr>
            <w:tcW w:w="1630" w:type="dxa"/>
          </w:tcPr>
          <w:p w14:paraId="65E828A7" w14:textId="77777777" w:rsidR="0015153E" w:rsidRPr="00E46B9D" w:rsidRDefault="0015153E" w:rsidP="00270014">
            <w:pPr>
              <w:tabs>
                <w:tab w:val="left" w:pos="840"/>
              </w:tabs>
              <w:spacing w:after="120"/>
              <w:ind w:right="172"/>
              <w:jc w:val="right"/>
              <w:rPr>
                <w:rFonts w:cs="Arial"/>
                <w:sz w:val="20"/>
              </w:rPr>
            </w:pPr>
          </w:p>
        </w:tc>
        <w:tc>
          <w:tcPr>
            <w:tcW w:w="1630" w:type="dxa"/>
          </w:tcPr>
          <w:p w14:paraId="166C7B8B" w14:textId="77777777" w:rsidR="0015153E" w:rsidRPr="004251BE" w:rsidRDefault="0015153E" w:rsidP="00270014">
            <w:pPr>
              <w:spacing w:after="120"/>
              <w:ind w:right="60"/>
              <w:jc w:val="right"/>
              <w:rPr>
                <w:sz w:val="20"/>
              </w:rPr>
            </w:pPr>
          </w:p>
        </w:tc>
        <w:tc>
          <w:tcPr>
            <w:tcW w:w="2835" w:type="dxa"/>
          </w:tcPr>
          <w:p w14:paraId="2E0A6DC0" w14:textId="77777777" w:rsidR="0015153E" w:rsidRPr="004251BE" w:rsidRDefault="0015153E" w:rsidP="00270014">
            <w:pPr>
              <w:spacing w:after="120"/>
              <w:ind w:right="60"/>
              <w:rPr>
                <w:sz w:val="20"/>
              </w:rPr>
            </w:pPr>
          </w:p>
        </w:tc>
      </w:tr>
    </w:tbl>
    <w:p w14:paraId="253E5F72" w14:textId="77777777" w:rsidR="0015153E" w:rsidRPr="0015153E" w:rsidRDefault="0015153E" w:rsidP="0015153E"/>
    <w:p w14:paraId="20F5308D" w14:textId="77777777" w:rsidR="00800592" w:rsidRDefault="00800592" w:rsidP="00800592">
      <w:pPr>
        <w:pStyle w:val="Heading1"/>
        <w:keepLines w:val="0"/>
        <w:suppressAutoHyphens/>
        <w:autoSpaceDN w:val="0"/>
        <w:spacing w:before="0" w:line="240" w:lineRule="auto"/>
        <w:ind w:left="708" w:right="365" w:hanging="708"/>
        <w:textAlignment w:val="baseline"/>
      </w:pPr>
      <w:bookmarkStart w:id="9" w:name="_Toc86411055"/>
      <w:bookmarkStart w:id="10" w:name="_Toc115694473"/>
      <w:bookmarkEnd w:id="8"/>
      <w:r>
        <w:t>Erfaringer og læringspunkter</w:t>
      </w:r>
      <w:bookmarkEnd w:id="9"/>
      <w:bookmarkEnd w:id="10"/>
    </w:p>
    <w:p w14:paraId="79545C5F" w14:textId="0A96C553" w:rsidR="00800592" w:rsidRDefault="00800592" w:rsidP="00800592">
      <w:pPr>
        <w:rPr>
          <w:color w:val="808080" w:themeColor="background1" w:themeShade="80"/>
          <w:szCs w:val="24"/>
        </w:rPr>
      </w:pPr>
      <w:r>
        <w:rPr>
          <w:color w:val="808080" w:themeColor="background1" w:themeShade="80"/>
          <w:szCs w:val="24"/>
        </w:rPr>
        <w:t>Gi</w:t>
      </w:r>
      <w:r w:rsidRPr="00727432">
        <w:rPr>
          <w:color w:val="808080" w:themeColor="background1" w:themeShade="80"/>
          <w:szCs w:val="24"/>
        </w:rPr>
        <w:t xml:space="preserve"> kort oppsummering av</w:t>
      </w:r>
      <w:r>
        <w:rPr>
          <w:color w:val="808080" w:themeColor="background1" w:themeShade="80"/>
          <w:szCs w:val="24"/>
        </w:rPr>
        <w:t xml:space="preserve"> de viktigste erfaringene som ble gjort i prosjektet og eventuelle læringspunkter til senere.</w:t>
      </w:r>
    </w:p>
    <w:p w14:paraId="3468AFD5" w14:textId="77777777" w:rsidR="00800592" w:rsidRDefault="00800592" w:rsidP="00800592">
      <w:pPr>
        <w:tabs>
          <w:tab w:val="left" w:pos="1440"/>
        </w:tabs>
        <w:spacing w:after="0"/>
        <w:ind w:right="363"/>
        <w:rPr>
          <w:color w:val="808080" w:themeColor="background1" w:themeShade="80"/>
        </w:rPr>
      </w:pPr>
    </w:p>
    <w:p w14:paraId="2F2E5A04" w14:textId="77777777" w:rsidR="00800592" w:rsidRDefault="00800592" w:rsidP="00800592">
      <w:pPr>
        <w:pStyle w:val="Heading2"/>
        <w:numPr>
          <w:ilvl w:val="1"/>
          <w:numId w:val="6"/>
        </w:numPr>
      </w:pPr>
      <w:bookmarkStart w:id="11" w:name="_Toc86411056"/>
      <w:bookmarkStart w:id="12" w:name="_Toc115694474"/>
      <w:r>
        <w:t>Hva gikk bra i tiltaket/prosjektet?</w:t>
      </w:r>
      <w:bookmarkEnd w:id="11"/>
      <w:bookmarkEnd w:id="12"/>
    </w:p>
    <w:p w14:paraId="20402AEA" w14:textId="38AB29D1" w:rsidR="00800592" w:rsidRDefault="00800592" w:rsidP="00800592">
      <w:pPr>
        <w:rPr>
          <w:color w:val="808080" w:themeColor="background1" w:themeShade="80"/>
          <w:szCs w:val="24"/>
        </w:rPr>
      </w:pPr>
      <w:r w:rsidRPr="0003382E">
        <w:rPr>
          <w:color w:val="808080" w:themeColor="background1" w:themeShade="80"/>
          <w:szCs w:val="24"/>
        </w:rPr>
        <w:t>Beskriv gjerne det du oppfatter som de viktigste suksessfaktorene (for eksempel forankring i ledelse, involvering av linja og/eller studenter).</w:t>
      </w:r>
    </w:p>
    <w:p w14:paraId="197001C8" w14:textId="77777777" w:rsidR="00800592" w:rsidRPr="0003382E" w:rsidRDefault="00800592" w:rsidP="00800592">
      <w:pPr>
        <w:rPr>
          <w:color w:val="808080" w:themeColor="background1" w:themeShade="80"/>
          <w:szCs w:val="24"/>
        </w:rPr>
      </w:pPr>
    </w:p>
    <w:p w14:paraId="58BB1638" w14:textId="77777777" w:rsidR="00800592" w:rsidRDefault="00800592" w:rsidP="00800592">
      <w:pPr>
        <w:pStyle w:val="Heading2"/>
        <w:numPr>
          <w:ilvl w:val="1"/>
          <w:numId w:val="6"/>
        </w:numPr>
      </w:pPr>
      <w:bookmarkStart w:id="13" w:name="_Toc86411057"/>
      <w:bookmarkStart w:id="14" w:name="_Toc115694475"/>
      <w:r>
        <w:t>Hva kunne vært gjort bedre?</w:t>
      </w:r>
      <w:bookmarkEnd w:id="13"/>
      <w:bookmarkEnd w:id="14"/>
    </w:p>
    <w:p w14:paraId="1C503990" w14:textId="77777777" w:rsidR="00800592" w:rsidRDefault="00800592" w:rsidP="00800592"/>
    <w:p w14:paraId="4CBD0D46" w14:textId="77777777" w:rsidR="00800592" w:rsidRDefault="00800592" w:rsidP="00800592">
      <w:pPr>
        <w:pStyle w:val="Heading2"/>
        <w:numPr>
          <w:ilvl w:val="1"/>
          <w:numId w:val="6"/>
        </w:numPr>
      </w:pPr>
      <w:bookmarkStart w:id="15" w:name="_Toc86411058"/>
      <w:bookmarkStart w:id="16" w:name="_Toc115694476"/>
      <w:r>
        <w:t>Hva kan bli utfordringer framover?</w:t>
      </w:r>
      <w:bookmarkEnd w:id="15"/>
      <w:bookmarkEnd w:id="16"/>
    </w:p>
    <w:p w14:paraId="0BB3069B" w14:textId="77777777" w:rsidR="00800592" w:rsidRDefault="00800592" w:rsidP="00800592"/>
    <w:p w14:paraId="6E11296B" w14:textId="77777777" w:rsidR="00800592" w:rsidRDefault="00800592" w:rsidP="00800592"/>
    <w:p w14:paraId="236EE828" w14:textId="77777777" w:rsidR="00800592" w:rsidRPr="00CF44F4" w:rsidRDefault="00800592" w:rsidP="00800592">
      <w:pPr>
        <w:pStyle w:val="Heading1"/>
        <w:keepLines w:val="0"/>
        <w:suppressAutoHyphens/>
        <w:autoSpaceDN w:val="0"/>
        <w:spacing w:before="0" w:line="240" w:lineRule="auto"/>
        <w:ind w:left="708" w:right="365" w:hanging="708"/>
        <w:textAlignment w:val="baseline"/>
      </w:pPr>
      <w:bookmarkStart w:id="17" w:name="_Toc86411059"/>
      <w:bookmarkStart w:id="18" w:name="_Toc115694477"/>
      <w:r w:rsidRPr="00CF44F4">
        <w:t xml:space="preserve">Hvordan har </w:t>
      </w:r>
      <w:r>
        <w:t>prosjektet</w:t>
      </w:r>
      <w:r w:rsidRPr="00CF44F4">
        <w:t xml:space="preserve"> blitt overtatt av linje i drift</w:t>
      </w:r>
      <w:bookmarkEnd w:id="17"/>
      <w:bookmarkEnd w:id="18"/>
    </w:p>
    <w:p w14:paraId="70CD0ACA" w14:textId="38D667EA" w:rsidR="00800592" w:rsidRPr="0003382E" w:rsidRDefault="00800592" w:rsidP="00800592">
      <w:pPr>
        <w:rPr>
          <w:color w:val="808080" w:themeColor="background1" w:themeShade="80"/>
          <w:szCs w:val="24"/>
        </w:rPr>
      </w:pPr>
      <w:r w:rsidRPr="0003382E">
        <w:rPr>
          <w:color w:val="808080" w:themeColor="background1" w:themeShade="80"/>
          <w:szCs w:val="24"/>
        </w:rPr>
        <w:t xml:space="preserve">Kort beskrivelse av hvordan prosjektet skal leve videre etter at det formelt er avsluttet. Hvem har ansvar for hva? Hvem dekker ev. videre kostnader? </w:t>
      </w:r>
    </w:p>
    <w:p w14:paraId="0523D36F" w14:textId="77777777" w:rsidR="00800592" w:rsidRDefault="00800592" w:rsidP="00800592"/>
    <w:p w14:paraId="4A72FA1A" w14:textId="77777777" w:rsidR="00800592" w:rsidRDefault="00800592" w:rsidP="00800592">
      <w:pPr>
        <w:pStyle w:val="Heading2"/>
        <w:numPr>
          <w:ilvl w:val="1"/>
          <w:numId w:val="6"/>
        </w:numPr>
      </w:pPr>
      <w:bookmarkStart w:id="19" w:name="_Toc86411060"/>
      <w:bookmarkStart w:id="20" w:name="_Toc115694478"/>
      <w:r>
        <w:t>Roller og ansvar i linja/drift</w:t>
      </w:r>
      <w:bookmarkEnd w:id="19"/>
      <w:bookmarkEnd w:id="20"/>
    </w:p>
    <w:p w14:paraId="37F19ACD" w14:textId="5C5EB74F" w:rsidR="00800592" w:rsidRDefault="00800592" w:rsidP="00800592">
      <w:pPr>
        <w:rPr>
          <w:color w:val="808080" w:themeColor="background1" w:themeShade="80"/>
          <w:szCs w:val="24"/>
        </w:rPr>
      </w:pPr>
      <w:r w:rsidRPr="0003382E">
        <w:rPr>
          <w:color w:val="808080" w:themeColor="background1" w:themeShade="80"/>
          <w:szCs w:val="24"/>
        </w:rPr>
        <w:t>Hvem har ansvar for at endringer gjennomført av prosjektet lever videre etter at det er avsluttet? Beskriv gjerne både på ledernivå og fagnivå.</w:t>
      </w:r>
    </w:p>
    <w:p w14:paraId="105BCD79" w14:textId="77777777" w:rsidR="00800592" w:rsidRPr="0003382E" w:rsidRDefault="00800592" w:rsidP="00800592">
      <w:pPr>
        <w:rPr>
          <w:color w:val="808080" w:themeColor="background1" w:themeShade="80"/>
          <w:szCs w:val="24"/>
        </w:rPr>
      </w:pPr>
    </w:p>
    <w:p w14:paraId="4ACC7EC4" w14:textId="77777777" w:rsidR="00800592" w:rsidRDefault="00800592" w:rsidP="00800592">
      <w:pPr>
        <w:pStyle w:val="Heading2"/>
        <w:numPr>
          <w:ilvl w:val="1"/>
          <w:numId w:val="6"/>
        </w:numPr>
      </w:pPr>
      <w:bookmarkStart w:id="21" w:name="_Toc86411061"/>
      <w:bookmarkStart w:id="22" w:name="_Toc115694479"/>
      <w:r>
        <w:t>Eventuelle kostnader for videreføring</w:t>
      </w:r>
      <w:bookmarkEnd w:id="21"/>
      <w:bookmarkEnd w:id="22"/>
    </w:p>
    <w:p w14:paraId="22280C4E" w14:textId="77777777" w:rsidR="00800592" w:rsidRPr="00AD451E" w:rsidRDefault="00800592" w:rsidP="00800592">
      <w:pPr>
        <w:rPr>
          <w:color w:val="808080" w:themeColor="background1" w:themeShade="80"/>
          <w:szCs w:val="24"/>
        </w:rPr>
      </w:pPr>
      <w:r w:rsidRPr="0003382E">
        <w:rPr>
          <w:color w:val="808080" w:themeColor="background1" w:themeShade="80"/>
          <w:szCs w:val="24"/>
        </w:rPr>
        <w:t>Angi ev. varige lønnskostnader, lisenser, infrastruktur, vedlikehold, brukerstøtte og fortløpende opplæringsbehov.</w:t>
      </w:r>
    </w:p>
    <w:p w14:paraId="756CE3C6" w14:textId="77777777" w:rsidR="00800592" w:rsidRDefault="00800592" w:rsidP="00800592"/>
    <w:p w14:paraId="6D6B2228" w14:textId="77777777" w:rsidR="00800592" w:rsidRDefault="00800592" w:rsidP="00800592">
      <w:pPr>
        <w:pStyle w:val="Heading1"/>
      </w:pPr>
      <w:bookmarkStart w:id="23" w:name="_Toc38287754"/>
      <w:bookmarkStart w:id="24" w:name="_Toc65666066"/>
      <w:bookmarkStart w:id="25" w:name="_Toc86411062"/>
      <w:bookmarkStart w:id="26" w:name="_Toc115694480"/>
      <w:r>
        <w:t>Godkjenning</w:t>
      </w:r>
      <w:bookmarkEnd w:id="23"/>
      <w:bookmarkEnd w:id="24"/>
      <w:r>
        <w:t xml:space="preserve"> i styringsgruppemøte</w:t>
      </w:r>
      <w:bookmarkEnd w:id="25"/>
      <w:bookmarkEnd w:id="26"/>
    </w:p>
    <w:p w14:paraId="420A42DB" w14:textId="012B9ACA" w:rsidR="00800592" w:rsidRDefault="00800592" w:rsidP="00800592">
      <w:pPr>
        <w:pStyle w:val="Hjelpetekst"/>
      </w:pPr>
      <w:r>
        <w:t>Prosjektet utarbeider Sluttrapport. Det leveres til styringsgruppen som saksunderlag. Styringsgruppen godkjenner formell avslutning av prosjektet i styringsgruppemøte.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3"/>
        <w:gridCol w:w="3123"/>
        <w:gridCol w:w="2410"/>
      </w:tblGrid>
      <w:tr w:rsidR="00800592" w:rsidRPr="0058565E" w14:paraId="3DD10CB7" w14:textId="77777777" w:rsidTr="00A56491">
        <w:tc>
          <w:tcPr>
            <w:tcW w:w="3393" w:type="dxa"/>
          </w:tcPr>
          <w:p w14:paraId="1EB39BCF" w14:textId="77777777" w:rsidR="00800592" w:rsidRPr="00C4513A" w:rsidRDefault="00800592" w:rsidP="00A56491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Godkjent av</w:t>
            </w:r>
          </w:p>
        </w:tc>
        <w:tc>
          <w:tcPr>
            <w:tcW w:w="3123" w:type="dxa"/>
          </w:tcPr>
          <w:p w14:paraId="6B6D1C47" w14:textId="77777777" w:rsidR="00800592" w:rsidRPr="00C4513A" w:rsidRDefault="00800592" w:rsidP="00A56491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Eventuelle kommentarer og/eller forbehold</w:t>
            </w:r>
          </w:p>
        </w:tc>
        <w:tc>
          <w:tcPr>
            <w:tcW w:w="2410" w:type="dxa"/>
          </w:tcPr>
          <w:p w14:paraId="53E2C5F4" w14:textId="77777777" w:rsidR="00800592" w:rsidRPr="00C4513A" w:rsidRDefault="00800592" w:rsidP="00A56491">
            <w:pPr>
              <w:rPr>
                <w:b/>
                <w:iCs/>
                <w:sz w:val="20"/>
                <w:szCs w:val="20"/>
              </w:rPr>
            </w:pPr>
            <w:r w:rsidRPr="00C4513A">
              <w:rPr>
                <w:b/>
                <w:iCs/>
                <w:sz w:val="20"/>
                <w:szCs w:val="20"/>
              </w:rPr>
              <w:t>Dato</w:t>
            </w:r>
          </w:p>
        </w:tc>
      </w:tr>
      <w:tr w:rsidR="00800592" w14:paraId="568199FC" w14:textId="77777777" w:rsidTr="00A56491">
        <w:trPr>
          <w:trHeight w:val="556"/>
        </w:trPr>
        <w:tc>
          <w:tcPr>
            <w:tcW w:w="3393" w:type="dxa"/>
          </w:tcPr>
          <w:p w14:paraId="17E1919D" w14:textId="77777777" w:rsidR="00800592" w:rsidRPr="00EA3B75" w:rsidRDefault="00800592" w:rsidP="00A56491">
            <w:pPr>
              <w:rPr>
                <w:sz w:val="20"/>
                <w:szCs w:val="20"/>
              </w:rPr>
            </w:pPr>
          </w:p>
        </w:tc>
        <w:tc>
          <w:tcPr>
            <w:tcW w:w="3123" w:type="dxa"/>
          </w:tcPr>
          <w:p w14:paraId="439BF24D" w14:textId="77777777" w:rsidR="00800592" w:rsidRDefault="00800592" w:rsidP="00A56491">
            <w:pPr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0AB4BA3" w14:textId="77777777" w:rsidR="00800592" w:rsidRDefault="00800592" w:rsidP="00A56491">
            <w:pPr>
              <w:rPr>
                <w:i/>
                <w:color w:val="FF0000"/>
                <w:sz w:val="20"/>
                <w:szCs w:val="20"/>
              </w:rPr>
            </w:pPr>
          </w:p>
        </w:tc>
      </w:tr>
    </w:tbl>
    <w:p w14:paraId="44FD365B" w14:textId="77777777" w:rsidR="00800592" w:rsidRPr="008B3AF6" w:rsidRDefault="00800592" w:rsidP="00800592"/>
    <w:p w14:paraId="545B49AD" w14:textId="77777777" w:rsidR="0020635B" w:rsidRDefault="0020635B" w:rsidP="0020635B"/>
    <w:p w14:paraId="531DFA7E" w14:textId="4296B3AC" w:rsidR="0020635B" w:rsidRPr="0020635B" w:rsidRDefault="00CD5375" w:rsidP="0020635B">
      <w:r w:rsidRPr="00FB278B">
        <w:rPr>
          <w:b/>
          <w:bCs/>
        </w:rPr>
        <w:t>Vedlegg</w:t>
      </w:r>
      <w:r>
        <w:t xml:space="preserve">: Det er lurt å legge til lenke til </w:t>
      </w:r>
      <w:r w:rsidR="00FB278B">
        <w:t xml:space="preserve">utfylt </w:t>
      </w:r>
      <w:r w:rsidR="00FB278B" w:rsidRPr="00FB278B">
        <w:rPr>
          <w:i/>
          <w:iCs/>
        </w:rPr>
        <w:t>Mal for overlevering til linje</w:t>
      </w:r>
      <w:r w:rsidR="00FB278B">
        <w:t>.</w:t>
      </w:r>
    </w:p>
    <w:sectPr w:rsidR="0020635B" w:rsidRPr="0020635B" w:rsidSect="003A69D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4AC6F" w14:textId="77777777" w:rsidR="00DB7960" w:rsidRDefault="00DB7960" w:rsidP="00752B3F">
      <w:pPr>
        <w:spacing w:after="0" w:line="240" w:lineRule="auto"/>
      </w:pPr>
      <w:r>
        <w:separator/>
      </w:r>
    </w:p>
  </w:endnote>
  <w:endnote w:type="continuationSeparator" w:id="0">
    <w:p w14:paraId="6ABA2071" w14:textId="77777777" w:rsidR="00DB7960" w:rsidRDefault="00DB7960" w:rsidP="00752B3F">
      <w:pPr>
        <w:spacing w:after="0" w:line="240" w:lineRule="auto"/>
      </w:pPr>
      <w:r>
        <w:continuationSeparator/>
      </w:r>
    </w:p>
  </w:endnote>
  <w:endnote w:type="continuationNotice" w:id="1">
    <w:p w14:paraId="7A143AB9" w14:textId="77777777" w:rsidR="00DB7960" w:rsidRDefault="00DB79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7187D" w14:textId="77777777" w:rsidR="00523E8B" w:rsidRDefault="00523E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93255" w14:textId="77777777" w:rsidR="00523E8B" w:rsidRDefault="00523E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B0878" w14:textId="77777777" w:rsidR="00523E8B" w:rsidRDefault="00523E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AFB0A" w14:textId="77777777" w:rsidR="00DB7960" w:rsidRDefault="00DB7960" w:rsidP="00752B3F">
      <w:pPr>
        <w:spacing w:after="0" w:line="240" w:lineRule="auto"/>
      </w:pPr>
      <w:r>
        <w:separator/>
      </w:r>
    </w:p>
  </w:footnote>
  <w:footnote w:type="continuationSeparator" w:id="0">
    <w:p w14:paraId="344E5446" w14:textId="77777777" w:rsidR="00DB7960" w:rsidRDefault="00DB7960" w:rsidP="00752B3F">
      <w:pPr>
        <w:spacing w:after="0" w:line="240" w:lineRule="auto"/>
      </w:pPr>
      <w:r>
        <w:continuationSeparator/>
      </w:r>
    </w:p>
  </w:footnote>
  <w:footnote w:type="continuationNotice" w:id="1">
    <w:p w14:paraId="7B394C27" w14:textId="77777777" w:rsidR="00DB7960" w:rsidRDefault="00DB79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69B8A" w14:textId="77777777" w:rsidR="00523E8B" w:rsidRDefault="00523E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59ED7" w14:textId="77777777" w:rsidR="00523E8B" w:rsidRDefault="00523E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13499" w14:textId="01CD67D7" w:rsidR="00A44536" w:rsidRDefault="00A44536" w:rsidP="00A93193">
    <w:pPr>
      <w:pStyle w:val="Header"/>
      <w:ind w:left="-142"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45B85B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57pt;height:130.65pt" o:bullet="t">
        <v:imagedata r:id="rId1" o:title=""/>
      </v:shape>
    </w:pict>
  </w:numPicBullet>
  <w:abstractNum w:abstractNumId="0" w15:restartNumberingAfterBreak="0">
    <w:nsid w:val="16AB5042"/>
    <w:multiLevelType w:val="multilevel"/>
    <w:tmpl w:val="EDA47356"/>
    <w:lvl w:ilvl="0">
      <w:start w:val="1"/>
      <w:numFmt w:val="none"/>
      <w:lvlText w:val="–"/>
      <w:lvlJc w:val="left"/>
      <w:pPr>
        <w:ind w:left="1068" w:hanging="360"/>
      </w:pPr>
      <w:rPr>
        <w:rFonts w:ascii="Arial" w:hAnsi="Arial" w:hint="default"/>
        <w:b w:val="0"/>
        <w:i w:val="0"/>
        <w:sz w:val="19"/>
      </w:rPr>
    </w:lvl>
    <w:lvl w:ilvl="1">
      <w:start w:val="1"/>
      <w:numFmt w:val="none"/>
      <w:lvlText w:val="–"/>
      <w:lvlJc w:val="left"/>
      <w:pPr>
        <w:ind w:left="1428" w:hanging="360"/>
      </w:pPr>
      <w:rPr>
        <w:rFonts w:hint="default"/>
      </w:rPr>
    </w:lvl>
    <w:lvl w:ilvl="2">
      <w:start w:val="1"/>
      <w:numFmt w:val="none"/>
      <w:lvlText w:val="–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" w15:restartNumberingAfterBreak="0">
    <w:nsid w:val="1D8F37EC"/>
    <w:multiLevelType w:val="hybridMultilevel"/>
    <w:tmpl w:val="0EE018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75EB3"/>
    <w:multiLevelType w:val="hybridMultilevel"/>
    <w:tmpl w:val="06F4FA22"/>
    <w:lvl w:ilvl="0" w:tplc="1F3A6FF2">
      <w:start w:val="1"/>
      <w:numFmt w:val="lowerLetter"/>
      <w:lvlText w:val="%1)"/>
      <w:lvlJc w:val="left"/>
      <w:pPr>
        <w:ind w:left="1495" w:hanging="360"/>
      </w:pPr>
    </w:lvl>
    <w:lvl w:ilvl="1" w:tplc="04140019" w:tentative="1">
      <w:start w:val="1"/>
      <w:numFmt w:val="lowerLetter"/>
      <w:lvlText w:val="%2."/>
      <w:lvlJc w:val="left"/>
      <w:pPr>
        <w:ind w:left="2433" w:hanging="360"/>
      </w:pPr>
    </w:lvl>
    <w:lvl w:ilvl="2" w:tplc="0414001B" w:tentative="1">
      <w:start w:val="1"/>
      <w:numFmt w:val="lowerRoman"/>
      <w:lvlText w:val="%3."/>
      <w:lvlJc w:val="right"/>
      <w:pPr>
        <w:ind w:left="3153" w:hanging="180"/>
      </w:pPr>
    </w:lvl>
    <w:lvl w:ilvl="3" w:tplc="0414000F" w:tentative="1">
      <w:start w:val="1"/>
      <w:numFmt w:val="decimal"/>
      <w:lvlText w:val="%4."/>
      <w:lvlJc w:val="left"/>
      <w:pPr>
        <w:ind w:left="3873" w:hanging="360"/>
      </w:pPr>
    </w:lvl>
    <w:lvl w:ilvl="4" w:tplc="04140019" w:tentative="1">
      <w:start w:val="1"/>
      <w:numFmt w:val="lowerLetter"/>
      <w:lvlText w:val="%5."/>
      <w:lvlJc w:val="left"/>
      <w:pPr>
        <w:ind w:left="4593" w:hanging="360"/>
      </w:pPr>
    </w:lvl>
    <w:lvl w:ilvl="5" w:tplc="0414001B" w:tentative="1">
      <w:start w:val="1"/>
      <w:numFmt w:val="lowerRoman"/>
      <w:lvlText w:val="%6."/>
      <w:lvlJc w:val="right"/>
      <w:pPr>
        <w:ind w:left="5313" w:hanging="180"/>
      </w:pPr>
    </w:lvl>
    <w:lvl w:ilvl="6" w:tplc="0414000F" w:tentative="1">
      <w:start w:val="1"/>
      <w:numFmt w:val="decimal"/>
      <w:lvlText w:val="%7."/>
      <w:lvlJc w:val="left"/>
      <w:pPr>
        <w:ind w:left="6033" w:hanging="360"/>
      </w:pPr>
    </w:lvl>
    <w:lvl w:ilvl="7" w:tplc="04140019" w:tentative="1">
      <w:start w:val="1"/>
      <w:numFmt w:val="lowerLetter"/>
      <w:lvlText w:val="%8."/>
      <w:lvlJc w:val="left"/>
      <w:pPr>
        <w:ind w:left="6753" w:hanging="360"/>
      </w:pPr>
    </w:lvl>
    <w:lvl w:ilvl="8" w:tplc="0414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410B74BD"/>
    <w:multiLevelType w:val="hybridMultilevel"/>
    <w:tmpl w:val="BBF893FA"/>
    <w:lvl w:ilvl="0" w:tplc="A36AAE92">
      <w:start w:val="17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842D05"/>
    <w:multiLevelType w:val="hybridMultilevel"/>
    <w:tmpl w:val="EF38C9CC"/>
    <w:lvl w:ilvl="0" w:tplc="39445DFC">
      <w:start w:val="17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9190B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4051585"/>
    <w:multiLevelType w:val="hybridMultilevel"/>
    <w:tmpl w:val="7848DE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D6FDA"/>
    <w:multiLevelType w:val="hybridMultilevel"/>
    <w:tmpl w:val="8758BB50"/>
    <w:lvl w:ilvl="0" w:tplc="67D0EC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D217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0C2F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ECF0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B0CA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8C22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AC45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8C56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7432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82D5A80"/>
    <w:multiLevelType w:val="hybridMultilevel"/>
    <w:tmpl w:val="D15AF164"/>
    <w:lvl w:ilvl="0" w:tplc="0414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A133365"/>
    <w:multiLevelType w:val="multilevel"/>
    <w:tmpl w:val="B58C299C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2D63F02"/>
    <w:multiLevelType w:val="hybridMultilevel"/>
    <w:tmpl w:val="B1EE9DB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161671">
    <w:abstractNumId w:val="10"/>
  </w:num>
  <w:num w:numId="2" w16cid:durableId="1005204132">
    <w:abstractNumId w:val="5"/>
  </w:num>
  <w:num w:numId="3" w16cid:durableId="2131508544">
    <w:abstractNumId w:val="4"/>
  </w:num>
  <w:num w:numId="4" w16cid:durableId="358550960">
    <w:abstractNumId w:val="3"/>
  </w:num>
  <w:num w:numId="5" w16cid:durableId="1335111000">
    <w:abstractNumId w:val="0"/>
  </w:num>
  <w:num w:numId="6" w16cid:durableId="670714966">
    <w:abstractNumId w:val="9"/>
  </w:num>
  <w:num w:numId="7" w16cid:durableId="763572356">
    <w:abstractNumId w:val="9"/>
    <w:lvlOverride w:ilvl="0">
      <w:startOverride w:val="1"/>
    </w:lvlOverride>
  </w:num>
  <w:num w:numId="8" w16cid:durableId="1232152457">
    <w:abstractNumId w:val="9"/>
  </w:num>
  <w:num w:numId="9" w16cid:durableId="435566062">
    <w:abstractNumId w:val="8"/>
  </w:num>
  <w:num w:numId="10" w16cid:durableId="1284074696">
    <w:abstractNumId w:val="6"/>
  </w:num>
  <w:num w:numId="11" w16cid:durableId="6087063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76134471">
    <w:abstractNumId w:val="7"/>
  </w:num>
  <w:num w:numId="13" w16cid:durableId="614947231">
    <w:abstractNumId w:val="1"/>
  </w:num>
  <w:num w:numId="14" w16cid:durableId="1381662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6A"/>
    <w:rsid w:val="00000F8B"/>
    <w:rsid w:val="0002539A"/>
    <w:rsid w:val="00031F6B"/>
    <w:rsid w:val="000424D8"/>
    <w:rsid w:val="000643C0"/>
    <w:rsid w:val="000737C3"/>
    <w:rsid w:val="00086231"/>
    <w:rsid w:val="000B712A"/>
    <w:rsid w:val="000D6310"/>
    <w:rsid w:val="000E6D4C"/>
    <w:rsid w:val="0010054D"/>
    <w:rsid w:val="00103F5E"/>
    <w:rsid w:val="00114CDD"/>
    <w:rsid w:val="00134954"/>
    <w:rsid w:val="00136650"/>
    <w:rsid w:val="00143489"/>
    <w:rsid w:val="0015153E"/>
    <w:rsid w:val="0015248E"/>
    <w:rsid w:val="00160389"/>
    <w:rsid w:val="00167D7C"/>
    <w:rsid w:val="001721DF"/>
    <w:rsid w:val="00175662"/>
    <w:rsid w:val="00181299"/>
    <w:rsid w:val="0019555F"/>
    <w:rsid w:val="001965E3"/>
    <w:rsid w:val="001A2152"/>
    <w:rsid w:val="001A2DF4"/>
    <w:rsid w:val="001B1EE6"/>
    <w:rsid w:val="001C7CAB"/>
    <w:rsid w:val="001F5018"/>
    <w:rsid w:val="00203D70"/>
    <w:rsid w:val="002047E0"/>
    <w:rsid w:val="0020635B"/>
    <w:rsid w:val="00214A89"/>
    <w:rsid w:val="00220AA1"/>
    <w:rsid w:val="002231CB"/>
    <w:rsid w:val="00241B3E"/>
    <w:rsid w:val="00245BF0"/>
    <w:rsid w:val="0026333A"/>
    <w:rsid w:val="00270014"/>
    <w:rsid w:val="00280A68"/>
    <w:rsid w:val="002957E8"/>
    <w:rsid w:val="002B7194"/>
    <w:rsid w:val="002C57F8"/>
    <w:rsid w:val="002C5E4C"/>
    <w:rsid w:val="002D54CA"/>
    <w:rsid w:val="003001B2"/>
    <w:rsid w:val="003032A7"/>
    <w:rsid w:val="00312303"/>
    <w:rsid w:val="003262F8"/>
    <w:rsid w:val="003276AE"/>
    <w:rsid w:val="0034529D"/>
    <w:rsid w:val="0035798F"/>
    <w:rsid w:val="0036150F"/>
    <w:rsid w:val="00365863"/>
    <w:rsid w:val="0037080D"/>
    <w:rsid w:val="00381554"/>
    <w:rsid w:val="00387A94"/>
    <w:rsid w:val="003A69D8"/>
    <w:rsid w:val="003B2A80"/>
    <w:rsid w:val="003F12B9"/>
    <w:rsid w:val="00413CC0"/>
    <w:rsid w:val="004243EA"/>
    <w:rsid w:val="00431227"/>
    <w:rsid w:val="004407B0"/>
    <w:rsid w:val="00443175"/>
    <w:rsid w:val="004526B0"/>
    <w:rsid w:val="004633BA"/>
    <w:rsid w:val="0047109E"/>
    <w:rsid w:val="00473F02"/>
    <w:rsid w:val="00481D14"/>
    <w:rsid w:val="00496643"/>
    <w:rsid w:val="004B32B5"/>
    <w:rsid w:val="004D72B6"/>
    <w:rsid w:val="004E6850"/>
    <w:rsid w:val="00510742"/>
    <w:rsid w:val="00511E78"/>
    <w:rsid w:val="00523E8B"/>
    <w:rsid w:val="00527CCE"/>
    <w:rsid w:val="005354DF"/>
    <w:rsid w:val="005461FF"/>
    <w:rsid w:val="00553B03"/>
    <w:rsid w:val="0055507C"/>
    <w:rsid w:val="005607E8"/>
    <w:rsid w:val="00560B60"/>
    <w:rsid w:val="0057676A"/>
    <w:rsid w:val="005771C8"/>
    <w:rsid w:val="005A22DD"/>
    <w:rsid w:val="005F235A"/>
    <w:rsid w:val="005F514C"/>
    <w:rsid w:val="005F54CC"/>
    <w:rsid w:val="006146B5"/>
    <w:rsid w:val="00631BAC"/>
    <w:rsid w:val="006503EB"/>
    <w:rsid w:val="00656A24"/>
    <w:rsid w:val="00660070"/>
    <w:rsid w:val="00664C44"/>
    <w:rsid w:val="00666C34"/>
    <w:rsid w:val="0067330E"/>
    <w:rsid w:val="00683A34"/>
    <w:rsid w:val="0069185D"/>
    <w:rsid w:val="006A3AAB"/>
    <w:rsid w:val="006B1881"/>
    <w:rsid w:val="006B54C9"/>
    <w:rsid w:val="006E3D24"/>
    <w:rsid w:val="006E5CB7"/>
    <w:rsid w:val="007025A2"/>
    <w:rsid w:val="00727432"/>
    <w:rsid w:val="007364FD"/>
    <w:rsid w:val="00752B3F"/>
    <w:rsid w:val="0078134B"/>
    <w:rsid w:val="007827B4"/>
    <w:rsid w:val="0079616A"/>
    <w:rsid w:val="00796F98"/>
    <w:rsid w:val="00797231"/>
    <w:rsid w:val="007B2258"/>
    <w:rsid w:val="007F3502"/>
    <w:rsid w:val="00800592"/>
    <w:rsid w:val="00807E95"/>
    <w:rsid w:val="008136B9"/>
    <w:rsid w:val="00821FFD"/>
    <w:rsid w:val="00830791"/>
    <w:rsid w:val="00833018"/>
    <w:rsid w:val="008357FC"/>
    <w:rsid w:val="0084655B"/>
    <w:rsid w:val="0085736C"/>
    <w:rsid w:val="00865569"/>
    <w:rsid w:val="0086620D"/>
    <w:rsid w:val="0087338D"/>
    <w:rsid w:val="008806E1"/>
    <w:rsid w:val="00886226"/>
    <w:rsid w:val="008C02D1"/>
    <w:rsid w:val="008D13D9"/>
    <w:rsid w:val="008E279B"/>
    <w:rsid w:val="008E7EA9"/>
    <w:rsid w:val="008E7FF7"/>
    <w:rsid w:val="008F0008"/>
    <w:rsid w:val="008F2042"/>
    <w:rsid w:val="00901ACA"/>
    <w:rsid w:val="00921784"/>
    <w:rsid w:val="0092295F"/>
    <w:rsid w:val="00924E8B"/>
    <w:rsid w:val="00933075"/>
    <w:rsid w:val="009436CF"/>
    <w:rsid w:val="009613E9"/>
    <w:rsid w:val="00972992"/>
    <w:rsid w:val="00974821"/>
    <w:rsid w:val="00976429"/>
    <w:rsid w:val="009873C2"/>
    <w:rsid w:val="009A5330"/>
    <w:rsid w:val="009B0574"/>
    <w:rsid w:val="009B257E"/>
    <w:rsid w:val="009B6E19"/>
    <w:rsid w:val="009B787B"/>
    <w:rsid w:val="009C114E"/>
    <w:rsid w:val="009D3BAE"/>
    <w:rsid w:val="009E0F4C"/>
    <w:rsid w:val="009F6C5F"/>
    <w:rsid w:val="00A0545A"/>
    <w:rsid w:val="00A12F1D"/>
    <w:rsid w:val="00A32F77"/>
    <w:rsid w:val="00A355B8"/>
    <w:rsid w:val="00A37E74"/>
    <w:rsid w:val="00A40AC1"/>
    <w:rsid w:val="00A41785"/>
    <w:rsid w:val="00A44536"/>
    <w:rsid w:val="00A44ED9"/>
    <w:rsid w:val="00A45501"/>
    <w:rsid w:val="00A46F69"/>
    <w:rsid w:val="00A604FA"/>
    <w:rsid w:val="00A70D12"/>
    <w:rsid w:val="00A82DB8"/>
    <w:rsid w:val="00A87B1B"/>
    <w:rsid w:val="00A904FD"/>
    <w:rsid w:val="00A93193"/>
    <w:rsid w:val="00A9413E"/>
    <w:rsid w:val="00AA00CF"/>
    <w:rsid w:val="00AA0295"/>
    <w:rsid w:val="00AB2445"/>
    <w:rsid w:val="00AB5922"/>
    <w:rsid w:val="00AC3679"/>
    <w:rsid w:val="00AC39CE"/>
    <w:rsid w:val="00AE26BB"/>
    <w:rsid w:val="00AE59D4"/>
    <w:rsid w:val="00B224A1"/>
    <w:rsid w:val="00B23EC2"/>
    <w:rsid w:val="00B41DA1"/>
    <w:rsid w:val="00B515F4"/>
    <w:rsid w:val="00B66C93"/>
    <w:rsid w:val="00B74B4E"/>
    <w:rsid w:val="00B822E9"/>
    <w:rsid w:val="00B90AFB"/>
    <w:rsid w:val="00B9726F"/>
    <w:rsid w:val="00BA618C"/>
    <w:rsid w:val="00BC0071"/>
    <w:rsid w:val="00BC3F57"/>
    <w:rsid w:val="00BD581C"/>
    <w:rsid w:val="00BE7B0F"/>
    <w:rsid w:val="00C05506"/>
    <w:rsid w:val="00C07AD0"/>
    <w:rsid w:val="00C161AD"/>
    <w:rsid w:val="00C328CC"/>
    <w:rsid w:val="00C41686"/>
    <w:rsid w:val="00C63F9D"/>
    <w:rsid w:val="00C6710C"/>
    <w:rsid w:val="00C74977"/>
    <w:rsid w:val="00C80F8A"/>
    <w:rsid w:val="00C82D95"/>
    <w:rsid w:val="00C9420F"/>
    <w:rsid w:val="00C95180"/>
    <w:rsid w:val="00CA7A17"/>
    <w:rsid w:val="00CB41F7"/>
    <w:rsid w:val="00CC06D4"/>
    <w:rsid w:val="00CC10B4"/>
    <w:rsid w:val="00CD3849"/>
    <w:rsid w:val="00CD5375"/>
    <w:rsid w:val="00D24E7B"/>
    <w:rsid w:val="00D3650E"/>
    <w:rsid w:val="00D50193"/>
    <w:rsid w:val="00D64E02"/>
    <w:rsid w:val="00D67B72"/>
    <w:rsid w:val="00D83592"/>
    <w:rsid w:val="00D84225"/>
    <w:rsid w:val="00D85083"/>
    <w:rsid w:val="00DA69EF"/>
    <w:rsid w:val="00DB7960"/>
    <w:rsid w:val="00DB7D6A"/>
    <w:rsid w:val="00DC70F6"/>
    <w:rsid w:val="00DD1A19"/>
    <w:rsid w:val="00DD5D25"/>
    <w:rsid w:val="00DD7996"/>
    <w:rsid w:val="00DE3536"/>
    <w:rsid w:val="00DF2B04"/>
    <w:rsid w:val="00E11DC5"/>
    <w:rsid w:val="00E17AA9"/>
    <w:rsid w:val="00E25A8C"/>
    <w:rsid w:val="00E3154B"/>
    <w:rsid w:val="00E4478F"/>
    <w:rsid w:val="00E462ED"/>
    <w:rsid w:val="00E465D7"/>
    <w:rsid w:val="00E513A0"/>
    <w:rsid w:val="00E657F3"/>
    <w:rsid w:val="00E80BB6"/>
    <w:rsid w:val="00E812D1"/>
    <w:rsid w:val="00E862C2"/>
    <w:rsid w:val="00E94FC7"/>
    <w:rsid w:val="00E96845"/>
    <w:rsid w:val="00EB07C1"/>
    <w:rsid w:val="00EB79E8"/>
    <w:rsid w:val="00ED4144"/>
    <w:rsid w:val="00ED50D4"/>
    <w:rsid w:val="00EE4B7C"/>
    <w:rsid w:val="00EE6AF0"/>
    <w:rsid w:val="00F00348"/>
    <w:rsid w:val="00F06331"/>
    <w:rsid w:val="00F10C51"/>
    <w:rsid w:val="00F20D6A"/>
    <w:rsid w:val="00F21C65"/>
    <w:rsid w:val="00F342DB"/>
    <w:rsid w:val="00F363AF"/>
    <w:rsid w:val="00F41951"/>
    <w:rsid w:val="00F447FB"/>
    <w:rsid w:val="00F449E8"/>
    <w:rsid w:val="00F8682A"/>
    <w:rsid w:val="00F92D4E"/>
    <w:rsid w:val="00FB278B"/>
    <w:rsid w:val="00FB5095"/>
    <w:rsid w:val="00FD2BDD"/>
    <w:rsid w:val="00FD2CA3"/>
    <w:rsid w:val="00FE0269"/>
    <w:rsid w:val="00FE3A28"/>
    <w:rsid w:val="00FF2063"/>
    <w:rsid w:val="311AB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8A85969"/>
  <w15:chartTrackingRefBased/>
  <w15:docId w15:val="{E832D3A2-861E-4AEF-8E7E-B24F21A25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D12"/>
    <w:rPr>
      <w:rFonts w:ascii="Arial" w:hAnsi="Arial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10B4"/>
    <w:pPr>
      <w:keepNext/>
      <w:keepLines/>
      <w:numPr>
        <w:numId w:val="6"/>
      </w:numPr>
      <w:spacing w:before="40" w:after="0"/>
      <w:outlineLvl w:val="0"/>
    </w:pPr>
    <w:rPr>
      <w:rFonts w:eastAsiaTheme="majorEastAsia" w:cstheme="majorBidi"/>
      <w:b/>
      <w:color w:val="000000" w:themeColor="text1"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E26BB"/>
    <w:pPr>
      <w:numPr>
        <w:ilvl w:val="1"/>
        <w:numId w:val="8"/>
      </w:numPr>
      <w:ind w:hanging="792"/>
      <w:outlineLvl w:val="1"/>
    </w:pPr>
    <w:rPr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771C8"/>
    <w:pPr>
      <w:numPr>
        <w:ilvl w:val="2"/>
      </w:numPr>
      <w:ind w:left="567" w:hanging="567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2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B3F"/>
  </w:style>
  <w:style w:type="paragraph" w:styleId="Footer">
    <w:name w:val="footer"/>
    <w:basedOn w:val="Normal"/>
    <w:link w:val="FooterChar"/>
    <w:uiPriority w:val="99"/>
    <w:unhideWhenUsed/>
    <w:rsid w:val="00752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B3F"/>
  </w:style>
  <w:style w:type="paragraph" w:styleId="Title">
    <w:name w:val="Title"/>
    <w:basedOn w:val="Normal"/>
    <w:next w:val="Normal"/>
    <w:link w:val="TitleChar"/>
    <w:uiPriority w:val="10"/>
    <w:qFormat/>
    <w:rsid w:val="00F92D4E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D4E"/>
    <w:rPr>
      <w:rFonts w:ascii="Arial" w:eastAsiaTheme="majorEastAsia" w:hAnsi="Arial" w:cstheme="majorBidi"/>
      <w:b/>
      <w:spacing w:val="-10"/>
      <w:kern w:val="28"/>
      <w:sz w:val="96"/>
      <w:szCs w:val="56"/>
    </w:rPr>
  </w:style>
  <w:style w:type="character" w:styleId="BookTitle">
    <w:name w:val="Book Title"/>
    <w:basedOn w:val="DefaultParagraphFont"/>
    <w:uiPriority w:val="33"/>
    <w:rsid w:val="00752B3F"/>
    <w:rPr>
      <w:b/>
      <w:bCs/>
      <w:i/>
      <w:iC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CC10B4"/>
    <w:rPr>
      <w:rFonts w:ascii="Arial" w:eastAsiaTheme="majorEastAsia" w:hAnsi="Arial" w:cstheme="majorBidi"/>
      <w:b/>
      <w:color w:val="000000" w:themeColor="text1"/>
      <w:sz w:val="36"/>
      <w:szCs w:val="36"/>
    </w:rPr>
  </w:style>
  <w:style w:type="paragraph" w:styleId="ListParagraph">
    <w:name w:val="List Paragraph"/>
    <w:basedOn w:val="Normal"/>
    <w:link w:val="ListParagraphChar"/>
    <w:uiPriority w:val="99"/>
    <w:qFormat/>
    <w:rsid w:val="005A22D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E26BB"/>
    <w:rPr>
      <w:rFonts w:ascii="Arial" w:eastAsiaTheme="majorEastAsia" w:hAnsi="Arial" w:cstheme="majorBidi"/>
      <w:b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771C8"/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character" w:customStyle="1" w:styleId="A1">
    <w:name w:val="A1"/>
    <w:uiPriority w:val="99"/>
    <w:rsid w:val="006503EB"/>
    <w:rPr>
      <w:b/>
      <w:bCs/>
      <w:color w:val="000000"/>
      <w:sz w:val="36"/>
      <w:szCs w:val="36"/>
    </w:rPr>
  </w:style>
  <w:style w:type="paragraph" w:customStyle="1" w:styleId="Default">
    <w:name w:val="Default"/>
    <w:rsid w:val="006503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503EB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6503EB"/>
    <w:rPr>
      <w:color w:val="000000"/>
      <w:sz w:val="19"/>
      <w:szCs w:val="19"/>
    </w:rPr>
  </w:style>
  <w:style w:type="character" w:customStyle="1" w:styleId="A3">
    <w:name w:val="A3"/>
    <w:uiPriority w:val="99"/>
    <w:rsid w:val="006503EB"/>
    <w:rPr>
      <w:color w:val="000000"/>
      <w:sz w:val="13"/>
      <w:szCs w:val="13"/>
    </w:rPr>
  </w:style>
  <w:style w:type="paragraph" w:customStyle="1" w:styleId="Pa5">
    <w:name w:val="Pa5"/>
    <w:basedOn w:val="Default"/>
    <w:next w:val="Default"/>
    <w:uiPriority w:val="99"/>
    <w:rsid w:val="006503EB"/>
    <w:pPr>
      <w:spacing w:line="241" w:lineRule="atLeast"/>
    </w:pPr>
    <w:rPr>
      <w:color w:val="auto"/>
    </w:rPr>
  </w:style>
  <w:style w:type="paragraph" w:styleId="NoSpacing">
    <w:name w:val="No Spacing"/>
    <w:link w:val="NoSpacingChar"/>
    <w:uiPriority w:val="1"/>
    <w:qFormat/>
    <w:rsid w:val="00496643"/>
    <w:pPr>
      <w:spacing w:after="0" w:line="240" w:lineRule="auto"/>
    </w:pPr>
    <w:rPr>
      <w:rFonts w:eastAsiaTheme="minorEastAsia"/>
      <w:lang w:eastAsia="nb-NO"/>
    </w:rPr>
  </w:style>
  <w:style w:type="character" w:customStyle="1" w:styleId="NoSpacingChar">
    <w:name w:val="No Spacing Char"/>
    <w:basedOn w:val="DefaultParagraphFont"/>
    <w:link w:val="NoSpacing"/>
    <w:uiPriority w:val="1"/>
    <w:rsid w:val="00496643"/>
    <w:rPr>
      <w:rFonts w:eastAsiaTheme="minorEastAsia"/>
      <w:lang w:eastAsia="nb-N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16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08623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86231"/>
    <w:pPr>
      <w:spacing w:before="240"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CommentTextChar">
    <w:name w:val="Comment Text Char"/>
    <w:basedOn w:val="DefaultParagraphFont"/>
    <w:link w:val="CommentText"/>
    <w:semiHidden/>
    <w:rsid w:val="00086231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paragraph">
    <w:name w:val="paragraph"/>
    <w:basedOn w:val="Normal"/>
    <w:rsid w:val="00086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086231"/>
  </w:style>
  <w:style w:type="character" w:customStyle="1" w:styleId="eop">
    <w:name w:val="eop"/>
    <w:basedOn w:val="DefaultParagraphFont"/>
    <w:rsid w:val="00086231"/>
  </w:style>
  <w:style w:type="paragraph" w:styleId="TOCHeading">
    <w:name w:val="TOC Heading"/>
    <w:basedOn w:val="Heading1"/>
    <w:next w:val="Normal"/>
    <w:uiPriority w:val="39"/>
    <w:unhideWhenUsed/>
    <w:qFormat/>
    <w:rsid w:val="005F235A"/>
    <w:pPr>
      <w:spacing w:before="240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F235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F235A"/>
    <w:pPr>
      <w:spacing w:after="100"/>
      <w:ind w:left="210"/>
    </w:pPr>
  </w:style>
  <w:style w:type="character" w:styleId="Hyperlink">
    <w:name w:val="Hyperlink"/>
    <w:basedOn w:val="DefaultParagraphFont"/>
    <w:uiPriority w:val="99"/>
    <w:unhideWhenUsed/>
    <w:rsid w:val="005F235A"/>
    <w:rPr>
      <w:color w:val="0563C1" w:themeColor="hyperlink"/>
      <w:u w:val="single"/>
    </w:rPr>
  </w:style>
  <w:style w:type="paragraph" w:customStyle="1" w:styleId="Hjelpetekst">
    <w:name w:val="Hjelpetekst"/>
    <w:basedOn w:val="Normal"/>
    <w:next w:val="Normal"/>
    <w:qFormat/>
    <w:rsid w:val="00B9726F"/>
    <w:rPr>
      <w:color w:val="808080" w:themeColor="background1" w:themeShade="80"/>
      <w:szCs w:val="24"/>
    </w:rPr>
  </w:style>
  <w:style w:type="table" w:styleId="TableGrid">
    <w:name w:val="Table Grid"/>
    <w:basedOn w:val="TableNormal"/>
    <w:uiPriority w:val="59"/>
    <w:rsid w:val="00C05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312303"/>
    <w:rPr>
      <w:rFonts w:ascii="Arial" w:hAnsi="Arial"/>
      <w:sz w:val="21"/>
    </w:rPr>
  </w:style>
  <w:style w:type="character" w:styleId="Strong">
    <w:name w:val="Strong"/>
    <w:basedOn w:val="DefaultParagraphFont"/>
    <w:uiPriority w:val="22"/>
    <w:qFormat/>
    <w:rsid w:val="00473F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e\maler\OsloMet-maler\Rapportmal_smalmar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6E0F8-0857-43CD-9344-32709C6EED63}"/>
      </w:docPartPr>
      <w:docPartBody>
        <w:p w:rsidR="003D4A0B" w:rsidRDefault="003D4A0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4A0B"/>
    <w:rsid w:val="00183822"/>
    <w:rsid w:val="001A1F45"/>
    <w:rsid w:val="003D4A0B"/>
    <w:rsid w:val="008D51C5"/>
    <w:rsid w:val="008E2B1A"/>
    <w:rsid w:val="00BD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82E96E66F9E4AA1333E6EDE182CB1" ma:contentTypeVersion="10" ma:contentTypeDescription="Opprett et nytt dokument." ma:contentTypeScope="" ma:versionID="8af1bcd13a0672f5a11921a51a15aa01">
  <xsd:schema xmlns:xsd="http://www.w3.org/2001/XMLSchema" xmlns:xs="http://www.w3.org/2001/XMLSchema" xmlns:p="http://schemas.microsoft.com/office/2006/metadata/properties" xmlns:ns2="351bd4f1-4840-4e36-b6be-536d93b1fe71" xmlns:ns3="e85d5254-de39-424c-ad23-0aece8e281e8" targetNamespace="http://schemas.microsoft.com/office/2006/metadata/properties" ma:root="true" ma:fieldsID="f6358153114104e7439f58f627aeeb24" ns2:_="" ns3:_="">
    <xsd:import namespace="351bd4f1-4840-4e36-b6be-536d93b1fe71"/>
    <xsd:import namespace="e85d5254-de39-424c-ad23-0aece8e28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bd4f1-4840-4e36-b6be-536d93b1fe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5254-de39-424c-ad23-0aece8e28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85d5254-de39-424c-ad23-0aece8e281e8">
      <UserInfo>
        <DisplayName>Heidi Margrete Toftner</DisplayName>
        <AccountId>314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1141614-533D-4D12-B69D-DE78B104C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bd4f1-4840-4e36-b6be-536d93b1fe71"/>
    <ds:schemaRef ds:uri="e85d5254-de39-424c-ad23-0aece8e28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8F2339-8D38-4B99-B91C-E916C8DBF4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C1910C-C891-4722-8C1D-1FE5E4CDC3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1C9F84-40EB-41E0-898A-9570D6D60C72}">
  <ds:schemaRefs>
    <ds:schemaRef ds:uri="http://schemas.microsoft.com/office/2006/metadata/properties"/>
    <ds:schemaRef ds:uri="http://schemas.microsoft.com/office/infopath/2007/PartnerControls"/>
    <ds:schemaRef ds:uri="e85d5254-de39-424c-ad23-0aece8e281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K:\alle\maler\OsloMet-maler\Rapportmal_smalmarg.dotx</Template>
  <TotalTime>1</TotalTime>
  <Pages>4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3769</CharactersWithSpaces>
  <SharedDoc>false</SharedDoc>
  <HLinks>
    <vt:vector size="48" baseType="variant">
      <vt:variant>
        <vt:i4>1835061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_Toc59191308</vt:lpwstr>
      </vt:variant>
      <vt:variant>
        <vt:i4>1245237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_Toc59191307</vt:lpwstr>
      </vt:variant>
      <vt:variant>
        <vt:i4>1179701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_Toc59191306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_Toc59191305</vt:lpwstr>
      </vt:variant>
      <vt:variant>
        <vt:i4>1048629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_Toc59191304</vt:lpwstr>
      </vt:variant>
      <vt:variant>
        <vt:i4>1507381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_Toc59191303</vt:lpwstr>
      </vt:variant>
      <vt:variant>
        <vt:i4>1441845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_Toc59191302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_Toc59191301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Berg</dc:creator>
  <cp:keywords/>
  <dc:description/>
  <cp:lastModifiedBy>Heidi Margrete Toftner</cp:lastModifiedBy>
  <cp:revision>2</cp:revision>
  <dcterms:created xsi:type="dcterms:W3CDTF">2022-10-05T12:35:00Z</dcterms:created>
  <dcterms:modified xsi:type="dcterms:W3CDTF">2022-10-05T12:35:00Z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0x01010400D627057B30F728478D575FB3ADBCCD5B</vt:lpwstr>
  </property>
  <property fmtid="{D5CDD505-2E9C-101B-9397-08002B2CF9AE}" pid="3" name="MSIP_Label_8a2a491c-6bc6-44e1-86bb-704e795c0519_Enabled">
    <vt:lpwstr>true</vt:lpwstr>
  </property>
  <property fmtid="{D5CDD505-2E9C-101B-9397-08002B2CF9AE}" pid="4" name="MSIP_Label_8a2a491c-6bc6-44e1-86bb-704e795c0519_SetDate">
    <vt:lpwstr>2022-10-03T11:01:48Z</vt:lpwstr>
  </property>
  <property fmtid="{D5CDD505-2E9C-101B-9397-08002B2CF9AE}" pid="5" name="MSIP_Label_8a2a491c-6bc6-44e1-86bb-704e795c0519_Method">
    <vt:lpwstr>Privileged</vt:lpwstr>
  </property>
  <property fmtid="{D5CDD505-2E9C-101B-9397-08002B2CF9AE}" pid="6" name="MSIP_Label_8a2a491c-6bc6-44e1-86bb-704e795c0519_Name">
    <vt:lpwstr>Personal</vt:lpwstr>
  </property>
  <property fmtid="{D5CDD505-2E9C-101B-9397-08002B2CF9AE}" pid="7" name="MSIP_Label_8a2a491c-6bc6-44e1-86bb-704e795c0519_SiteId">
    <vt:lpwstr>fec81f12-6286-4550-8911-f446fcdafa1f</vt:lpwstr>
  </property>
  <property fmtid="{D5CDD505-2E9C-101B-9397-08002B2CF9AE}" pid="8" name="MSIP_Label_8a2a491c-6bc6-44e1-86bb-704e795c0519_ActionId">
    <vt:lpwstr>1fe606c7-0737-45a5-87c5-364a96b735d4</vt:lpwstr>
  </property>
  <property fmtid="{D5CDD505-2E9C-101B-9397-08002B2CF9AE}" pid="9" name="MSIP_Label_8a2a491c-6bc6-44e1-86bb-704e795c0519_ContentBits">
    <vt:lpwstr>0</vt:lpwstr>
  </property>
</Properties>
</file>