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19BE" w14:textId="54C42F1D" w:rsidR="005D54D7" w:rsidRPr="00C7275F" w:rsidRDefault="0056325C" w:rsidP="005B0E94">
      <w:pPr>
        <w:pStyle w:val="Overskrift1"/>
        <w:rPr>
          <w:b/>
          <w:lang w:val="en-US"/>
        </w:rPr>
      </w:pPr>
      <w:r w:rsidRPr="00C7275F">
        <w:rPr>
          <w:b/>
          <w:lang w:val="en-US"/>
        </w:rPr>
        <w:t>Authorization</w:t>
      </w:r>
      <w:r w:rsidR="00FD3840" w:rsidRPr="00C7275F">
        <w:rPr>
          <w:b/>
          <w:lang w:val="en-US"/>
        </w:rPr>
        <w:t xml:space="preserve">: </w:t>
      </w:r>
      <w:r w:rsidRPr="00C7275F">
        <w:rPr>
          <w:b/>
          <w:lang w:val="en-US"/>
        </w:rPr>
        <w:t xml:space="preserve">application for </w:t>
      </w:r>
      <w:r w:rsidR="00FD3840" w:rsidRPr="00C7275F">
        <w:rPr>
          <w:b/>
          <w:lang w:val="en-US"/>
        </w:rPr>
        <w:t>D-num</w:t>
      </w:r>
      <w:r w:rsidRPr="00C7275F">
        <w:rPr>
          <w:b/>
          <w:lang w:val="en-US"/>
        </w:rPr>
        <w:t>b</w:t>
      </w:r>
      <w:r w:rsidR="00FD3840" w:rsidRPr="00C7275F">
        <w:rPr>
          <w:b/>
          <w:lang w:val="en-US"/>
        </w:rPr>
        <w:t>er</w:t>
      </w:r>
    </w:p>
    <w:p w14:paraId="66AE4505" w14:textId="77777777" w:rsidR="00FD3840" w:rsidRDefault="00FD3840" w:rsidP="00FD3840"/>
    <w:p w14:paraId="469AB718" w14:textId="77777777" w:rsidR="00FD3840" w:rsidRDefault="00FD3840" w:rsidP="00FD3840"/>
    <w:p w14:paraId="386EEB3C" w14:textId="753CF1A1" w:rsidR="00FD3840" w:rsidRPr="00D50D3F" w:rsidRDefault="0056325C" w:rsidP="00FD3840">
      <w:pPr>
        <w:rPr>
          <w:sz w:val="24"/>
          <w:szCs w:val="24"/>
          <w:lang w:val="en-US"/>
        </w:rPr>
      </w:pPr>
      <w:r w:rsidRPr="00D50D3F">
        <w:rPr>
          <w:sz w:val="24"/>
          <w:szCs w:val="24"/>
          <w:lang w:val="en-US"/>
        </w:rPr>
        <w:t>I</w:t>
      </w:r>
      <w:r w:rsidR="00FD3840" w:rsidRPr="00D50D3F">
        <w:rPr>
          <w:sz w:val="24"/>
          <w:szCs w:val="24"/>
          <w:lang w:val="en-US"/>
        </w:rPr>
        <w:t>, _____________________________________________________________</w:t>
      </w:r>
    </w:p>
    <w:p w14:paraId="3879D28B" w14:textId="3FE4E189" w:rsidR="00FD3840" w:rsidRPr="00D50D3F" w:rsidRDefault="00D50D3F" w:rsidP="00FD38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 w:rsidR="0056325C" w:rsidRPr="00D50D3F">
        <w:rPr>
          <w:sz w:val="24"/>
          <w:szCs w:val="24"/>
          <w:lang w:val="en-US"/>
        </w:rPr>
        <w:t xml:space="preserve">ereby give </w:t>
      </w:r>
      <w:r w:rsidRPr="00D50D3F">
        <w:rPr>
          <w:sz w:val="24"/>
          <w:szCs w:val="24"/>
          <w:lang w:val="en-US"/>
        </w:rPr>
        <w:t xml:space="preserve">Oslo Metropolitan University authorization to apply for D-number on my behalf. </w:t>
      </w:r>
    </w:p>
    <w:p w14:paraId="12D2EFB2" w14:textId="77777777" w:rsidR="00D50D3F" w:rsidRPr="00D50D3F" w:rsidRDefault="00D50D3F" w:rsidP="00FD3840">
      <w:pPr>
        <w:rPr>
          <w:sz w:val="24"/>
          <w:szCs w:val="24"/>
          <w:lang w:val="en-US"/>
        </w:rPr>
      </w:pPr>
    </w:p>
    <w:p w14:paraId="348EE11C" w14:textId="6CC2F66C" w:rsidR="00FD3840" w:rsidRPr="00D50D3F" w:rsidRDefault="00D50D3F" w:rsidP="00FD3840">
      <w:pPr>
        <w:rPr>
          <w:sz w:val="24"/>
          <w:szCs w:val="24"/>
          <w:lang w:val="en-US"/>
        </w:rPr>
      </w:pPr>
      <w:r w:rsidRPr="00D50D3F">
        <w:rPr>
          <w:sz w:val="24"/>
          <w:szCs w:val="24"/>
          <w:lang w:val="en-US"/>
        </w:rPr>
        <w:t xml:space="preserve">Yours </w:t>
      </w:r>
      <w:r w:rsidR="00F01A5C">
        <w:rPr>
          <w:sz w:val="24"/>
          <w:szCs w:val="24"/>
          <w:lang w:val="en-US"/>
        </w:rPr>
        <w:t>sincerely</w:t>
      </w:r>
      <w:bookmarkStart w:id="0" w:name="_GoBack"/>
      <w:bookmarkEnd w:id="0"/>
      <w:r w:rsidRPr="00D50D3F">
        <w:rPr>
          <w:sz w:val="24"/>
          <w:szCs w:val="24"/>
          <w:lang w:val="en-US"/>
        </w:rPr>
        <w:t>,</w:t>
      </w:r>
    </w:p>
    <w:p w14:paraId="685EB501" w14:textId="77777777" w:rsidR="00FD3840" w:rsidRPr="00FD3840" w:rsidRDefault="00FD3840" w:rsidP="00FD3840"/>
    <w:sectPr w:rsidR="00FD3840" w:rsidRPr="00FD3840" w:rsidSect="005B0E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F5FD" w14:textId="77777777" w:rsidR="00FD3840" w:rsidRDefault="00FD3840" w:rsidP="006C2E86">
      <w:pPr>
        <w:spacing w:line="240" w:lineRule="auto"/>
      </w:pPr>
      <w:r>
        <w:separator/>
      </w:r>
    </w:p>
  </w:endnote>
  <w:endnote w:type="continuationSeparator" w:id="0">
    <w:p w14:paraId="2AED9591" w14:textId="77777777" w:rsidR="00FD3840" w:rsidRDefault="00FD3840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1AE2" w14:textId="77777777" w:rsidR="00B71CC6" w:rsidRDefault="00B71C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82FE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73C4095C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2A80C60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3EFA5C0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BB69FA6" w14:textId="77777777" w:rsidR="004D583F" w:rsidRDefault="004D58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3425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4A6D21F7" wp14:editId="57BCD001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5BA4E" w14:textId="77777777" w:rsidR="00FD3840" w:rsidRDefault="00FD3840" w:rsidP="006C2E86">
      <w:pPr>
        <w:spacing w:line="240" w:lineRule="auto"/>
      </w:pPr>
      <w:r>
        <w:separator/>
      </w:r>
    </w:p>
  </w:footnote>
  <w:footnote w:type="continuationSeparator" w:id="0">
    <w:p w14:paraId="1B8F745A" w14:textId="77777777" w:rsidR="00FD3840" w:rsidRDefault="00FD3840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093B" w14:textId="77777777" w:rsidR="00B71CC6" w:rsidRDefault="00B71CC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059E" w14:textId="77777777" w:rsidR="00C52EDC" w:rsidRPr="002C6F6B" w:rsidRDefault="00C52EDC" w:rsidP="002C6F6B">
    <w:pPr>
      <w:pStyle w:val="Topptekst"/>
      <w:jc w:val="right"/>
    </w:pPr>
  </w:p>
  <w:p w14:paraId="32C75CE2" w14:textId="77777777" w:rsidR="004D583F" w:rsidRDefault="004D5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B276" w14:textId="77777777"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0576857" wp14:editId="544A88C0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40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A0074"/>
    <w:rsid w:val="004C4CC4"/>
    <w:rsid w:val="004D51CF"/>
    <w:rsid w:val="004D5642"/>
    <w:rsid w:val="004D583F"/>
    <w:rsid w:val="00507680"/>
    <w:rsid w:val="005144FA"/>
    <w:rsid w:val="00520AAC"/>
    <w:rsid w:val="005274EE"/>
    <w:rsid w:val="0053431F"/>
    <w:rsid w:val="00536B61"/>
    <w:rsid w:val="00553A99"/>
    <w:rsid w:val="0056325C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B001E0"/>
    <w:rsid w:val="00B24EA6"/>
    <w:rsid w:val="00B47564"/>
    <w:rsid w:val="00B50626"/>
    <w:rsid w:val="00B55388"/>
    <w:rsid w:val="00B57520"/>
    <w:rsid w:val="00B61EAB"/>
    <w:rsid w:val="00B71CC6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275F"/>
    <w:rsid w:val="00C75AC2"/>
    <w:rsid w:val="00C846FB"/>
    <w:rsid w:val="00C972EA"/>
    <w:rsid w:val="00CB1F84"/>
    <w:rsid w:val="00CB7AE6"/>
    <w:rsid w:val="00CC47D2"/>
    <w:rsid w:val="00D168CF"/>
    <w:rsid w:val="00D261A5"/>
    <w:rsid w:val="00D50D3F"/>
    <w:rsid w:val="00D618B5"/>
    <w:rsid w:val="00D673F7"/>
    <w:rsid w:val="00D713CF"/>
    <w:rsid w:val="00D83E7B"/>
    <w:rsid w:val="00DD32F2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F008C7"/>
    <w:rsid w:val="00F01A5C"/>
    <w:rsid w:val="00F01CE4"/>
    <w:rsid w:val="00F07763"/>
    <w:rsid w:val="00F37888"/>
    <w:rsid w:val="00F4438F"/>
    <w:rsid w:val="00F51073"/>
    <w:rsid w:val="00F51CDE"/>
    <w:rsid w:val="00F547E9"/>
    <w:rsid w:val="00F949DF"/>
    <w:rsid w:val="00F97EE2"/>
    <w:rsid w:val="00FA2208"/>
    <w:rsid w:val="00FB5E0E"/>
    <w:rsid w:val="00FB7F79"/>
    <w:rsid w:val="00FD3840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FA0EC"/>
  <w15:docId w15:val="{9CDE1580-FA30-4B64-8D08-A057462E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8" ma:contentTypeDescription="Opprett et nytt dokument." ma:contentTypeScope="" ma:versionID="ec341129cb5a367a9a24d57235f78972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targetNamespace="http://schemas.microsoft.com/office/2006/metadata/properties" ma:root="true" ma:fieldsID="f1694fce60862c513bab32f9a6e0e971" ns1:_="" ns3:_="">
    <xsd:import namespace="http://schemas.microsoft.com/sharepoint/v3"/>
    <xsd:import namespace="f1b76afa-16ce-4759-ac13-0572e5c93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3B71-A34C-47F6-91D0-391584152ED4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1b76afa-16ce-4759-ac13-0572e5c93e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3BAEED-2C49-476B-A5D4-17CD08F9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3BE93-05F6-4BEC-B2DE-43726400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2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 Sperre Hermansen</dc:creator>
  <cp:lastModifiedBy>Atle Sperre Hermansen</cp:lastModifiedBy>
  <cp:revision>4</cp:revision>
  <cp:lastPrinted>2019-02-04T12:38:00Z</cp:lastPrinted>
  <dcterms:created xsi:type="dcterms:W3CDTF">2019-08-08T11:53:00Z</dcterms:created>
  <dcterms:modified xsi:type="dcterms:W3CDTF">2019-08-08T11:57:00Z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