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1" w:rightFromText="141" w:vertAnchor="text" w:horzAnchor="page" w:tblpX="6149" w:tblpY="-1448"/>
        <w:tblW w:w="0" w:type="auto"/>
        <w:tblLook w:val="04A0" w:firstRow="1" w:lastRow="0" w:firstColumn="1" w:lastColumn="0" w:noHBand="0" w:noVBand="1"/>
      </w:tblPr>
      <w:tblGrid>
        <w:gridCol w:w="2219"/>
        <w:gridCol w:w="3106"/>
      </w:tblGrid>
      <w:tr w:rsidR="009F10C0" w14:paraId="2FF32E3F" w14:textId="77777777" w:rsidTr="009D0D77">
        <w:trPr>
          <w:trHeight w:val="271"/>
        </w:trPr>
        <w:tc>
          <w:tcPr>
            <w:tcW w:w="2219" w:type="dxa"/>
          </w:tcPr>
          <w:p w14:paraId="598F11FF" w14:textId="77777777" w:rsidR="009F10C0" w:rsidRDefault="009F10C0" w:rsidP="009F10C0">
            <w:pPr>
              <w:pStyle w:val="Listeavsnitt"/>
              <w:spacing w:after="100" w:afterAutospacing="1" w:line="240" w:lineRule="auto"/>
              <w:ind w:left="0"/>
              <w:rPr>
                <w:i/>
                <w:iCs/>
              </w:rPr>
            </w:pPr>
            <w:bookmarkStart w:id="0" w:name="_Hlk69815161"/>
            <w:r>
              <w:rPr>
                <w:i/>
                <w:iCs/>
              </w:rPr>
              <w:t xml:space="preserve">Godkjent av </w:t>
            </w:r>
          </w:p>
        </w:tc>
        <w:tc>
          <w:tcPr>
            <w:tcW w:w="3106" w:type="dxa"/>
          </w:tcPr>
          <w:p w14:paraId="60B236F5" w14:textId="77777777" w:rsidR="009F10C0" w:rsidRDefault="009F10C0" w:rsidP="009F10C0">
            <w:pPr>
              <w:pStyle w:val="Listeavsnitt"/>
              <w:spacing w:after="100" w:afterAutospacing="1" w:line="240" w:lineRule="auto"/>
              <w:ind w:left="0"/>
              <w:rPr>
                <w:i/>
                <w:iCs/>
              </w:rPr>
            </w:pPr>
          </w:p>
        </w:tc>
      </w:tr>
      <w:tr w:rsidR="009F10C0" w14:paraId="642B6432" w14:textId="77777777" w:rsidTr="009D0D77">
        <w:trPr>
          <w:trHeight w:val="250"/>
        </w:trPr>
        <w:tc>
          <w:tcPr>
            <w:tcW w:w="2219" w:type="dxa"/>
          </w:tcPr>
          <w:p w14:paraId="1F41E72D" w14:textId="77777777" w:rsidR="009F10C0" w:rsidRDefault="009F10C0" w:rsidP="009F10C0">
            <w:pPr>
              <w:pStyle w:val="Listeavsnitt"/>
              <w:spacing w:after="100" w:afterAutospacing="1" w:line="240" w:lineRule="auto"/>
              <w:ind w:left="0"/>
              <w:rPr>
                <w:i/>
                <w:iCs/>
              </w:rPr>
            </w:pPr>
            <w:r>
              <w:rPr>
                <w:i/>
                <w:iCs/>
              </w:rPr>
              <w:t>Godkjent dato</w:t>
            </w:r>
          </w:p>
        </w:tc>
        <w:tc>
          <w:tcPr>
            <w:tcW w:w="3106" w:type="dxa"/>
          </w:tcPr>
          <w:p w14:paraId="3E4E7D58" w14:textId="77777777" w:rsidR="009F10C0" w:rsidRDefault="009F10C0" w:rsidP="009F10C0">
            <w:pPr>
              <w:pStyle w:val="Listeavsnitt"/>
              <w:spacing w:after="100" w:afterAutospacing="1" w:line="240" w:lineRule="auto"/>
              <w:ind w:left="0"/>
              <w:rPr>
                <w:i/>
                <w:iCs/>
              </w:rPr>
            </w:pPr>
          </w:p>
        </w:tc>
      </w:tr>
      <w:tr w:rsidR="009F10C0" w14:paraId="0E341A42" w14:textId="77777777" w:rsidTr="009D0D77">
        <w:trPr>
          <w:trHeight w:val="271"/>
        </w:trPr>
        <w:tc>
          <w:tcPr>
            <w:tcW w:w="2219" w:type="dxa"/>
          </w:tcPr>
          <w:p w14:paraId="6FAFBA16" w14:textId="77777777" w:rsidR="009F10C0" w:rsidRDefault="009F10C0" w:rsidP="009F10C0">
            <w:pPr>
              <w:pStyle w:val="Listeavsnitt"/>
              <w:spacing w:after="100" w:afterAutospacing="1" w:line="240" w:lineRule="auto"/>
              <w:ind w:left="0"/>
              <w:rPr>
                <w:i/>
                <w:iCs/>
              </w:rPr>
            </w:pPr>
            <w:r>
              <w:rPr>
                <w:i/>
                <w:iCs/>
              </w:rPr>
              <w:t>Sist oppdatert dato</w:t>
            </w:r>
          </w:p>
        </w:tc>
        <w:tc>
          <w:tcPr>
            <w:tcW w:w="3106" w:type="dxa"/>
          </w:tcPr>
          <w:p w14:paraId="4382DBB9" w14:textId="77777777" w:rsidR="009F10C0" w:rsidRDefault="009F10C0" w:rsidP="009F10C0">
            <w:pPr>
              <w:pStyle w:val="Listeavsnitt"/>
              <w:spacing w:after="100" w:afterAutospacing="1" w:line="240" w:lineRule="auto"/>
              <w:ind w:left="0"/>
              <w:rPr>
                <w:i/>
                <w:iCs/>
              </w:rPr>
            </w:pPr>
            <w:r>
              <w:rPr>
                <w:i/>
                <w:iCs/>
              </w:rPr>
              <w:t>26.03.2023</w:t>
            </w:r>
          </w:p>
        </w:tc>
      </w:tr>
      <w:tr w:rsidR="009F10C0" w14:paraId="20AEB0D3" w14:textId="77777777" w:rsidTr="009D0D77">
        <w:trPr>
          <w:trHeight w:val="271"/>
        </w:trPr>
        <w:tc>
          <w:tcPr>
            <w:tcW w:w="2219" w:type="dxa"/>
          </w:tcPr>
          <w:p w14:paraId="7FE0057A" w14:textId="77777777" w:rsidR="009F10C0" w:rsidRDefault="009F10C0" w:rsidP="009F10C0">
            <w:pPr>
              <w:pStyle w:val="Listeavsnitt"/>
              <w:spacing w:after="100" w:afterAutospacing="1" w:line="240" w:lineRule="auto"/>
              <w:ind w:left="0"/>
              <w:rPr>
                <w:i/>
                <w:iCs/>
              </w:rPr>
            </w:pPr>
            <w:r>
              <w:rPr>
                <w:i/>
                <w:iCs/>
              </w:rPr>
              <w:t>Dokumentnivå</w:t>
            </w:r>
          </w:p>
        </w:tc>
        <w:tc>
          <w:tcPr>
            <w:tcW w:w="3106" w:type="dxa"/>
          </w:tcPr>
          <w:p w14:paraId="503F1FAB" w14:textId="77777777" w:rsidR="009F10C0" w:rsidRDefault="009F10C0" w:rsidP="009F10C0">
            <w:pPr>
              <w:pStyle w:val="Listeavsnitt"/>
              <w:spacing w:after="100" w:afterAutospacing="1" w:line="240" w:lineRule="auto"/>
              <w:ind w:left="0"/>
              <w:rPr>
                <w:i/>
                <w:iCs/>
              </w:rPr>
            </w:pPr>
            <w:r>
              <w:rPr>
                <w:i/>
                <w:iCs/>
              </w:rPr>
              <w:t>3</w:t>
            </w:r>
          </w:p>
        </w:tc>
      </w:tr>
      <w:tr w:rsidR="009F10C0" w14:paraId="2DAE5B8F" w14:textId="77777777" w:rsidTr="009D0D77">
        <w:trPr>
          <w:trHeight w:val="522"/>
        </w:trPr>
        <w:tc>
          <w:tcPr>
            <w:tcW w:w="2219" w:type="dxa"/>
          </w:tcPr>
          <w:p w14:paraId="68C24FFD" w14:textId="77777777" w:rsidR="009F10C0" w:rsidRDefault="009F10C0" w:rsidP="009F10C0">
            <w:pPr>
              <w:pStyle w:val="Listeavsnitt"/>
              <w:spacing w:after="100" w:afterAutospacing="1" w:line="240" w:lineRule="auto"/>
              <w:ind w:left="0"/>
              <w:rPr>
                <w:i/>
                <w:iCs/>
              </w:rPr>
            </w:pPr>
            <w:r>
              <w:rPr>
                <w:i/>
                <w:iCs/>
              </w:rPr>
              <w:t>Overordnet dokument</w:t>
            </w:r>
          </w:p>
        </w:tc>
        <w:tc>
          <w:tcPr>
            <w:tcW w:w="3106" w:type="dxa"/>
          </w:tcPr>
          <w:p w14:paraId="018385BD" w14:textId="77777777" w:rsidR="009F10C0" w:rsidRDefault="009F10C0" w:rsidP="009F10C0">
            <w:pPr>
              <w:pStyle w:val="Listeavsnitt"/>
              <w:spacing w:after="100" w:afterAutospacing="1" w:line="240" w:lineRule="auto"/>
              <w:ind w:left="0"/>
              <w:rPr>
                <w:i/>
                <w:iCs/>
              </w:rPr>
            </w:pPr>
            <w:r>
              <w:rPr>
                <w:i/>
                <w:iCs/>
              </w:rPr>
              <w:t xml:space="preserve">Hovedregler om økonomiforvaltningen </w:t>
            </w:r>
            <w:r w:rsidRPr="00006C1C">
              <w:rPr>
                <w:i/>
                <w:iCs/>
              </w:rPr>
              <w:t>OsloMet</w:t>
            </w:r>
          </w:p>
        </w:tc>
      </w:tr>
      <w:bookmarkEnd w:id="0"/>
    </w:tbl>
    <w:p w14:paraId="40EDC745" w14:textId="14FB43C3" w:rsidR="00752B3F" w:rsidRDefault="00752B3F" w:rsidP="009F10C0">
      <w:pPr>
        <w:pStyle w:val="Tittel"/>
        <w:spacing w:after="100" w:afterAutospacing="1"/>
      </w:pPr>
    </w:p>
    <w:p w14:paraId="74E6690D" w14:textId="166EC1C4" w:rsidR="009F10C0" w:rsidRPr="009F10C0" w:rsidRDefault="009F10C0" w:rsidP="009F10C0">
      <w:pPr>
        <w:pStyle w:val="Tittel"/>
      </w:pPr>
      <w:r w:rsidRPr="009F10C0">
        <w:t>Retningslinje for utbetaling til selvstendig næringsdrivende</w:t>
      </w:r>
    </w:p>
    <w:p w14:paraId="1C807A8E" w14:textId="77777777" w:rsidR="009F10C0" w:rsidRDefault="009F10C0" w:rsidP="009F10C0">
      <w:pPr>
        <w:pStyle w:val="Overskrift2"/>
      </w:pPr>
    </w:p>
    <w:p w14:paraId="608EC73A" w14:textId="4E0BCAB0" w:rsidR="009F10C0" w:rsidRDefault="009F10C0" w:rsidP="009F10C0">
      <w:pPr>
        <w:pStyle w:val="Overskrift2"/>
      </w:pPr>
      <w:r>
        <w:t>Formål og virkeområde</w:t>
      </w:r>
    </w:p>
    <w:p w14:paraId="3F0E159C" w14:textId="77777777" w:rsidR="00391557" w:rsidRDefault="009F10C0" w:rsidP="009F10C0">
      <w:pPr>
        <w:rPr>
          <w:sz w:val="20"/>
          <w:szCs w:val="24"/>
        </w:rPr>
      </w:pPr>
      <w:r w:rsidRPr="009F10C0">
        <w:rPr>
          <w:sz w:val="20"/>
          <w:szCs w:val="24"/>
        </w:rPr>
        <w:t xml:space="preserve">Formålet </w:t>
      </w:r>
      <w:r>
        <w:rPr>
          <w:sz w:val="20"/>
          <w:szCs w:val="24"/>
        </w:rPr>
        <w:t xml:space="preserve">med </w:t>
      </w:r>
      <w:r w:rsidR="003B58C1">
        <w:rPr>
          <w:sz w:val="20"/>
          <w:szCs w:val="24"/>
        </w:rPr>
        <w:t xml:space="preserve">dokumentet </w:t>
      </w:r>
      <w:r w:rsidRPr="009F10C0">
        <w:rPr>
          <w:sz w:val="20"/>
          <w:szCs w:val="24"/>
        </w:rPr>
        <w:t>er å angi retningslinjer for utbetalinger til selvstendig næringsdrivende personer, slik at arbeidsgiver oppfyller regelverket i staten og i UH-sektoren.</w:t>
      </w:r>
    </w:p>
    <w:p w14:paraId="4A253486" w14:textId="040866E2" w:rsidR="009F10C0" w:rsidRPr="009F10C0" w:rsidRDefault="00391557" w:rsidP="009F10C0">
      <w:pPr>
        <w:rPr>
          <w:sz w:val="20"/>
          <w:szCs w:val="24"/>
        </w:rPr>
      </w:pPr>
      <w:r>
        <w:rPr>
          <w:sz w:val="20"/>
          <w:szCs w:val="24"/>
        </w:rPr>
        <w:t xml:space="preserve">Retningslinjen skal klargjøre ansvar </w:t>
      </w:r>
      <w:r w:rsidR="004812A5">
        <w:rPr>
          <w:sz w:val="20"/>
          <w:szCs w:val="24"/>
        </w:rPr>
        <w:t>og administrativt system for utbetalinger</w:t>
      </w:r>
      <w:r w:rsidR="009225D1">
        <w:rPr>
          <w:sz w:val="20"/>
          <w:szCs w:val="24"/>
        </w:rPr>
        <w:t xml:space="preserve"> til selvstendig næringsdrivende.</w:t>
      </w:r>
      <w:r w:rsidR="009F10C0" w:rsidRPr="009F10C0">
        <w:rPr>
          <w:sz w:val="20"/>
          <w:szCs w:val="24"/>
        </w:rPr>
        <w:t xml:space="preserve"> </w:t>
      </w:r>
    </w:p>
    <w:p w14:paraId="356B9555" w14:textId="77777777" w:rsidR="009F10C0" w:rsidRPr="009F10C0" w:rsidRDefault="009F10C0" w:rsidP="009F10C0"/>
    <w:p w14:paraId="5EAAC24D" w14:textId="7E385EF5" w:rsidR="009F10C0" w:rsidRPr="009F10C0" w:rsidRDefault="009F10C0" w:rsidP="009F10C0">
      <w:pPr>
        <w:pStyle w:val="Overskrift2"/>
      </w:pPr>
      <w:r w:rsidRPr="009F10C0">
        <w:t>Be</w:t>
      </w:r>
      <w:r w:rsidR="00C45CFA">
        <w:t>taling</w:t>
      </w:r>
      <w:r w:rsidRPr="009F10C0">
        <w:t xml:space="preserve"> av lønn og næringsinntekt</w:t>
      </w:r>
    </w:p>
    <w:p w14:paraId="57ECE2D5" w14:textId="77777777" w:rsidR="009F10C0" w:rsidRPr="009F10C0" w:rsidRDefault="009F10C0" w:rsidP="009F10C0">
      <w:pPr>
        <w:spacing w:after="100" w:afterAutospacing="1" w:line="240" w:lineRule="auto"/>
        <w:rPr>
          <w:rFonts w:cs="Arial"/>
          <w:sz w:val="20"/>
          <w:szCs w:val="20"/>
        </w:rPr>
      </w:pPr>
      <w:r w:rsidRPr="009F10C0">
        <w:rPr>
          <w:rFonts w:cs="Arial"/>
          <w:sz w:val="20"/>
          <w:szCs w:val="20"/>
        </w:rPr>
        <w:t xml:space="preserve">Betalinger til selvstendig næringsdrivende uten fast forretningssted blir utbetalt og rapportert via regnskapssystemet. Dette følger skatteregelverkets skille mellom arbeidsinntekt (lønn, lønnshonorar, godtgjørelser) og næringsinntekt. </w:t>
      </w:r>
    </w:p>
    <w:p w14:paraId="35C6DD92" w14:textId="77777777" w:rsidR="009F10C0" w:rsidRPr="009F10C0" w:rsidRDefault="009F10C0" w:rsidP="009F10C0">
      <w:pPr>
        <w:spacing w:after="100" w:afterAutospacing="1" w:line="240" w:lineRule="auto"/>
        <w:rPr>
          <w:rFonts w:cs="Arial"/>
          <w:sz w:val="20"/>
          <w:szCs w:val="20"/>
        </w:rPr>
      </w:pPr>
      <w:r w:rsidRPr="009F10C0">
        <w:rPr>
          <w:rFonts w:cs="Arial"/>
          <w:sz w:val="20"/>
          <w:szCs w:val="20"/>
        </w:rPr>
        <w:t>Lønnssystemet utfører alle utbetalinger av arbeidsinntekt til ansatte og av honorarer og godtgjørelser til eksterne oppdragstakere som ikke driver næringsvirksomhet.</w:t>
      </w:r>
    </w:p>
    <w:p w14:paraId="292EFBDD" w14:textId="38800986" w:rsidR="009F10C0" w:rsidRPr="009F10C0" w:rsidRDefault="009F10C0" w:rsidP="009F10C0">
      <w:pPr>
        <w:spacing w:after="100" w:afterAutospacing="1" w:line="240" w:lineRule="auto"/>
        <w:rPr>
          <w:rFonts w:cs="Arial"/>
          <w:sz w:val="20"/>
          <w:szCs w:val="20"/>
        </w:rPr>
      </w:pPr>
      <w:r w:rsidRPr="009F10C0">
        <w:rPr>
          <w:rFonts w:cs="Arial"/>
          <w:sz w:val="20"/>
          <w:szCs w:val="20"/>
        </w:rPr>
        <w:t>Alle som utfører tjenester for OsloMet og mottar næringsinntekt, uansett grunnlag for betalingen, skal sende faktura for utbetalingen. Faktura skal etter statlige krav</w:t>
      </w:r>
      <w:r w:rsidR="00F50DEF">
        <w:rPr>
          <w:rFonts w:cs="Arial"/>
          <w:sz w:val="20"/>
          <w:szCs w:val="20"/>
        </w:rPr>
        <w:t xml:space="preserve"> i </w:t>
      </w:r>
      <w:r w:rsidR="00C5420D" w:rsidRPr="00C5420D">
        <w:rPr>
          <w:sz w:val="20"/>
          <w:szCs w:val="20"/>
          <w:lang w:eastAsia="nb-NO"/>
        </w:rPr>
        <w:t>Digitaliseringsrundskrivet</w:t>
      </w:r>
      <w:r w:rsidRPr="009F10C0">
        <w:rPr>
          <w:rFonts w:cs="Arial"/>
          <w:sz w:val="20"/>
          <w:szCs w:val="20"/>
        </w:rPr>
        <w:t xml:space="preserve"> sendes som EHF-faktura til universitetets elektroniske fakturaadresse. </w:t>
      </w:r>
    </w:p>
    <w:p w14:paraId="0A810E40" w14:textId="77777777" w:rsidR="009F10C0" w:rsidRPr="009F10C0" w:rsidRDefault="009F10C0" w:rsidP="009F10C0">
      <w:pPr>
        <w:spacing w:after="100" w:afterAutospacing="1" w:line="240" w:lineRule="auto"/>
        <w:rPr>
          <w:rFonts w:cs="Arial"/>
          <w:sz w:val="20"/>
          <w:szCs w:val="20"/>
        </w:rPr>
      </w:pPr>
      <w:r w:rsidRPr="009F10C0">
        <w:rPr>
          <w:rFonts w:cs="Arial"/>
          <w:sz w:val="20"/>
          <w:szCs w:val="20"/>
        </w:rPr>
        <w:t>Utbetaling til selvstendig næringsdrivende utgjør næringsinntekt for mottaker.</w:t>
      </w:r>
    </w:p>
    <w:p w14:paraId="3CAD914D" w14:textId="77777777" w:rsidR="009F10C0" w:rsidRPr="009F10C0" w:rsidRDefault="009F10C0" w:rsidP="009F10C0">
      <w:pPr>
        <w:pStyle w:val="Overskrift2"/>
      </w:pPr>
      <w:r w:rsidRPr="009F10C0">
        <w:t xml:space="preserve">Betaling for tjenester fra selvstendig næringsdrivende </w:t>
      </w:r>
    </w:p>
    <w:p w14:paraId="69ABFBE8" w14:textId="77777777" w:rsidR="009F10C0" w:rsidRPr="009F10C0" w:rsidRDefault="009F10C0" w:rsidP="009F10C0">
      <w:pPr>
        <w:spacing w:after="100" w:afterAutospacing="1" w:line="240" w:lineRule="auto"/>
        <w:rPr>
          <w:sz w:val="20"/>
          <w:szCs w:val="20"/>
        </w:rPr>
      </w:pPr>
      <w:r w:rsidRPr="009F10C0">
        <w:rPr>
          <w:sz w:val="20"/>
          <w:szCs w:val="20"/>
        </w:rPr>
        <w:t>Betaling for tjenester utført for og fakturert til OsloMet fra selvstendig næringsdrivende utbetales enten som (</w:t>
      </w:r>
      <w:r w:rsidRPr="009F10C0">
        <w:rPr>
          <w:i/>
          <w:iCs/>
          <w:sz w:val="20"/>
          <w:szCs w:val="20"/>
        </w:rPr>
        <w:t>a</w:t>
      </w:r>
      <w:r w:rsidRPr="009F10C0">
        <w:rPr>
          <w:sz w:val="20"/>
          <w:szCs w:val="20"/>
        </w:rPr>
        <w:t>) næringsinntekt som utbetales via regnskapssystemet, eller (</w:t>
      </w:r>
      <w:r w:rsidRPr="009F10C0">
        <w:rPr>
          <w:i/>
          <w:iCs/>
          <w:sz w:val="20"/>
          <w:szCs w:val="20"/>
        </w:rPr>
        <w:t>b</w:t>
      </w:r>
      <w:r w:rsidRPr="009F10C0">
        <w:rPr>
          <w:sz w:val="20"/>
          <w:szCs w:val="20"/>
        </w:rPr>
        <w:t xml:space="preserve">) fakturert inntekt som blir vurdert som lønn og utbetalt fra lønnssystemet.  </w:t>
      </w:r>
    </w:p>
    <w:p w14:paraId="05EBD152" w14:textId="02B92E0D" w:rsidR="009F10C0" w:rsidRPr="009F10C0" w:rsidRDefault="003B58C1" w:rsidP="009F10C0">
      <w:pPr>
        <w:spacing w:after="100" w:afterAutospacing="1" w:line="240" w:lineRule="auto"/>
        <w:rPr>
          <w:sz w:val="20"/>
          <w:szCs w:val="20"/>
        </w:rPr>
      </w:pPr>
      <w:r>
        <w:rPr>
          <w:sz w:val="20"/>
          <w:szCs w:val="20"/>
        </w:rPr>
        <w:t xml:space="preserve">Kriterier </w:t>
      </w:r>
      <w:r w:rsidR="009F10C0" w:rsidRPr="009F10C0">
        <w:rPr>
          <w:sz w:val="20"/>
          <w:szCs w:val="20"/>
        </w:rPr>
        <w:t xml:space="preserve">for å vurdere om </w:t>
      </w:r>
      <w:r w:rsidR="009F10C0" w:rsidRPr="009F10C0">
        <w:rPr>
          <w:bCs/>
          <w:iCs/>
          <w:sz w:val="20"/>
          <w:szCs w:val="20"/>
        </w:rPr>
        <w:t>betaling for tjenester</w:t>
      </w:r>
      <w:r w:rsidR="009F10C0" w:rsidRPr="009F10C0">
        <w:rPr>
          <w:sz w:val="20"/>
          <w:szCs w:val="20"/>
        </w:rPr>
        <w:t xml:space="preserve"> skal utbetales og innberettes via lønnssystemet eller via regnskapssystemet: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410"/>
        <w:gridCol w:w="2693"/>
      </w:tblGrid>
      <w:tr w:rsidR="003B58C1" w:rsidRPr="00B759F0" w14:paraId="0C8265A5" w14:textId="77777777" w:rsidTr="003B58C1">
        <w:trPr>
          <w:trHeight w:val="952"/>
        </w:trPr>
        <w:tc>
          <w:tcPr>
            <w:tcW w:w="3114" w:type="dxa"/>
            <w:shd w:val="clear" w:color="auto" w:fill="C0C0C0"/>
          </w:tcPr>
          <w:p w14:paraId="42C9E8B1" w14:textId="77777777" w:rsidR="003B58C1" w:rsidRDefault="003B58C1" w:rsidP="009F10C0">
            <w:pPr>
              <w:spacing w:after="100" w:afterAutospacing="1" w:line="240" w:lineRule="auto"/>
              <w:rPr>
                <w:b/>
              </w:rPr>
            </w:pPr>
          </w:p>
          <w:p w14:paraId="6947008F" w14:textId="77777777" w:rsidR="003B58C1" w:rsidRPr="00B759F0" w:rsidRDefault="003B58C1" w:rsidP="009F10C0">
            <w:pPr>
              <w:spacing w:after="100" w:afterAutospacing="1" w:line="240" w:lineRule="auto"/>
              <w:rPr>
                <w:b/>
              </w:rPr>
            </w:pPr>
            <w:r>
              <w:rPr>
                <w:b/>
              </w:rPr>
              <w:t xml:space="preserve">Faktura fra selskapsform </w:t>
            </w:r>
          </w:p>
        </w:tc>
        <w:tc>
          <w:tcPr>
            <w:tcW w:w="2410" w:type="dxa"/>
            <w:shd w:val="clear" w:color="auto" w:fill="C0C0C0"/>
          </w:tcPr>
          <w:p w14:paraId="63ED5AAB" w14:textId="77777777" w:rsidR="003B58C1" w:rsidRPr="00B759F0" w:rsidRDefault="003B58C1" w:rsidP="009F10C0">
            <w:pPr>
              <w:spacing w:after="100" w:afterAutospacing="1" w:line="240" w:lineRule="auto"/>
              <w:rPr>
                <w:b/>
              </w:rPr>
            </w:pPr>
            <w:r w:rsidRPr="00B759F0">
              <w:rPr>
                <w:b/>
              </w:rPr>
              <w:t xml:space="preserve">Lønn (lønnsbilag) som innberettes og betales via </w:t>
            </w:r>
            <w:r>
              <w:rPr>
                <w:b/>
              </w:rPr>
              <w:t>lønnssystemet</w:t>
            </w:r>
          </w:p>
        </w:tc>
        <w:tc>
          <w:tcPr>
            <w:tcW w:w="2693" w:type="dxa"/>
            <w:shd w:val="clear" w:color="auto" w:fill="C0C0C0"/>
          </w:tcPr>
          <w:p w14:paraId="082848ED" w14:textId="30D77225" w:rsidR="003B58C1" w:rsidRPr="00B759F0" w:rsidRDefault="003B58C1" w:rsidP="009F10C0">
            <w:pPr>
              <w:spacing w:after="100" w:afterAutospacing="1" w:line="240" w:lineRule="auto"/>
              <w:rPr>
                <w:b/>
              </w:rPr>
            </w:pPr>
            <w:r w:rsidRPr="00B759F0">
              <w:rPr>
                <w:b/>
              </w:rPr>
              <w:t>Næring</w:t>
            </w:r>
            <w:r>
              <w:rPr>
                <w:b/>
              </w:rPr>
              <w:t>sinntekt</w:t>
            </w:r>
            <w:r w:rsidRPr="00B759F0">
              <w:rPr>
                <w:b/>
              </w:rPr>
              <w:t xml:space="preserve"> </w:t>
            </w:r>
            <w:r>
              <w:rPr>
                <w:b/>
              </w:rPr>
              <w:t>hvor faktura betales fra regnskapssystemet</w:t>
            </w:r>
          </w:p>
        </w:tc>
      </w:tr>
      <w:tr w:rsidR="003B58C1" w14:paraId="63411B78" w14:textId="77777777" w:rsidTr="003B58C1">
        <w:tc>
          <w:tcPr>
            <w:tcW w:w="3114" w:type="dxa"/>
          </w:tcPr>
          <w:p w14:paraId="0182319A" w14:textId="77777777" w:rsidR="003B58C1" w:rsidRPr="00B759F0" w:rsidRDefault="003B58C1" w:rsidP="003B58C1">
            <w:pPr>
              <w:spacing w:after="80" w:line="240" w:lineRule="auto"/>
              <w:rPr>
                <w:b/>
              </w:rPr>
            </w:pPr>
            <w:r w:rsidRPr="00550F48">
              <w:t>Faktura fra aksjeselskap (AS</w:t>
            </w:r>
            <w:r w:rsidRPr="00B759F0">
              <w:rPr>
                <w:b/>
              </w:rPr>
              <w:t>)</w:t>
            </w:r>
          </w:p>
        </w:tc>
        <w:tc>
          <w:tcPr>
            <w:tcW w:w="2410" w:type="dxa"/>
          </w:tcPr>
          <w:p w14:paraId="7AB59F6F" w14:textId="77777777" w:rsidR="003B58C1" w:rsidRDefault="003B58C1" w:rsidP="009F10C0">
            <w:pPr>
              <w:spacing w:after="100" w:afterAutospacing="1" w:line="240" w:lineRule="auto"/>
              <w:jc w:val="center"/>
            </w:pPr>
          </w:p>
        </w:tc>
        <w:tc>
          <w:tcPr>
            <w:tcW w:w="2693" w:type="dxa"/>
          </w:tcPr>
          <w:p w14:paraId="67FCAB36" w14:textId="77777777" w:rsidR="003B58C1" w:rsidRDefault="003B58C1" w:rsidP="009F10C0">
            <w:pPr>
              <w:spacing w:after="100" w:afterAutospacing="1" w:line="240" w:lineRule="auto"/>
              <w:jc w:val="center"/>
            </w:pPr>
            <w:r>
              <w:t>X</w:t>
            </w:r>
          </w:p>
        </w:tc>
      </w:tr>
      <w:tr w:rsidR="003B58C1" w14:paraId="7FEC8890" w14:textId="77777777" w:rsidTr="003B58C1">
        <w:tc>
          <w:tcPr>
            <w:tcW w:w="3114" w:type="dxa"/>
          </w:tcPr>
          <w:p w14:paraId="53C7B72A" w14:textId="77777777" w:rsidR="003B58C1" w:rsidRDefault="003B58C1" w:rsidP="003B58C1">
            <w:pPr>
              <w:spacing w:after="80" w:line="240" w:lineRule="auto"/>
            </w:pPr>
            <w:r>
              <w:t>Faktura fra foretak med flere ansvarlige eiere (ANS)</w:t>
            </w:r>
          </w:p>
        </w:tc>
        <w:tc>
          <w:tcPr>
            <w:tcW w:w="2410" w:type="dxa"/>
          </w:tcPr>
          <w:p w14:paraId="2FCAA7AA" w14:textId="77777777" w:rsidR="003B58C1" w:rsidRDefault="003B58C1" w:rsidP="009F10C0">
            <w:pPr>
              <w:spacing w:after="100" w:afterAutospacing="1" w:line="240" w:lineRule="auto"/>
              <w:jc w:val="center"/>
            </w:pPr>
          </w:p>
        </w:tc>
        <w:tc>
          <w:tcPr>
            <w:tcW w:w="2693" w:type="dxa"/>
          </w:tcPr>
          <w:p w14:paraId="658D7C75" w14:textId="77777777" w:rsidR="003B58C1" w:rsidRDefault="003B58C1" w:rsidP="009F10C0">
            <w:pPr>
              <w:spacing w:after="100" w:afterAutospacing="1" w:line="240" w:lineRule="auto"/>
              <w:jc w:val="center"/>
            </w:pPr>
            <w:r>
              <w:t>X</w:t>
            </w:r>
          </w:p>
        </w:tc>
      </w:tr>
      <w:tr w:rsidR="003B58C1" w14:paraId="3FE635BA" w14:textId="77777777" w:rsidTr="003B58C1">
        <w:tc>
          <w:tcPr>
            <w:tcW w:w="3114" w:type="dxa"/>
          </w:tcPr>
          <w:p w14:paraId="30400A61" w14:textId="77FD4056" w:rsidR="003B58C1" w:rsidRDefault="003B58C1" w:rsidP="003B58C1">
            <w:pPr>
              <w:spacing w:after="80" w:line="240" w:lineRule="auto"/>
            </w:pPr>
            <w:r>
              <w:t xml:space="preserve">Faktura fra enkeltpersonforetak </w:t>
            </w:r>
            <w:r w:rsidR="002C053D">
              <w:t>som OsloMet vurderer som næringsinntekt</w:t>
            </w:r>
          </w:p>
        </w:tc>
        <w:tc>
          <w:tcPr>
            <w:tcW w:w="2410" w:type="dxa"/>
          </w:tcPr>
          <w:p w14:paraId="23DAEDB4" w14:textId="77777777" w:rsidR="003B58C1" w:rsidRDefault="003B58C1" w:rsidP="009F10C0">
            <w:pPr>
              <w:spacing w:after="100" w:afterAutospacing="1" w:line="240" w:lineRule="auto"/>
              <w:jc w:val="center"/>
            </w:pPr>
          </w:p>
        </w:tc>
        <w:tc>
          <w:tcPr>
            <w:tcW w:w="2693" w:type="dxa"/>
          </w:tcPr>
          <w:p w14:paraId="77A63FB0" w14:textId="77777777" w:rsidR="003B58C1" w:rsidRDefault="003B58C1" w:rsidP="009F10C0">
            <w:pPr>
              <w:spacing w:after="100" w:afterAutospacing="1" w:line="240" w:lineRule="auto"/>
              <w:jc w:val="center"/>
            </w:pPr>
            <w:r>
              <w:t>X</w:t>
            </w:r>
          </w:p>
        </w:tc>
      </w:tr>
      <w:tr w:rsidR="003B58C1" w14:paraId="08A71B86" w14:textId="77777777" w:rsidTr="003B58C1">
        <w:tc>
          <w:tcPr>
            <w:tcW w:w="3114" w:type="dxa"/>
          </w:tcPr>
          <w:p w14:paraId="7DA804E5" w14:textId="77777777" w:rsidR="003B58C1" w:rsidRDefault="003B58C1" w:rsidP="003B58C1">
            <w:pPr>
              <w:spacing w:after="80" w:line="240" w:lineRule="auto"/>
            </w:pPr>
            <w:r>
              <w:t xml:space="preserve">Faktura fra enkeltpersonforetak som OsloMet vurderer som lønnsinntekt </w:t>
            </w:r>
          </w:p>
        </w:tc>
        <w:tc>
          <w:tcPr>
            <w:tcW w:w="2410" w:type="dxa"/>
          </w:tcPr>
          <w:p w14:paraId="32709729" w14:textId="46C3BBE4" w:rsidR="003B58C1" w:rsidRDefault="003B58C1" w:rsidP="00F10D87">
            <w:pPr>
              <w:spacing w:after="100" w:afterAutospacing="1" w:line="240" w:lineRule="auto"/>
              <w:jc w:val="center"/>
            </w:pPr>
            <w:r>
              <w:t>X</w:t>
            </w:r>
          </w:p>
        </w:tc>
        <w:tc>
          <w:tcPr>
            <w:tcW w:w="2693" w:type="dxa"/>
          </w:tcPr>
          <w:p w14:paraId="225A98DD" w14:textId="77777777" w:rsidR="003B58C1" w:rsidRDefault="003B58C1" w:rsidP="009F10C0">
            <w:pPr>
              <w:spacing w:after="100" w:afterAutospacing="1" w:line="240" w:lineRule="auto"/>
              <w:jc w:val="center"/>
            </w:pPr>
          </w:p>
        </w:tc>
      </w:tr>
    </w:tbl>
    <w:p w14:paraId="0DD790DD" w14:textId="77777777" w:rsidR="009F10C0" w:rsidRDefault="009F10C0" w:rsidP="009F10C0">
      <w:pPr>
        <w:spacing w:after="100" w:afterAutospacing="1" w:line="240" w:lineRule="auto"/>
      </w:pPr>
    </w:p>
    <w:p w14:paraId="21DD3612" w14:textId="77777777" w:rsidR="009F10C0" w:rsidRPr="009F10C0" w:rsidRDefault="009F10C0" w:rsidP="009F10C0">
      <w:pPr>
        <w:pStyle w:val="Overskrift2"/>
      </w:pPr>
      <w:r w:rsidRPr="009F10C0">
        <w:t>Vurdering av spørsmålet om arbeidstaker eller næringsdrivende</w:t>
      </w:r>
    </w:p>
    <w:p w14:paraId="3E700477" w14:textId="77777777" w:rsidR="009F10C0" w:rsidRPr="009F10C0" w:rsidRDefault="009F10C0" w:rsidP="009F10C0">
      <w:pPr>
        <w:spacing w:after="100" w:afterAutospacing="1" w:line="240" w:lineRule="auto"/>
        <w:rPr>
          <w:sz w:val="20"/>
          <w:szCs w:val="20"/>
        </w:rPr>
      </w:pPr>
      <w:r w:rsidRPr="009F10C0">
        <w:rPr>
          <w:sz w:val="20"/>
          <w:szCs w:val="20"/>
        </w:rPr>
        <w:t xml:space="preserve">Arbeidsgiver har plikt til å vurdere om betalingen for en tjeneste gjelder et lønnsforhold eller næringsinntekt. Tabellen ovenfor viser at denne vurderingen skal foretas for avtaler/fakturaer fra </w:t>
      </w:r>
      <w:r w:rsidRPr="003B58C1">
        <w:rPr>
          <w:b/>
          <w:iCs/>
          <w:sz w:val="20"/>
          <w:szCs w:val="20"/>
        </w:rPr>
        <w:t>enkeltpersonforetak</w:t>
      </w:r>
      <w:r w:rsidRPr="009F10C0">
        <w:rPr>
          <w:sz w:val="20"/>
          <w:szCs w:val="20"/>
        </w:rPr>
        <w:t xml:space="preserve">. </w:t>
      </w:r>
    </w:p>
    <w:p w14:paraId="6A681E59" w14:textId="77777777" w:rsidR="009F10C0" w:rsidRPr="009F10C0" w:rsidRDefault="009F10C0" w:rsidP="009F10C0">
      <w:pPr>
        <w:spacing w:after="100" w:afterAutospacing="1" w:line="240" w:lineRule="auto"/>
        <w:rPr>
          <w:sz w:val="20"/>
          <w:szCs w:val="20"/>
        </w:rPr>
      </w:pPr>
      <w:r w:rsidRPr="009F10C0">
        <w:rPr>
          <w:sz w:val="20"/>
          <w:szCs w:val="20"/>
        </w:rPr>
        <w:lastRenderedPageBreak/>
        <w:t>Det presiseres at denne vurderingen skal foretas selv om oppdragstakeren er registrert i merverdiavgiftsmanntallet, har fått et organisasjonsnummer eller har fått utskrevet forskuddsskatt. Arbeidsgiver er ansvarlig både for skattetrekk og arbeidsgiver</w:t>
      </w:r>
      <w:r w:rsidRPr="009F10C0">
        <w:rPr>
          <w:sz w:val="20"/>
          <w:szCs w:val="20"/>
        </w:rPr>
        <w:softHyphen/>
        <w:t>avgift dersom en godtgjøring feilaktig blir utbetalt som næringsinntekt.</w:t>
      </w:r>
    </w:p>
    <w:p w14:paraId="3761235C" w14:textId="63D571A3" w:rsidR="009F10C0" w:rsidRPr="009F10C0" w:rsidRDefault="009F10C0" w:rsidP="009F10C0">
      <w:pPr>
        <w:spacing w:after="100" w:afterAutospacing="1" w:line="240" w:lineRule="auto"/>
        <w:rPr>
          <w:sz w:val="20"/>
          <w:szCs w:val="20"/>
        </w:rPr>
      </w:pPr>
      <w:r w:rsidRPr="009F10C0">
        <w:rPr>
          <w:sz w:val="20"/>
          <w:szCs w:val="20"/>
        </w:rPr>
        <w:t xml:space="preserve">Dersom vurderingen medfører at en mottatt faktura fra enkeltpersonforetak ikke kan behandles som næringsinntekt, må den som har inngått avtalen med enkeltpersonforetaket sende melding til </w:t>
      </w:r>
      <w:r w:rsidR="00D21AA3">
        <w:rPr>
          <w:sz w:val="20"/>
          <w:szCs w:val="20"/>
        </w:rPr>
        <w:t xml:space="preserve">foretaket </w:t>
      </w:r>
      <w:r w:rsidRPr="009F10C0">
        <w:rPr>
          <w:sz w:val="20"/>
          <w:szCs w:val="20"/>
        </w:rPr>
        <w:t>om at den utførte tjenesten vil bli behandlet som trekk- og avgiftspliktig lønn.</w:t>
      </w:r>
      <w:r w:rsidR="00625B40">
        <w:rPr>
          <w:sz w:val="20"/>
          <w:szCs w:val="20"/>
        </w:rPr>
        <w:t xml:space="preserve"> </w:t>
      </w:r>
    </w:p>
    <w:p w14:paraId="35AA3E2E" w14:textId="6576BAF0" w:rsidR="009F10C0" w:rsidRPr="002151AB" w:rsidRDefault="009F10C0" w:rsidP="009F10C0">
      <w:pPr>
        <w:spacing w:after="100" w:afterAutospacing="1" w:line="240" w:lineRule="auto"/>
        <w:rPr>
          <w:sz w:val="20"/>
          <w:szCs w:val="20"/>
        </w:rPr>
      </w:pPr>
      <w:r w:rsidRPr="009F10C0">
        <w:rPr>
          <w:sz w:val="20"/>
          <w:szCs w:val="20"/>
        </w:rPr>
        <w:t>OsloMet er ansvarlig for å foreta en vurdering før utbetaling til enkeltpersonforetak for å avgjøre om utbetalingen for tjenesten skal være lønn eller næringsinntekt.</w:t>
      </w:r>
      <w:r w:rsidR="007102BB">
        <w:rPr>
          <w:sz w:val="20"/>
          <w:szCs w:val="20"/>
        </w:rPr>
        <w:t xml:space="preserve"> </w:t>
      </w:r>
      <w:r w:rsidRPr="009F10C0">
        <w:rPr>
          <w:rFonts w:cs="Arial"/>
          <w:sz w:val="20"/>
          <w:szCs w:val="20"/>
        </w:rPr>
        <w:t xml:space="preserve">Kunnskapsdepartementet har i skriv av 14.03.2008 pålagt institusjonene å utarbeide skriftlige rutiner for vurdering og utbetaling av lønn kontra næringsinntekt for oppdrag fra selvstendig næringsdrivende. Vurderingen skal dokumenteres. </w:t>
      </w:r>
    </w:p>
    <w:p w14:paraId="5F202E25" w14:textId="5CA8E1B2" w:rsidR="009F10C0" w:rsidRPr="009F10C0" w:rsidRDefault="009F10C0" w:rsidP="009F10C0">
      <w:pPr>
        <w:spacing w:after="100" w:afterAutospacing="1" w:line="240" w:lineRule="auto"/>
        <w:rPr>
          <w:rFonts w:cs="Arial"/>
          <w:sz w:val="20"/>
          <w:szCs w:val="20"/>
        </w:rPr>
      </w:pPr>
      <w:r w:rsidRPr="009F10C0">
        <w:rPr>
          <w:rFonts w:cs="Arial"/>
          <w:sz w:val="20"/>
          <w:szCs w:val="20"/>
        </w:rPr>
        <w:t>I OsloMet dokumenteres vurderingen med utfylt vurderingsskjema «Lønn eller næringsinntekt». Utfylt skjema skal vedlegges anvist faktura/lønnsbilag</w:t>
      </w:r>
      <w:r w:rsidR="00B5550B">
        <w:rPr>
          <w:rFonts w:cs="Arial"/>
          <w:sz w:val="20"/>
          <w:szCs w:val="20"/>
        </w:rPr>
        <w:t xml:space="preserve"> </w:t>
      </w:r>
      <w:r w:rsidRPr="009F10C0">
        <w:rPr>
          <w:rFonts w:cs="Arial"/>
          <w:sz w:val="20"/>
          <w:szCs w:val="20"/>
        </w:rPr>
        <w:t xml:space="preserve">for all betaling for tjenester utført av enkeltpersonforetak. Vurderingen arkiveres sammen med kontrakten i OsloMets systemer. Vurderingen må foretas og skjemaet skal vedlegges ved hver utbetaling til enkeltpersonforetak. </w:t>
      </w:r>
    </w:p>
    <w:p w14:paraId="70972D8F" w14:textId="4A4D4F1C" w:rsidR="009F10C0" w:rsidRDefault="009F10C0" w:rsidP="009F10C0">
      <w:pPr>
        <w:spacing w:after="100" w:afterAutospacing="1" w:line="240" w:lineRule="auto"/>
        <w:rPr>
          <w:rFonts w:cs="Arial"/>
          <w:sz w:val="20"/>
          <w:szCs w:val="20"/>
        </w:rPr>
      </w:pPr>
      <w:r w:rsidRPr="009F10C0">
        <w:rPr>
          <w:rFonts w:cs="Arial"/>
          <w:sz w:val="20"/>
          <w:szCs w:val="20"/>
        </w:rPr>
        <w:t xml:space="preserve">Vurderingsskjemaet skal fylles ut i forbindelse med kontraktsinngåelse slik at det </w:t>
      </w:r>
      <w:r w:rsidR="007A5711">
        <w:rPr>
          <w:rFonts w:cs="Arial"/>
          <w:sz w:val="20"/>
          <w:szCs w:val="20"/>
        </w:rPr>
        <w:t xml:space="preserve">er </w:t>
      </w:r>
      <w:r w:rsidRPr="009F10C0">
        <w:rPr>
          <w:rFonts w:cs="Arial"/>
          <w:sz w:val="20"/>
          <w:szCs w:val="20"/>
        </w:rPr>
        <w:t>overens</w:t>
      </w:r>
      <w:r w:rsidRPr="009F10C0">
        <w:rPr>
          <w:rFonts w:cs="Arial"/>
          <w:sz w:val="20"/>
          <w:szCs w:val="20"/>
        </w:rPr>
        <w:softHyphen/>
        <w:t xml:space="preserve">stemmelse mellom kontrakt og utbetaling. Avdeling for økonomi bistår </w:t>
      </w:r>
      <w:r w:rsidR="007A5711">
        <w:rPr>
          <w:rFonts w:cs="Arial"/>
          <w:sz w:val="20"/>
          <w:szCs w:val="20"/>
        </w:rPr>
        <w:t xml:space="preserve">i </w:t>
      </w:r>
      <w:r w:rsidRPr="009F10C0">
        <w:rPr>
          <w:rFonts w:cs="Arial"/>
          <w:sz w:val="20"/>
          <w:szCs w:val="20"/>
        </w:rPr>
        <w:t>vurdering</w:t>
      </w:r>
      <w:r w:rsidR="007A5711">
        <w:rPr>
          <w:rFonts w:cs="Arial"/>
          <w:sz w:val="20"/>
          <w:szCs w:val="20"/>
        </w:rPr>
        <w:t>en</w:t>
      </w:r>
      <w:r w:rsidRPr="009F10C0">
        <w:rPr>
          <w:rFonts w:cs="Arial"/>
          <w:sz w:val="20"/>
          <w:szCs w:val="20"/>
        </w:rPr>
        <w:t xml:space="preserve"> ved behov. </w:t>
      </w:r>
    </w:p>
    <w:p w14:paraId="72BBCB45" w14:textId="77777777" w:rsidR="009F10C0" w:rsidRPr="009F10C0" w:rsidRDefault="009F10C0" w:rsidP="009F10C0">
      <w:pPr>
        <w:pStyle w:val="Overskrift2"/>
      </w:pPr>
      <w:r w:rsidRPr="009F10C0">
        <w:t>Begrensninger for næringsinntekt</w:t>
      </w:r>
    </w:p>
    <w:p w14:paraId="29720DE1" w14:textId="77777777" w:rsidR="009F10C0" w:rsidRPr="009F10C0" w:rsidRDefault="009F10C0" w:rsidP="009F10C0">
      <w:pPr>
        <w:pStyle w:val="Listeavsnitt"/>
        <w:numPr>
          <w:ilvl w:val="0"/>
          <w:numId w:val="1"/>
        </w:numPr>
        <w:spacing w:after="100" w:afterAutospacing="1" w:line="240" w:lineRule="auto"/>
        <w:rPr>
          <w:sz w:val="20"/>
          <w:szCs w:val="20"/>
        </w:rPr>
      </w:pPr>
      <w:r w:rsidRPr="009F10C0">
        <w:rPr>
          <w:sz w:val="20"/>
          <w:szCs w:val="20"/>
        </w:rPr>
        <w:t xml:space="preserve">Undervisnings- og sensoroppdrag utbetales kun som lønn ettersom OsloMet har eksklusivt eierskap til sin kjerneaktivitet. </w:t>
      </w:r>
    </w:p>
    <w:p w14:paraId="178B354D" w14:textId="3C1A61DF" w:rsidR="009F10C0" w:rsidRDefault="009F10C0" w:rsidP="009F10C0">
      <w:pPr>
        <w:pStyle w:val="Listeavsnitt"/>
        <w:numPr>
          <w:ilvl w:val="0"/>
          <w:numId w:val="1"/>
        </w:numPr>
        <w:spacing w:after="100" w:afterAutospacing="1" w:line="240" w:lineRule="auto"/>
        <w:rPr>
          <w:sz w:val="20"/>
          <w:szCs w:val="20"/>
        </w:rPr>
      </w:pPr>
      <w:r w:rsidRPr="009F10C0">
        <w:rPr>
          <w:sz w:val="20"/>
          <w:szCs w:val="20"/>
        </w:rPr>
        <w:t xml:space="preserve">Oppnevning til komité- og utvalgsarbeid er personlig og </w:t>
      </w:r>
      <w:r w:rsidR="00361640">
        <w:rPr>
          <w:sz w:val="20"/>
          <w:szCs w:val="20"/>
        </w:rPr>
        <w:t xml:space="preserve">honorar for slikt arbeid </w:t>
      </w:r>
      <w:r w:rsidRPr="009F10C0">
        <w:rPr>
          <w:sz w:val="20"/>
          <w:szCs w:val="20"/>
        </w:rPr>
        <w:t xml:space="preserve">kan dermed ikke utbetales som næringsinntekt, ettersom arbeidet ikke kan utføres av annen person i foretaket. </w:t>
      </w:r>
    </w:p>
    <w:p w14:paraId="5288862A" w14:textId="77777777" w:rsidR="009F10C0" w:rsidRPr="009F10C0" w:rsidRDefault="009F10C0" w:rsidP="009F10C0">
      <w:pPr>
        <w:pStyle w:val="Overskrift2"/>
      </w:pPr>
      <w:r w:rsidRPr="009F10C0">
        <w:t xml:space="preserve">Reiseutgifter </w:t>
      </w:r>
    </w:p>
    <w:p w14:paraId="5A8FE621" w14:textId="7F3308C5" w:rsidR="009F10C0" w:rsidRDefault="009F10C0" w:rsidP="009F10C0">
      <w:pPr>
        <w:spacing w:after="100" w:afterAutospacing="1" w:line="240" w:lineRule="auto"/>
        <w:rPr>
          <w:sz w:val="20"/>
          <w:szCs w:val="20"/>
        </w:rPr>
      </w:pPr>
      <w:r w:rsidRPr="009F10C0">
        <w:rPr>
          <w:sz w:val="20"/>
          <w:szCs w:val="20"/>
        </w:rPr>
        <w:t>Hvis utbetalingen vurderes som næringsinntekt, skal fakturaen også omfatte eventuelle reisekostnader. Det er ikke anledning til å levere reiseregning til OsloMet i tillegg til faktura for næringsinntekt. Næringsdrivende har ikke anledning til å kjøpe flybilletter, hotellopphold etc. for OsloMets regning. Oppdragstakere med lønnshonorar kan bare sende reiseregning etter spesifisert avtale om dette.</w:t>
      </w:r>
      <w:r w:rsidR="00C66E93">
        <w:rPr>
          <w:sz w:val="20"/>
          <w:szCs w:val="20"/>
        </w:rPr>
        <w:t xml:space="preserve"> Oppdragsgiver/behovshaver er ansvarlig for å avtale eventuell </w:t>
      </w:r>
      <w:r w:rsidR="00ED7E92">
        <w:rPr>
          <w:sz w:val="20"/>
          <w:szCs w:val="20"/>
        </w:rPr>
        <w:t>dekning av reiseutgifter.</w:t>
      </w:r>
    </w:p>
    <w:p w14:paraId="5D7C56E7" w14:textId="77777777" w:rsidR="009F10C0" w:rsidRPr="009F10C0" w:rsidRDefault="009F10C0" w:rsidP="009F10C0">
      <w:pPr>
        <w:pStyle w:val="Overskrift2"/>
      </w:pPr>
      <w:r w:rsidRPr="009F10C0">
        <w:t>Egne ansatte</w:t>
      </w:r>
    </w:p>
    <w:p w14:paraId="061ED0BC" w14:textId="1E225661" w:rsidR="009F10C0" w:rsidRDefault="009F10C0" w:rsidP="009F10C0">
      <w:pPr>
        <w:spacing w:after="100" w:afterAutospacing="1" w:line="240" w:lineRule="auto"/>
        <w:rPr>
          <w:rFonts w:cstheme="minorHAnsi"/>
          <w:color w:val="222222"/>
          <w:shd w:val="clear" w:color="auto" w:fill="FFFFFF"/>
        </w:rPr>
      </w:pPr>
      <w:r w:rsidRPr="009F10C0">
        <w:rPr>
          <w:rFonts w:cs="Arial"/>
          <w:sz w:val="20"/>
          <w:szCs w:val="20"/>
        </w:rPr>
        <w:t xml:space="preserve">Ansatte ved OsloMet kan ikke ta ekstra oppgaver/oppdrag for OsloMet og kreve betaling som næringsdrivende. </w:t>
      </w:r>
      <w:r w:rsidR="003B58C1">
        <w:rPr>
          <w:rFonts w:cs="Arial"/>
          <w:sz w:val="20"/>
          <w:szCs w:val="20"/>
        </w:rPr>
        <w:t xml:space="preserve">Arbeid i mer enn 100% stilling utbetales som overtid. </w:t>
      </w:r>
      <w:r w:rsidRPr="009F10C0">
        <w:rPr>
          <w:rFonts w:cs="Arial"/>
          <w:sz w:val="20"/>
          <w:szCs w:val="20"/>
        </w:rPr>
        <w:t xml:space="preserve">Hovedregelen er </w:t>
      </w:r>
      <w:r w:rsidRPr="009F10C0">
        <w:rPr>
          <w:rFonts w:cs="Arial"/>
          <w:color w:val="222222"/>
          <w:sz w:val="20"/>
          <w:szCs w:val="20"/>
          <w:shd w:val="clear" w:color="auto" w:fill="FFFFFF"/>
        </w:rPr>
        <w:t xml:space="preserve">alle som utfører arbeid mot lønn eller godtgjørelse ved OsloMet skal være ansatte, enten med månedslønn eller timelønn. Eksterne oppdragstakere og selvstendig næringsdrivende kan utføre oppdrag mot honorar eller næringsinntekt, se </w:t>
      </w:r>
      <w:hyperlink r:id="rId7" w:history="1">
        <w:r w:rsidRPr="009F10C0">
          <w:rPr>
            <w:rStyle w:val="Hyperkobling"/>
            <w:rFonts w:cstheme="minorHAnsi"/>
            <w:sz w:val="20"/>
            <w:szCs w:val="20"/>
            <w:shd w:val="clear" w:color="auto" w:fill="FFFFFF"/>
          </w:rPr>
          <w:t>https://ansatt.oslomet.no/vurderingskriterier-kontrakt-oppdragsgiver-arbeidstaker</w:t>
        </w:r>
      </w:hyperlink>
    </w:p>
    <w:p w14:paraId="673A7697" w14:textId="4E46A2F7" w:rsidR="009F10C0" w:rsidRPr="009F10C0" w:rsidRDefault="009F10C0" w:rsidP="009F10C0">
      <w:pPr>
        <w:pStyle w:val="Overskrift2"/>
      </w:pPr>
      <w:r w:rsidRPr="009F10C0">
        <w:t xml:space="preserve">Definisjoner: </w:t>
      </w:r>
    </w:p>
    <w:p w14:paraId="48E464D5" w14:textId="77777777" w:rsidR="009F10C0" w:rsidRPr="002A4328" w:rsidRDefault="009F10C0" w:rsidP="009F10C0">
      <w:pPr>
        <w:pStyle w:val="Overskrift3"/>
      </w:pPr>
      <w:r w:rsidRPr="002A4328">
        <w:t>Selvstendig næringsdrivende</w:t>
      </w:r>
    </w:p>
    <w:p w14:paraId="7CFD2162" w14:textId="1F993B66" w:rsidR="009F10C0" w:rsidRPr="001517E5" w:rsidRDefault="009F10C0" w:rsidP="009F10C0">
      <w:pPr>
        <w:spacing w:after="100" w:afterAutospacing="1" w:line="240" w:lineRule="auto"/>
        <w:rPr>
          <w:iCs/>
          <w:sz w:val="20"/>
          <w:szCs w:val="20"/>
        </w:rPr>
      </w:pPr>
      <w:r w:rsidRPr="001517E5">
        <w:rPr>
          <w:iCs/>
          <w:sz w:val="20"/>
          <w:szCs w:val="20"/>
        </w:rPr>
        <w:t>E</w:t>
      </w:r>
      <w:r w:rsidRPr="001517E5">
        <w:rPr>
          <w:iCs/>
          <w:sz w:val="20"/>
          <w:szCs w:val="20"/>
        </w:rPr>
        <w:t xml:space="preserve">n person som </w:t>
      </w:r>
      <w:r w:rsidRPr="001517E5">
        <w:rPr>
          <w:bCs/>
          <w:iCs/>
          <w:sz w:val="20"/>
          <w:szCs w:val="20"/>
        </w:rPr>
        <w:t>ikke</w:t>
      </w:r>
      <w:r w:rsidRPr="001517E5">
        <w:rPr>
          <w:iCs/>
          <w:sz w:val="20"/>
          <w:szCs w:val="20"/>
        </w:rPr>
        <w:t xml:space="preserve"> er ansatt i et firma eid av andre, men som livnærer seg på egen hånd. En selvstendig næringsdrivende i Norge kan være registrert med enkeltpersonforetak eller med et annet personlig foretak.</w:t>
      </w:r>
    </w:p>
    <w:p w14:paraId="15F69CEC" w14:textId="77777777" w:rsidR="009F10C0" w:rsidRPr="002A4328" w:rsidRDefault="009F10C0" w:rsidP="009F10C0">
      <w:pPr>
        <w:pStyle w:val="Overskrift3"/>
      </w:pPr>
      <w:r w:rsidRPr="002A4328">
        <w:lastRenderedPageBreak/>
        <w:t>Enkeltpersonforetak</w:t>
      </w:r>
    </w:p>
    <w:p w14:paraId="30EEC800" w14:textId="5A43A95A" w:rsidR="009F10C0" w:rsidRPr="001517E5" w:rsidRDefault="003B58C1" w:rsidP="009F10C0">
      <w:pPr>
        <w:spacing w:after="100" w:afterAutospacing="1" w:line="240" w:lineRule="auto"/>
        <w:rPr>
          <w:rFonts w:asciiTheme="minorHAnsi" w:hAnsiTheme="minorHAnsi"/>
          <w:iCs/>
          <w:sz w:val="20"/>
          <w:szCs w:val="20"/>
        </w:rPr>
      </w:pPr>
      <w:r w:rsidRPr="001517E5">
        <w:rPr>
          <w:bCs/>
          <w:iCs/>
          <w:sz w:val="20"/>
          <w:szCs w:val="20"/>
        </w:rPr>
        <w:t>E</w:t>
      </w:r>
      <w:r w:rsidR="009F10C0" w:rsidRPr="001517E5">
        <w:rPr>
          <w:iCs/>
          <w:sz w:val="20"/>
          <w:szCs w:val="20"/>
        </w:rPr>
        <w:t>n betegnelse som brukes om næringsvirksomhet drevet for en enkeltpersons regning og risiko (dvs kun én eier i foretaket). Enkeltpersonforetak er ikke et selskap, men innehaveren plikter å registrere foretaket i Foretaksregisteret i Brønnøysund under visse forutsetninger.</w:t>
      </w:r>
    </w:p>
    <w:p w14:paraId="2EC729C6" w14:textId="77EABF0B" w:rsidR="003B58C1" w:rsidRPr="003B58C1" w:rsidRDefault="003B58C1" w:rsidP="003B58C1">
      <w:pPr>
        <w:pStyle w:val="Overskrift2"/>
      </w:pPr>
      <w:r w:rsidRPr="003B58C1">
        <w:t>Ikrafttredelse og revisjon</w:t>
      </w:r>
    </w:p>
    <w:p w14:paraId="299A580A" w14:textId="12B5CCCD" w:rsidR="003B58C1" w:rsidRDefault="003B58C1" w:rsidP="003B58C1">
      <w:pPr>
        <w:rPr>
          <w:sz w:val="20"/>
          <w:szCs w:val="24"/>
        </w:rPr>
      </w:pPr>
      <w:r w:rsidRPr="003B58C1">
        <w:rPr>
          <w:sz w:val="20"/>
          <w:szCs w:val="24"/>
        </w:rPr>
        <w:t xml:space="preserve">Ikrafttredelsesdato er 3 uker etter godkjennelsesdato. </w:t>
      </w:r>
    </w:p>
    <w:p w14:paraId="37B6A77F" w14:textId="77777777" w:rsidR="00817822" w:rsidRDefault="00817822" w:rsidP="00817822">
      <w:pPr>
        <w:rPr>
          <w:sz w:val="20"/>
          <w:szCs w:val="24"/>
        </w:rPr>
      </w:pPr>
    </w:p>
    <w:p w14:paraId="48725BF2" w14:textId="2493086B" w:rsidR="00817822" w:rsidRPr="00EC5678" w:rsidRDefault="00817822" w:rsidP="00817822">
      <w:pPr>
        <w:rPr>
          <w:sz w:val="20"/>
          <w:szCs w:val="24"/>
        </w:rPr>
      </w:pPr>
      <w:r w:rsidRPr="00EC5678">
        <w:rPr>
          <w:sz w:val="20"/>
          <w:szCs w:val="24"/>
        </w:rPr>
        <w:t xml:space="preserve">Dokumentet skal oppdateres etter behov slik at innholdet i dokumentet til enhver tid er gjeldende. Som minimum skal dokumentet revideres hvert annet år for vurdering av behov for oppdateringer. </w:t>
      </w:r>
    </w:p>
    <w:p w14:paraId="0AD370FA" w14:textId="77777777" w:rsidR="003B58C1" w:rsidRDefault="003B58C1" w:rsidP="003B58C1"/>
    <w:p w14:paraId="2E009248" w14:textId="0787B6BF" w:rsidR="003B58C1" w:rsidRDefault="003B58C1" w:rsidP="003B58C1">
      <w:pPr>
        <w:pStyle w:val="Overskrift2"/>
      </w:pPr>
      <w:r>
        <w:t xml:space="preserve">Vedlegg og referanser </w:t>
      </w:r>
    </w:p>
    <w:p w14:paraId="4E70F369" w14:textId="479B9803" w:rsidR="00847E54" w:rsidRPr="00847E54" w:rsidRDefault="00847E54" w:rsidP="00847E54">
      <w:pPr>
        <w:pStyle w:val="Overskrift3"/>
      </w:pPr>
      <w:r>
        <w:t>Referanser</w:t>
      </w:r>
    </w:p>
    <w:p w14:paraId="023709B8" w14:textId="77777777" w:rsidR="003B58C1" w:rsidRDefault="003B58C1" w:rsidP="003B58C1">
      <w:pPr>
        <w:pStyle w:val="Listeavsnitt"/>
        <w:numPr>
          <w:ilvl w:val="0"/>
          <w:numId w:val="5"/>
        </w:numPr>
        <w:rPr>
          <w:sz w:val="20"/>
          <w:szCs w:val="24"/>
        </w:rPr>
      </w:pPr>
      <w:r w:rsidRPr="00754057">
        <w:rPr>
          <w:sz w:val="20"/>
          <w:szCs w:val="24"/>
        </w:rPr>
        <w:t>Hovedregler om økonomiforvaltningen OsloMet</w:t>
      </w:r>
    </w:p>
    <w:p w14:paraId="09C3611B" w14:textId="27710F2B" w:rsidR="00C5420D" w:rsidRPr="00C5420D" w:rsidRDefault="00C5420D" w:rsidP="003B58C1">
      <w:pPr>
        <w:pStyle w:val="Listeavsnitt"/>
        <w:numPr>
          <w:ilvl w:val="0"/>
          <w:numId w:val="5"/>
        </w:numPr>
        <w:rPr>
          <w:sz w:val="20"/>
          <w:szCs w:val="20"/>
        </w:rPr>
      </w:pPr>
      <w:hyperlink r:id="rId8" w:history="1">
        <w:r w:rsidRPr="00C5420D">
          <w:rPr>
            <w:rStyle w:val="Hyperkobling"/>
            <w:sz w:val="20"/>
            <w:szCs w:val="20"/>
            <w:lang w:eastAsia="nb-NO"/>
          </w:rPr>
          <w:t>Digitaliseringsrundskrivet</w:t>
        </w:r>
      </w:hyperlink>
    </w:p>
    <w:p w14:paraId="067447E6" w14:textId="4E7F51D5" w:rsidR="003B58C1" w:rsidRDefault="003B58C1" w:rsidP="003B58C1">
      <w:pPr>
        <w:pStyle w:val="Listeavsnitt"/>
        <w:numPr>
          <w:ilvl w:val="0"/>
          <w:numId w:val="5"/>
        </w:numPr>
        <w:rPr>
          <w:sz w:val="20"/>
          <w:szCs w:val="24"/>
        </w:rPr>
      </w:pPr>
      <w:r>
        <w:rPr>
          <w:sz w:val="20"/>
          <w:szCs w:val="24"/>
        </w:rPr>
        <w:t>Skriv fra Kunnskapsdepartementet av 14.03.2008</w:t>
      </w:r>
    </w:p>
    <w:p w14:paraId="7C7A7DBF" w14:textId="77777777" w:rsidR="003B58C1" w:rsidRPr="003B58C1" w:rsidRDefault="003B58C1" w:rsidP="003B58C1"/>
    <w:p w14:paraId="685C13E2" w14:textId="77777777" w:rsidR="00847E54" w:rsidRDefault="00847E54" w:rsidP="009F10C0">
      <w:pPr>
        <w:spacing w:after="100" w:afterAutospacing="1" w:line="240" w:lineRule="auto"/>
        <w:rPr>
          <w:lang w:eastAsia="nb-NO"/>
        </w:rPr>
      </w:pPr>
    </w:p>
    <w:p w14:paraId="1CF5C2D9" w14:textId="4351B984" w:rsidR="009F10C0" w:rsidRPr="001517E5" w:rsidRDefault="009F10C0" w:rsidP="009F10C0">
      <w:pPr>
        <w:spacing w:after="100" w:afterAutospacing="1" w:line="240" w:lineRule="auto"/>
        <w:rPr>
          <w:sz w:val="20"/>
          <w:szCs w:val="20"/>
          <w:lang w:eastAsia="nb-NO"/>
        </w:rPr>
      </w:pPr>
      <w:r w:rsidRPr="001517E5">
        <w:rPr>
          <w:sz w:val="20"/>
          <w:szCs w:val="20"/>
          <w:lang w:eastAsia="nb-NO"/>
        </w:rPr>
        <w:t xml:space="preserve">Avdeling økonomi, </w:t>
      </w:r>
      <w:r w:rsidR="0023140F">
        <w:rPr>
          <w:sz w:val="20"/>
          <w:szCs w:val="20"/>
          <w:lang w:eastAsia="nb-NO"/>
        </w:rPr>
        <w:t xml:space="preserve">OI, </w:t>
      </w:r>
      <w:r w:rsidRPr="001517E5">
        <w:rPr>
          <w:sz w:val="20"/>
          <w:szCs w:val="20"/>
          <w:lang w:eastAsia="nb-NO"/>
        </w:rPr>
        <w:t>25.03.23</w:t>
      </w:r>
    </w:p>
    <w:p w14:paraId="6369842D" w14:textId="77777777" w:rsidR="00752B3F" w:rsidRPr="00752B3F" w:rsidRDefault="00752B3F" w:rsidP="009F10C0">
      <w:pPr>
        <w:spacing w:after="100" w:afterAutospacing="1" w:line="240" w:lineRule="auto"/>
      </w:pPr>
    </w:p>
    <w:p w14:paraId="6200995F" w14:textId="77777777" w:rsidR="00752B3F" w:rsidRPr="00752B3F" w:rsidRDefault="00752B3F" w:rsidP="009F10C0">
      <w:pPr>
        <w:spacing w:after="100" w:afterAutospacing="1" w:line="240" w:lineRule="auto"/>
      </w:pPr>
    </w:p>
    <w:p w14:paraId="4C08C859" w14:textId="77777777" w:rsidR="00752B3F" w:rsidRPr="00752B3F" w:rsidRDefault="00752B3F" w:rsidP="009F10C0">
      <w:pPr>
        <w:spacing w:after="100" w:afterAutospacing="1" w:line="240" w:lineRule="auto"/>
      </w:pPr>
    </w:p>
    <w:p w14:paraId="07FADB52" w14:textId="77777777" w:rsidR="00752B3F" w:rsidRPr="00752B3F" w:rsidRDefault="00752B3F" w:rsidP="009F10C0">
      <w:pPr>
        <w:spacing w:after="100" w:afterAutospacing="1" w:line="240" w:lineRule="auto"/>
      </w:pPr>
    </w:p>
    <w:p w14:paraId="3DBC9C3A" w14:textId="77777777" w:rsidR="00752B3F" w:rsidRPr="00752B3F" w:rsidRDefault="00752B3F" w:rsidP="009F10C0">
      <w:pPr>
        <w:spacing w:after="100" w:afterAutospacing="1" w:line="240" w:lineRule="auto"/>
      </w:pPr>
    </w:p>
    <w:p w14:paraId="07C222D5" w14:textId="77777777" w:rsidR="00752B3F" w:rsidRDefault="00752B3F" w:rsidP="009F10C0">
      <w:pPr>
        <w:spacing w:after="100" w:afterAutospacing="1" w:line="240" w:lineRule="auto"/>
      </w:pPr>
    </w:p>
    <w:p w14:paraId="3DBEFCFA" w14:textId="77777777" w:rsidR="00D50193" w:rsidRPr="00752B3F" w:rsidRDefault="00D50193" w:rsidP="009F10C0">
      <w:pPr>
        <w:spacing w:after="100" w:afterAutospacing="1" w:line="240" w:lineRule="auto"/>
        <w:rPr>
          <w:rStyle w:val="Boktittel"/>
          <w:b w:val="0"/>
          <w:i w:val="0"/>
        </w:rPr>
      </w:pPr>
    </w:p>
    <w:sectPr w:rsidR="00D50193" w:rsidRPr="00752B3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0438" w14:textId="77777777" w:rsidR="00A77D13" w:rsidRDefault="00A77D13" w:rsidP="00752B3F">
      <w:pPr>
        <w:spacing w:line="240" w:lineRule="auto"/>
      </w:pPr>
      <w:r>
        <w:separator/>
      </w:r>
    </w:p>
  </w:endnote>
  <w:endnote w:type="continuationSeparator" w:id="0">
    <w:p w14:paraId="32644A84" w14:textId="77777777" w:rsidR="00A77D13" w:rsidRDefault="00A77D13" w:rsidP="00752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AB45" w14:textId="77777777" w:rsidR="00752B3F" w:rsidRDefault="00752B3F">
    <w:pPr>
      <w:pStyle w:val="Bunntekst"/>
    </w:pPr>
    <w:r w:rsidRPr="00405933">
      <w:rPr>
        <w:rFonts w:cs="Arial"/>
        <w:b/>
        <w:noProof/>
        <w:sz w:val="16"/>
        <w:szCs w:val="16"/>
        <w:lang w:eastAsia="nb-NO"/>
      </w:rPr>
      <w:drawing>
        <wp:anchor distT="0" distB="0" distL="114300" distR="114300" simplePos="0" relativeHeight="251659264" behindDoc="0" locked="0" layoutInCell="1" allowOverlap="1" wp14:anchorId="398AF1D4" wp14:editId="226C1E5F">
          <wp:simplePos x="0" y="0"/>
          <wp:positionH relativeFrom="column">
            <wp:posOffset>0</wp:posOffset>
          </wp:positionH>
          <wp:positionV relativeFrom="paragraph">
            <wp:posOffset>171450</wp:posOffset>
          </wp:positionV>
          <wp:extent cx="1228299" cy="146378"/>
          <wp:effectExtent l="0" t="0" r="0" b="6350"/>
          <wp:wrapSquare wrapText="bothSides"/>
          <wp:docPr id="3" name="Bilde 3" descr="C:\Users\kjerstig\AppData\Local\Microsoft\Windows\INetCache\Content.Word\OsloMet_Signatu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299" cy="1463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2134" w14:textId="77777777" w:rsidR="00A77D13" w:rsidRDefault="00A77D13" w:rsidP="00752B3F">
      <w:pPr>
        <w:spacing w:line="240" w:lineRule="auto"/>
      </w:pPr>
      <w:r>
        <w:separator/>
      </w:r>
    </w:p>
  </w:footnote>
  <w:footnote w:type="continuationSeparator" w:id="0">
    <w:p w14:paraId="5F51A12A" w14:textId="77777777" w:rsidR="00A77D13" w:rsidRDefault="00A77D13" w:rsidP="00752B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10BD" w14:textId="77777777" w:rsidR="00752B3F" w:rsidRDefault="00752B3F" w:rsidP="00752B3F">
    <w:pPr>
      <w:pStyle w:val="Topptekst"/>
      <w:ind w:left="-284"/>
    </w:pPr>
    <w:r>
      <w:rPr>
        <w:noProof/>
        <w:lang w:eastAsia="nb-NO"/>
      </w:rPr>
      <w:drawing>
        <wp:inline distT="0" distB="0" distL="0" distR="0" wp14:anchorId="5155D6C8" wp14:editId="651D8BD9">
          <wp:extent cx="1152525" cy="800100"/>
          <wp:effectExtent l="0" t="0" r="0" b="0"/>
          <wp:docPr id="1" name="Bilde 1" descr="OsloMet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loMet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0A00"/>
    <w:multiLevelType w:val="hybridMultilevel"/>
    <w:tmpl w:val="57AE1EC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37C25299"/>
    <w:multiLevelType w:val="multilevel"/>
    <w:tmpl w:val="FD7C3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BC54C6"/>
    <w:multiLevelType w:val="hybridMultilevel"/>
    <w:tmpl w:val="ECEE22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21E48B7"/>
    <w:multiLevelType w:val="hybridMultilevel"/>
    <w:tmpl w:val="C59ED9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E0E7FA5"/>
    <w:multiLevelType w:val="multilevel"/>
    <w:tmpl w:val="6F6C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7186484">
    <w:abstractNumId w:val="3"/>
  </w:num>
  <w:num w:numId="2" w16cid:durableId="1569732492">
    <w:abstractNumId w:val="4"/>
    <w:lvlOverride w:ilvl="0">
      <w:startOverride w:val="1"/>
    </w:lvlOverride>
  </w:num>
  <w:num w:numId="3" w16cid:durableId="332340791">
    <w:abstractNumId w:val="1"/>
    <w:lvlOverride w:ilvl="0">
      <w:startOverride w:val="3"/>
    </w:lvlOverride>
  </w:num>
  <w:num w:numId="4" w16cid:durableId="1155296570">
    <w:abstractNumId w:val="0"/>
  </w:num>
  <w:num w:numId="5" w16cid:durableId="1831822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C0"/>
    <w:rsid w:val="001517E5"/>
    <w:rsid w:val="002151AB"/>
    <w:rsid w:val="0023140F"/>
    <w:rsid w:val="002B66A6"/>
    <w:rsid w:val="002C053D"/>
    <w:rsid w:val="00361640"/>
    <w:rsid w:val="00391557"/>
    <w:rsid w:val="003B58C1"/>
    <w:rsid w:val="003C2C4C"/>
    <w:rsid w:val="004812A5"/>
    <w:rsid w:val="00625B40"/>
    <w:rsid w:val="007102BB"/>
    <w:rsid w:val="00752B3F"/>
    <w:rsid w:val="00763A0E"/>
    <w:rsid w:val="007A5711"/>
    <w:rsid w:val="00817822"/>
    <w:rsid w:val="00847E54"/>
    <w:rsid w:val="009225D1"/>
    <w:rsid w:val="009F10C0"/>
    <w:rsid w:val="00A77D13"/>
    <w:rsid w:val="00AA4766"/>
    <w:rsid w:val="00B510A6"/>
    <w:rsid w:val="00B5550B"/>
    <w:rsid w:val="00C45CFA"/>
    <w:rsid w:val="00C5420D"/>
    <w:rsid w:val="00C66E93"/>
    <w:rsid w:val="00D20E58"/>
    <w:rsid w:val="00D21AA3"/>
    <w:rsid w:val="00D50193"/>
    <w:rsid w:val="00EC7151"/>
    <w:rsid w:val="00ED7E92"/>
    <w:rsid w:val="00F10D87"/>
    <w:rsid w:val="00F50D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3681"/>
  <w15:chartTrackingRefBased/>
  <w15:docId w15:val="{66064AB6-2FEF-4EED-802A-825FD501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0C0"/>
    <w:pPr>
      <w:spacing w:after="0" w:line="276" w:lineRule="auto"/>
    </w:pPr>
    <w:rPr>
      <w:rFonts w:ascii="Arial" w:hAnsi="Arial"/>
      <w:sz w:val="19"/>
    </w:rPr>
  </w:style>
  <w:style w:type="paragraph" w:styleId="Overskrift1">
    <w:name w:val="heading 1"/>
    <w:basedOn w:val="Normal"/>
    <w:link w:val="Overskrift1Tegn"/>
    <w:uiPriority w:val="9"/>
    <w:qFormat/>
    <w:rsid w:val="009F10C0"/>
    <w:pPr>
      <w:spacing w:before="100" w:beforeAutospacing="1" w:after="100" w:afterAutospacing="1" w:line="240" w:lineRule="auto"/>
      <w:outlineLvl w:val="0"/>
    </w:pPr>
    <w:rPr>
      <w:rFonts w:ascii="Georgia" w:eastAsia="Times New Roman" w:hAnsi="Georgia" w:cs="Times New Roman"/>
      <w:kern w:val="36"/>
      <w:sz w:val="48"/>
      <w:szCs w:val="48"/>
      <w:lang w:eastAsia="nb-NO"/>
    </w:rPr>
  </w:style>
  <w:style w:type="paragraph" w:styleId="Overskrift2">
    <w:name w:val="heading 2"/>
    <w:basedOn w:val="Normal"/>
    <w:next w:val="Normal"/>
    <w:link w:val="Overskrift2Tegn"/>
    <w:uiPriority w:val="9"/>
    <w:unhideWhenUsed/>
    <w:qFormat/>
    <w:rsid w:val="009F10C0"/>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F10C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2B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752B3F"/>
  </w:style>
  <w:style w:type="paragraph" w:styleId="Bunntekst">
    <w:name w:val="footer"/>
    <w:basedOn w:val="Normal"/>
    <w:link w:val="BunntekstTegn"/>
    <w:uiPriority w:val="99"/>
    <w:unhideWhenUsed/>
    <w:rsid w:val="00752B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752B3F"/>
  </w:style>
  <w:style w:type="paragraph" w:styleId="Tittel">
    <w:name w:val="Title"/>
    <w:basedOn w:val="Normal"/>
    <w:next w:val="Normal"/>
    <w:link w:val="TittelTegn"/>
    <w:uiPriority w:val="10"/>
    <w:qFormat/>
    <w:rsid w:val="00752B3F"/>
    <w:pPr>
      <w:spacing w:line="240" w:lineRule="auto"/>
      <w:contextualSpacing/>
    </w:pPr>
    <w:rPr>
      <w:rFonts w:eastAsiaTheme="majorEastAsia" w:cstheme="majorBidi"/>
      <w:spacing w:val="-10"/>
      <w:kern w:val="28"/>
      <w:sz w:val="36"/>
      <w:szCs w:val="56"/>
    </w:rPr>
  </w:style>
  <w:style w:type="character" w:customStyle="1" w:styleId="TittelTegn">
    <w:name w:val="Tittel Tegn"/>
    <w:basedOn w:val="Standardskriftforavsnitt"/>
    <w:link w:val="Tittel"/>
    <w:uiPriority w:val="10"/>
    <w:rsid w:val="00752B3F"/>
    <w:rPr>
      <w:rFonts w:ascii="Arial" w:eastAsiaTheme="majorEastAsia" w:hAnsi="Arial" w:cstheme="majorBidi"/>
      <w:spacing w:val="-10"/>
      <w:kern w:val="28"/>
      <w:sz w:val="36"/>
      <w:szCs w:val="56"/>
    </w:rPr>
  </w:style>
  <w:style w:type="character" w:styleId="Boktittel">
    <w:name w:val="Book Title"/>
    <w:basedOn w:val="Standardskriftforavsnitt"/>
    <w:uiPriority w:val="33"/>
    <w:qFormat/>
    <w:rsid w:val="00752B3F"/>
    <w:rPr>
      <w:b/>
      <w:bCs/>
      <w:i/>
      <w:iCs/>
      <w:spacing w:val="5"/>
    </w:rPr>
  </w:style>
  <w:style w:type="table" w:styleId="Tabellrutenett">
    <w:name w:val="Table Grid"/>
    <w:basedOn w:val="Vanligtabell"/>
    <w:uiPriority w:val="59"/>
    <w:rsid w:val="009F1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F10C0"/>
    <w:pPr>
      <w:ind w:left="720"/>
      <w:contextualSpacing/>
    </w:pPr>
  </w:style>
  <w:style w:type="character" w:customStyle="1" w:styleId="Overskrift1Tegn">
    <w:name w:val="Overskrift 1 Tegn"/>
    <w:basedOn w:val="Standardskriftforavsnitt"/>
    <w:link w:val="Overskrift1"/>
    <w:uiPriority w:val="9"/>
    <w:rsid w:val="009F10C0"/>
    <w:rPr>
      <w:rFonts w:ascii="Georgia" w:eastAsia="Times New Roman" w:hAnsi="Georgia" w:cs="Times New Roman"/>
      <w:kern w:val="36"/>
      <w:sz w:val="48"/>
      <w:szCs w:val="48"/>
      <w:lang w:eastAsia="nb-NO"/>
    </w:rPr>
  </w:style>
  <w:style w:type="character" w:customStyle="1" w:styleId="Overskrift2Tegn">
    <w:name w:val="Overskrift 2 Tegn"/>
    <w:basedOn w:val="Standardskriftforavsnitt"/>
    <w:link w:val="Overskrift2"/>
    <w:uiPriority w:val="9"/>
    <w:rsid w:val="009F10C0"/>
    <w:rPr>
      <w:rFonts w:asciiTheme="majorHAnsi" w:eastAsiaTheme="majorEastAsia" w:hAnsiTheme="majorHAnsi" w:cstheme="majorBidi"/>
      <w:color w:val="2E74B5" w:themeColor="accent1" w:themeShade="BF"/>
      <w:sz w:val="26"/>
      <w:szCs w:val="26"/>
    </w:rPr>
  </w:style>
  <w:style w:type="character" w:styleId="Hyperkobling">
    <w:name w:val="Hyperlink"/>
    <w:basedOn w:val="Standardskriftforavsnitt"/>
    <w:uiPriority w:val="99"/>
    <w:unhideWhenUsed/>
    <w:rsid w:val="009F10C0"/>
    <w:rPr>
      <w:strike w:val="0"/>
      <w:dstrike w:val="0"/>
      <w:color w:val="0075C2"/>
      <w:u w:val="none"/>
      <w:effect w:val="none"/>
    </w:rPr>
  </w:style>
  <w:style w:type="character" w:styleId="Sterk">
    <w:name w:val="Strong"/>
    <w:basedOn w:val="Standardskriftforavsnitt"/>
    <w:uiPriority w:val="22"/>
    <w:qFormat/>
    <w:rsid w:val="009F10C0"/>
    <w:rPr>
      <w:b/>
      <w:bCs/>
    </w:rPr>
  </w:style>
  <w:style w:type="character" w:styleId="Fulgthyperkobling">
    <w:name w:val="FollowedHyperlink"/>
    <w:basedOn w:val="Standardskriftforavsnitt"/>
    <w:uiPriority w:val="99"/>
    <w:semiHidden/>
    <w:unhideWhenUsed/>
    <w:rsid w:val="009F10C0"/>
    <w:rPr>
      <w:color w:val="954F72" w:themeColor="followedHyperlink"/>
      <w:u w:val="single"/>
    </w:rPr>
  </w:style>
  <w:style w:type="character" w:customStyle="1" w:styleId="Overskrift3Tegn">
    <w:name w:val="Overskrift 3 Tegn"/>
    <w:basedOn w:val="Standardskriftforavsnitt"/>
    <w:link w:val="Overskrift3"/>
    <w:uiPriority w:val="9"/>
    <w:rsid w:val="009F10C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digitaliseringsrundskrivet2/id2952701/" TargetMode="External"/><Relationship Id="rId3" Type="http://schemas.openxmlformats.org/officeDocument/2006/relationships/settings" Target="settings.xml"/><Relationship Id="rId7" Type="http://schemas.openxmlformats.org/officeDocument/2006/relationships/hyperlink" Target="https://ansatt.oslomet.no/vurderingskriterier-kontrakt-oppdragsgiver-arbeidstak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ilos\felles\Maler\OsloMet-maler\OsloMet_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OsloMet_logo.dotx</Template>
  <TotalTime>110</TotalTime>
  <Pages>3</Pages>
  <Words>1040</Words>
  <Characters>5512</Characters>
  <Application>Microsoft Office Word</Application>
  <DocSecurity>0</DocSecurity>
  <Lines>45</Lines>
  <Paragraphs>13</Paragraphs>
  <ScaleCrop>false</ScaleCrop>
  <HeadingPairs>
    <vt:vector size="2" baseType="variant">
      <vt:variant>
        <vt:lpstr>Tittel</vt:lpstr>
      </vt:variant>
      <vt:variant>
        <vt:i4>1</vt:i4>
      </vt:variant>
    </vt:vector>
  </HeadingPairs>
  <TitlesOfParts>
    <vt:vector size="1" baseType="lpstr">
      <vt:lpstr/>
    </vt:vector>
  </TitlesOfParts>
  <Company>Høgskolen i Oslo og Akershus</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Sperre Hermansen</dc:creator>
  <cp:keywords/>
  <dc:description/>
  <cp:lastModifiedBy>Atle Sperre Hermansen</cp:lastModifiedBy>
  <cp:revision>27</cp:revision>
  <dcterms:created xsi:type="dcterms:W3CDTF">2023-03-26T09:11:00Z</dcterms:created>
  <dcterms:modified xsi:type="dcterms:W3CDTF">2023-03-26T14:44:00Z</dcterms:modified>
</cp:coreProperties>
</file>